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A2E83" w14:textId="77777777" w:rsidR="00FE69A4" w:rsidRPr="00CE37D3" w:rsidRDefault="008E6300" w:rsidP="00CA7AC3">
      <w:pPr>
        <w:pStyle w:val="3"/>
        <w:spacing w:before="10" w:after="10"/>
        <w:jc w:val="both"/>
        <w:rPr>
          <w:sz w:val="24"/>
          <w:szCs w:val="24"/>
        </w:rPr>
      </w:pPr>
      <w:proofErr w:type="spellStart"/>
      <w:r w:rsidRPr="00CE37D3">
        <w:rPr>
          <w:sz w:val="24"/>
          <w:szCs w:val="24"/>
        </w:rPr>
        <w:t>Рэнди</w:t>
      </w:r>
      <w:proofErr w:type="spellEnd"/>
      <w:r w:rsidRPr="00CE37D3">
        <w:rPr>
          <w:sz w:val="24"/>
          <w:szCs w:val="24"/>
        </w:rPr>
        <w:t xml:space="preserve"> </w:t>
      </w:r>
      <w:proofErr w:type="spellStart"/>
      <w:r w:rsidRPr="00CE37D3">
        <w:rPr>
          <w:sz w:val="24"/>
          <w:szCs w:val="24"/>
        </w:rPr>
        <w:t>Гейдж</w:t>
      </w:r>
      <w:proofErr w:type="spellEnd"/>
    </w:p>
    <w:p w14:paraId="441713E8" w14:textId="77777777" w:rsidR="008E6300" w:rsidRPr="00CE37D3" w:rsidRDefault="008E6300" w:rsidP="00CA7AC3">
      <w:pPr>
        <w:pStyle w:val="a6"/>
        <w:spacing w:before="10" w:after="10"/>
        <w:jc w:val="both"/>
      </w:pPr>
      <w:r w:rsidRPr="00CE37D3">
        <w:br/>
        <w:t>   Почему вы глупы, больны и бедны</w:t>
      </w:r>
      <w:proofErr w:type="gramStart"/>
      <w:r w:rsidRPr="00CE37D3">
        <w:t>… И</w:t>
      </w:r>
      <w:proofErr w:type="gramEnd"/>
      <w:r w:rsidRPr="00CE37D3">
        <w:t xml:space="preserve"> как стать умным, здоровым и богатым!</w:t>
      </w:r>
    </w:p>
    <w:p w14:paraId="44638D96" w14:textId="77777777" w:rsidR="00FE69A4"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t>ГЛАВА 1</w:t>
      </w:r>
    </w:p>
    <w:p w14:paraId="3A3B9952" w14:textId="77777777" w:rsidR="00607FC8"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br/>
      </w:r>
      <w:r w:rsidRPr="00CE37D3">
        <w:rPr>
          <w:rFonts w:ascii="Book Antiqua" w:hAnsi="Book Antiqua"/>
          <w:color w:val="00B050"/>
          <w:sz w:val="24"/>
          <w:szCs w:val="24"/>
        </w:rPr>
        <w:t>   «Вирусы разума» и манипуляция: борьба за власть над вашим сознанием</w:t>
      </w:r>
      <w:r w:rsidR="00607FC8" w:rsidRPr="00CE37D3">
        <w:rPr>
          <w:rFonts w:ascii="Book Antiqua" w:hAnsi="Book Antiqua"/>
          <w:color w:val="00B050"/>
          <w:sz w:val="24"/>
          <w:szCs w:val="24"/>
        </w:rPr>
        <w:t xml:space="preserve">. </w:t>
      </w:r>
      <w:r w:rsidRPr="00CE37D3">
        <w:rPr>
          <w:rFonts w:ascii="Book Antiqua" w:hAnsi="Book Antiqua"/>
          <w:color w:val="00B050"/>
          <w:sz w:val="24"/>
          <w:szCs w:val="24"/>
        </w:rPr>
        <w:t>Силы, призванные сделать вас глупым, больным и бедным</w:t>
      </w:r>
      <w:r w:rsidR="00607FC8" w:rsidRPr="00CE37D3">
        <w:rPr>
          <w:rFonts w:ascii="Book Antiqua" w:hAnsi="Book Antiqua"/>
          <w:color w:val="00B050"/>
          <w:sz w:val="24"/>
          <w:szCs w:val="24"/>
        </w:rPr>
        <w:t>.</w:t>
      </w:r>
    </w:p>
    <w:p w14:paraId="1B75B2DC" w14:textId="77777777" w:rsidR="00607FC8" w:rsidRPr="00CE37D3" w:rsidRDefault="00607FC8" w:rsidP="00CA7AC3">
      <w:pPr>
        <w:pStyle w:val="3"/>
        <w:spacing w:before="10" w:after="10"/>
        <w:jc w:val="both"/>
        <w:rPr>
          <w:sz w:val="24"/>
          <w:szCs w:val="24"/>
        </w:rPr>
      </w:pPr>
      <w:r w:rsidRPr="00CE37D3">
        <w:rPr>
          <w:sz w:val="24"/>
          <w:szCs w:val="24"/>
        </w:rPr>
        <w:t>-------------------------------------------------------------------------------------------------------</w:t>
      </w:r>
      <w:r w:rsidR="008E6300" w:rsidRPr="00CE37D3">
        <w:rPr>
          <w:sz w:val="24"/>
          <w:szCs w:val="24"/>
        </w:rPr>
        <w:br/>
        <w:t>   Книга затрагивает вопросы, касающиеся взрослой жизни, и содержит соответствующую лексику, что может быть неприятно определенному кругу читателей. Рекомендуется к прочтению только с разрешения родителей.</w:t>
      </w:r>
    </w:p>
    <w:p w14:paraId="0D5B741F" w14:textId="77777777" w:rsidR="00FE69A4" w:rsidRPr="00CE37D3" w:rsidRDefault="00607FC8" w:rsidP="00CA7AC3">
      <w:pPr>
        <w:pStyle w:val="3"/>
        <w:spacing w:before="10" w:after="10"/>
        <w:jc w:val="both"/>
        <w:rPr>
          <w:rFonts w:ascii="Book Antiqua" w:hAnsi="Book Antiqua"/>
          <w:color w:val="7030A0"/>
          <w:sz w:val="24"/>
          <w:szCs w:val="24"/>
        </w:rPr>
      </w:pPr>
      <w:r w:rsidRPr="00CE37D3">
        <w:rPr>
          <w:rFonts w:ascii="Book Antiqua" w:hAnsi="Book Antiqua"/>
          <w:color w:val="7030A0"/>
          <w:sz w:val="24"/>
          <w:szCs w:val="24"/>
        </w:rPr>
        <w:t>-------------------------------------------------------------------------------------------------------</w:t>
      </w:r>
      <w:r w:rsidR="008E6300" w:rsidRPr="00CE37D3">
        <w:rPr>
          <w:rFonts w:ascii="Book Antiqua" w:hAnsi="Book Antiqua"/>
          <w:sz w:val="24"/>
          <w:szCs w:val="24"/>
        </w:rPr>
        <w:br/>
        <w:t>   Это случилось то ли субботней ночью, то ли воскресным утром. Я возвращался домой из клуба. Когда я припарковался и вылез из машины, ко мне приблизился высокий незнакомец, и я еще подумал – наверное, он хочет стрельнуть сигарету или спросить дорогу.</w:t>
      </w:r>
      <w:r w:rsidR="008E6300" w:rsidRPr="00CE37D3">
        <w:rPr>
          <w:rFonts w:ascii="Book Antiqua" w:hAnsi="Book Antiqua"/>
          <w:sz w:val="24"/>
          <w:szCs w:val="24"/>
        </w:rPr>
        <w:br/>
        <w:t>   Я не заметил пистолета в его руке, пока уже не стало слишком поздно.</w:t>
      </w:r>
      <w:r w:rsidR="008E6300" w:rsidRPr="00CE37D3">
        <w:rPr>
          <w:rFonts w:ascii="Book Antiqua" w:hAnsi="Book Antiqua"/>
          <w:sz w:val="24"/>
          <w:szCs w:val="24"/>
        </w:rPr>
        <w:br/>
        <w:t xml:space="preserve">   Видимо, этот парень был наркоманом, которому требовались деньги на очередную «дозу». </w:t>
      </w:r>
      <w:proofErr w:type="gramStart"/>
      <w:r w:rsidR="008E6300" w:rsidRPr="00CE37D3">
        <w:rPr>
          <w:rFonts w:ascii="Book Antiqua" w:hAnsi="Book Antiqua"/>
          <w:sz w:val="24"/>
          <w:szCs w:val="24"/>
        </w:rPr>
        <w:t xml:space="preserve">На дворе были восьмидесятые, время «дикого запада» в Майами – самый разгар популярности </w:t>
      </w:r>
      <w:proofErr w:type="spellStart"/>
      <w:r w:rsidR="008E6300" w:rsidRPr="00CE37D3">
        <w:rPr>
          <w:rFonts w:ascii="Book Antiqua" w:hAnsi="Book Antiqua"/>
          <w:sz w:val="24"/>
          <w:szCs w:val="24"/>
        </w:rPr>
        <w:t>крэка</w:t>
      </w:r>
      <w:proofErr w:type="spellEnd"/>
      <w:r w:rsidR="008E6300" w:rsidRPr="00CE37D3">
        <w:rPr>
          <w:rFonts w:ascii="Book Antiqua" w:hAnsi="Book Antiqua"/>
          <w:sz w:val="24"/>
          <w:szCs w:val="24"/>
        </w:rPr>
        <w:t xml:space="preserve"> [1 - </w:t>
      </w:r>
      <w:proofErr w:type="spellStart"/>
      <w:r w:rsidR="008E6300" w:rsidRPr="00CE37D3">
        <w:rPr>
          <w:rFonts w:ascii="Book Antiqua" w:hAnsi="Book Antiqua"/>
          <w:sz w:val="24"/>
          <w:szCs w:val="24"/>
        </w:rPr>
        <w:t>Крэк</w:t>
      </w:r>
      <w:proofErr w:type="spellEnd"/>
      <w:r w:rsidR="008E6300" w:rsidRPr="00CE37D3">
        <w:rPr>
          <w:rFonts w:ascii="Book Antiqua" w:hAnsi="Book Antiqua"/>
          <w:sz w:val="24"/>
          <w:szCs w:val="24"/>
        </w:rPr>
        <w:t xml:space="preserve"> – кокаин-сырец, пригодный для курения.</w:t>
      </w:r>
      <w:proofErr w:type="gramEnd"/>
      <w:r w:rsidR="008E6300" w:rsidRPr="00CE37D3">
        <w:rPr>
          <w:rFonts w:ascii="Book Antiqua" w:hAnsi="Book Antiqua"/>
          <w:sz w:val="24"/>
          <w:szCs w:val="24"/>
        </w:rPr>
        <w:t xml:space="preserve"> – </w:t>
      </w:r>
      <w:proofErr w:type="gramStart"/>
      <w:r w:rsidR="008E6300" w:rsidRPr="00CE37D3">
        <w:rPr>
          <w:rFonts w:ascii="Book Antiqua" w:hAnsi="Book Antiqua"/>
          <w:sz w:val="24"/>
          <w:szCs w:val="24"/>
        </w:rPr>
        <w:t xml:space="preserve">Прим. пер.], когда улицы города наводнили мелкие преступники с кубинского «лодочного моста» [2 - </w:t>
      </w:r>
      <w:proofErr w:type="spellStart"/>
      <w:r w:rsidR="008E6300" w:rsidRPr="00CE37D3">
        <w:rPr>
          <w:rFonts w:ascii="Book Antiqua" w:hAnsi="Book Antiqua"/>
          <w:sz w:val="24"/>
          <w:szCs w:val="24"/>
        </w:rPr>
        <w:t>Mariel</w:t>
      </w:r>
      <w:proofErr w:type="spellEnd"/>
      <w:r w:rsidR="008E6300" w:rsidRPr="00CE37D3">
        <w:rPr>
          <w:rFonts w:ascii="Book Antiqua" w:hAnsi="Book Antiqua"/>
          <w:sz w:val="24"/>
          <w:szCs w:val="24"/>
        </w:rPr>
        <w:t xml:space="preserve"> </w:t>
      </w:r>
      <w:proofErr w:type="spellStart"/>
      <w:r w:rsidR="008E6300" w:rsidRPr="00CE37D3">
        <w:rPr>
          <w:rFonts w:ascii="Book Antiqua" w:hAnsi="Book Antiqua"/>
          <w:sz w:val="24"/>
          <w:szCs w:val="24"/>
        </w:rPr>
        <w:t>boatlift</w:t>
      </w:r>
      <w:proofErr w:type="spellEnd"/>
      <w:r w:rsidR="008E6300" w:rsidRPr="00CE37D3">
        <w:rPr>
          <w:rFonts w:ascii="Book Antiqua" w:hAnsi="Book Antiqua"/>
          <w:sz w:val="24"/>
          <w:szCs w:val="24"/>
        </w:rPr>
        <w:t xml:space="preserve"> – перевозка кубинских беженцев на лодках и катерах из г. </w:t>
      </w:r>
      <w:proofErr w:type="spellStart"/>
      <w:r w:rsidR="008E6300" w:rsidRPr="00CE37D3">
        <w:rPr>
          <w:rFonts w:ascii="Book Antiqua" w:hAnsi="Book Antiqua"/>
          <w:sz w:val="24"/>
          <w:szCs w:val="24"/>
        </w:rPr>
        <w:t>Мариэль</w:t>
      </w:r>
      <w:proofErr w:type="spellEnd"/>
      <w:r w:rsidR="008E6300" w:rsidRPr="00CE37D3">
        <w:rPr>
          <w:rFonts w:ascii="Book Antiqua" w:hAnsi="Book Antiqua"/>
          <w:sz w:val="24"/>
          <w:szCs w:val="24"/>
        </w:rPr>
        <w:t xml:space="preserve"> на Кубе в г. Ки-Уэст, штат Флорида, весна 1980 г. – Прим. пер.], ведущие себя в духе печально известного фильма </w:t>
      </w:r>
      <w:proofErr w:type="spellStart"/>
      <w:r w:rsidR="008E6300" w:rsidRPr="00CE37D3">
        <w:rPr>
          <w:rFonts w:ascii="Book Antiqua" w:hAnsi="Book Antiqua"/>
          <w:sz w:val="24"/>
          <w:szCs w:val="24"/>
        </w:rPr>
        <w:t>Cocaine</w:t>
      </w:r>
      <w:proofErr w:type="spellEnd"/>
      <w:r w:rsidR="008E6300" w:rsidRPr="00CE37D3">
        <w:rPr>
          <w:rFonts w:ascii="Book Antiqua" w:hAnsi="Book Antiqua"/>
          <w:sz w:val="24"/>
          <w:szCs w:val="24"/>
        </w:rPr>
        <w:t xml:space="preserve"> </w:t>
      </w:r>
      <w:proofErr w:type="spellStart"/>
      <w:r w:rsidR="008E6300" w:rsidRPr="00CE37D3">
        <w:rPr>
          <w:rFonts w:ascii="Book Antiqua" w:hAnsi="Book Antiqua"/>
          <w:sz w:val="24"/>
          <w:szCs w:val="24"/>
        </w:rPr>
        <w:t>Cowboys</w:t>
      </w:r>
      <w:proofErr w:type="spellEnd"/>
      <w:r w:rsidR="008E6300" w:rsidRPr="00CE37D3">
        <w:rPr>
          <w:rFonts w:ascii="Book Antiqua" w:hAnsi="Book Antiqua"/>
          <w:sz w:val="24"/>
          <w:szCs w:val="24"/>
        </w:rPr>
        <w:t xml:space="preserve"> [3 - «Кокаиновые ковбои» (1979 г., США) – примитивный триллер о рок-музыкантах, вынужденных заняться торговлей наркотиками</w:t>
      </w:r>
      <w:proofErr w:type="gramEnd"/>
      <w:r w:rsidR="008E6300" w:rsidRPr="00CE37D3">
        <w:rPr>
          <w:rFonts w:ascii="Book Antiqua" w:hAnsi="Book Antiqua"/>
          <w:sz w:val="24"/>
          <w:szCs w:val="24"/>
        </w:rPr>
        <w:t xml:space="preserve">, чтобы финансировать свою музыкальную деятельность. – </w:t>
      </w:r>
      <w:proofErr w:type="gramStart"/>
      <w:r w:rsidR="008E6300" w:rsidRPr="00CE37D3">
        <w:rPr>
          <w:rFonts w:ascii="Book Antiqua" w:hAnsi="Book Antiqua"/>
          <w:sz w:val="24"/>
          <w:szCs w:val="24"/>
        </w:rPr>
        <w:t>Прим. пер.].</w:t>
      </w:r>
      <w:proofErr w:type="gramEnd"/>
      <w:r w:rsidR="008E6300" w:rsidRPr="00CE37D3">
        <w:rPr>
          <w:rFonts w:ascii="Book Antiqua" w:hAnsi="Book Antiqua"/>
          <w:sz w:val="24"/>
          <w:szCs w:val="24"/>
        </w:rPr>
        <w:t xml:space="preserve"> Район Южный пляж, где я жил, был эпицентром активности наркоманов.</w:t>
      </w:r>
      <w:r w:rsidR="008E6300" w:rsidRPr="00CE37D3">
        <w:rPr>
          <w:rFonts w:ascii="Book Antiqua" w:hAnsi="Book Antiqua"/>
          <w:sz w:val="24"/>
          <w:szCs w:val="24"/>
        </w:rPr>
        <w:br/>
        <w:t xml:space="preserve">   И сейчас я </w:t>
      </w:r>
      <w:proofErr w:type="gramStart"/>
      <w:r w:rsidR="008E6300" w:rsidRPr="00CE37D3">
        <w:rPr>
          <w:rFonts w:ascii="Book Antiqua" w:hAnsi="Book Antiqua"/>
          <w:sz w:val="24"/>
          <w:szCs w:val="24"/>
        </w:rPr>
        <w:t>имел возможность пополнить данные криминальной статистики…</w:t>
      </w:r>
      <w:r w:rsidR="008E6300" w:rsidRPr="00CE37D3">
        <w:rPr>
          <w:rFonts w:ascii="Book Antiqua" w:hAnsi="Book Antiqua"/>
          <w:sz w:val="24"/>
          <w:szCs w:val="24"/>
        </w:rPr>
        <w:br/>
        <w:t>   Парень поднес</w:t>
      </w:r>
      <w:proofErr w:type="gramEnd"/>
      <w:r w:rsidR="008E6300" w:rsidRPr="00CE37D3">
        <w:rPr>
          <w:rFonts w:ascii="Book Antiqua" w:hAnsi="Book Antiqua"/>
          <w:sz w:val="24"/>
          <w:szCs w:val="24"/>
        </w:rPr>
        <w:t xml:space="preserve"> дуло пистолета к моему виску и смотрел как будто сквозь меня. Белый «</w:t>
      </w:r>
      <w:proofErr w:type="spellStart"/>
      <w:r w:rsidR="008E6300" w:rsidRPr="00CE37D3">
        <w:rPr>
          <w:rFonts w:ascii="Book Antiqua" w:hAnsi="Book Antiqua"/>
          <w:sz w:val="24"/>
          <w:szCs w:val="24"/>
        </w:rPr>
        <w:t>понтиак-фиеро</w:t>
      </w:r>
      <w:proofErr w:type="spellEnd"/>
      <w:r w:rsidR="008E6300" w:rsidRPr="00CE37D3">
        <w:rPr>
          <w:rFonts w:ascii="Book Antiqua" w:hAnsi="Book Antiqua"/>
          <w:sz w:val="24"/>
          <w:szCs w:val="24"/>
        </w:rPr>
        <w:t xml:space="preserve">» медленно </w:t>
      </w:r>
      <w:proofErr w:type="gramStart"/>
      <w:r w:rsidR="008E6300" w:rsidRPr="00CE37D3">
        <w:rPr>
          <w:rFonts w:ascii="Book Antiqua" w:hAnsi="Book Antiqua"/>
          <w:sz w:val="24"/>
          <w:szCs w:val="24"/>
        </w:rPr>
        <w:t>тащился</w:t>
      </w:r>
      <w:proofErr w:type="gramEnd"/>
      <w:r w:rsidR="008E6300" w:rsidRPr="00CE37D3">
        <w:rPr>
          <w:rFonts w:ascii="Book Antiqua" w:hAnsi="Book Antiqua"/>
          <w:sz w:val="24"/>
          <w:szCs w:val="24"/>
        </w:rPr>
        <w:t xml:space="preserve"> за нами, очевидно, поджидая моего визави.</w:t>
      </w:r>
      <w:r w:rsidR="008E6300" w:rsidRPr="00CE37D3">
        <w:rPr>
          <w:rFonts w:ascii="Book Antiqua" w:hAnsi="Book Antiqua"/>
          <w:sz w:val="24"/>
          <w:szCs w:val="24"/>
        </w:rPr>
        <w:br/>
        <w:t xml:space="preserve">   И хотя я в свое время занимался боевыми искусствами, вряд ли в этой ситуации мои навыки помогли бы мне. Пистолет упирался в мой череп, и я хорошо понимал, что выстрел в голову меня </w:t>
      </w:r>
      <w:proofErr w:type="gramStart"/>
      <w:r w:rsidR="008E6300" w:rsidRPr="00CE37D3">
        <w:rPr>
          <w:rFonts w:ascii="Book Antiqua" w:hAnsi="Book Antiqua"/>
          <w:sz w:val="24"/>
          <w:szCs w:val="24"/>
        </w:rPr>
        <w:t>прикончит</w:t>
      </w:r>
      <w:proofErr w:type="gramEnd"/>
      <w:r w:rsidR="008E6300" w:rsidRPr="00CE37D3">
        <w:rPr>
          <w:rFonts w:ascii="Book Antiqua" w:hAnsi="Book Antiqua"/>
          <w:sz w:val="24"/>
          <w:szCs w:val="24"/>
        </w:rPr>
        <w:t xml:space="preserve"> – даже если не умрешь сразу, умрешь все равно. Я не знал, есть ли пистолет у его сообщника в машине (позже я узнал, что есть), и, в конце концов, машина могла просто меня задавить.</w:t>
      </w:r>
      <w:r w:rsidR="008E6300" w:rsidRPr="00CE37D3">
        <w:rPr>
          <w:rFonts w:ascii="Book Antiqua" w:hAnsi="Book Antiqua"/>
          <w:sz w:val="24"/>
          <w:szCs w:val="24"/>
        </w:rPr>
        <w:br/>
        <w:t xml:space="preserve">   Поэтому я решил попытаться успокоить этого парня с пистолетом, отдать ему деньги и таким образом решить дело полюбовно (это, конечно, неплохой вариант, если в вашем кармане лежит больше 7 долларов!). Поскольку в те дни доза </w:t>
      </w:r>
      <w:proofErr w:type="spellStart"/>
      <w:r w:rsidR="008E6300" w:rsidRPr="00CE37D3">
        <w:rPr>
          <w:rFonts w:ascii="Book Antiqua" w:hAnsi="Book Antiqua"/>
          <w:sz w:val="24"/>
          <w:szCs w:val="24"/>
        </w:rPr>
        <w:t>крэка</w:t>
      </w:r>
      <w:proofErr w:type="spellEnd"/>
      <w:r w:rsidR="008E6300" w:rsidRPr="00CE37D3">
        <w:rPr>
          <w:rFonts w:ascii="Book Antiqua" w:hAnsi="Book Antiqua"/>
          <w:sz w:val="24"/>
          <w:szCs w:val="24"/>
        </w:rPr>
        <w:t xml:space="preserve"> стоила 5 </w:t>
      </w:r>
      <w:proofErr w:type="gramStart"/>
      <w:r w:rsidR="008E6300" w:rsidRPr="00CE37D3">
        <w:rPr>
          <w:rFonts w:ascii="Book Antiqua" w:hAnsi="Book Antiqua"/>
          <w:sz w:val="24"/>
          <w:szCs w:val="24"/>
        </w:rPr>
        <w:t>баксов</w:t>
      </w:r>
      <w:proofErr w:type="gramEnd"/>
      <w:r w:rsidR="008E6300" w:rsidRPr="00CE37D3">
        <w:rPr>
          <w:rFonts w:ascii="Book Antiqua" w:hAnsi="Book Antiqua"/>
          <w:sz w:val="24"/>
          <w:szCs w:val="24"/>
        </w:rPr>
        <w:t xml:space="preserve">, я стал убеждать его взять деньги, купить свой </w:t>
      </w:r>
      <w:proofErr w:type="spellStart"/>
      <w:r w:rsidR="008E6300" w:rsidRPr="00CE37D3">
        <w:rPr>
          <w:rFonts w:ascii="Book Antiqua" w:hAnsi="Book Antiqua"/>
          <w:sz w:val="24"/>
          <w:szCs w:val="24"/>
        </w:rPr>
        <w:t>крэк</w:t>
      </w:r>
      <w:proofErr w:type="spellEnd"/>
      <w:r w:rsidR="008E6300" w:rsidRPr="00CE37D3">
        <w:rPr>
          <w:rFonts w:ascii="Book Antiqua" w:hAnsi="Book Antiqua"/>
          <w:sz w:val="24"/>
          <w:szCs w:val="24"/>
        </w:rPr>
        <w:t xml:space="preserve"> и забыть о случившемся. Но он упрямился, настаивая на том, что у меня есть еще деньги и что мне лучше отдать их по-хорошему.</w:t>
      </w:r>
      <w:r w:rsidR="008E6300" w:rsidRPr="00CE37D3">
        <w:rPr>
          <w:rFonts w:ascii="Book Antiqua" w:hAnsi="Book Antiqua"/>
          <w:sz w:val="24"/>
          <w:szCs w:val="24"/>
        </w:rPr>
        <w:br/>
        <w:t xml:space="preserve">   Я тем временем пытался доходчиво объяснить, что 7 </w:t>
      </w:r>
      <w:proofErr w:type="gramStart"/>
      <w:r w:rsidR="008E6300" w:rsidRPr="00CE37D3">
        <w:rPr>
          <w:rFonts w:ascii="Book Antiqua" w:hAnsi="Book Antiqua"/>
          <w:sz w:val="24"/>
          <w:szCs w:val="24"/>
        </w:rPr>
        <w:t>баксов</w:t>
      </w:r>
      <w:proofErr w:type="gramEnd"/>
      <w:r w:rsidR="008E6300" w:rsidRPr="00CE37D3">
        <w:rPr>
          <w:rFonts w:ascii="Book Antiqua" w:hAnsi="Book Antiqua"/>
          <w:sz w:val="24"/>
          <w:szCs w:val="24"/>
        </w:rPr>
        <w:t xml:space="preserve"> – это все деньги, которые у меня есть с собой, и что он может просто взять их и отправиться к своему дилеру. Я упирал на то, что вряд ли ему интересно дальнейшее развитие ситуации в виде ареста, обвинения в уголовном преступлении и тюрьмы. Хотя, конечно, наркоманы не отличаются благоразумием</w:t>
      </w:r>
      <w:proofErr w:type="gramStart"/>
      <w:r w:rsidR="008E6300" w:rsidRPr="00CE37D3">
        <w:rPr>
          <w:rFonts w:ascii="Book Antiqua" w:hAnsi="Book Antiqua"/>
          <w:sz w:val="24"/>
          <w:szCs w:val="24"/>
        </w:rPr>
        <w:t>…</w:t>
      </w:r>
      <w:r w:rsidR="008E6300" w:rsidRPr="00CE37D3">
        <w:rPr>
          <w:rFonts w:ascii="Book Antiqua" w:hAnsi="Book Antiqua"/>
          <w:sz w:val="24"/>
          <w:szCs w:val="24"/>
        </w:rPr>
        <w:br/>
        <w:t>   В</w:t>
      </w:r>
      <w:proofErr w:type="gramEnd"/>
      <w:r w:rsidR="008E6300" w:rsidRPr="00CE37D3">
        <w:rPr>
          <w:rFonts w:ascii="Book Antiqua" w:hAnsi="Book Antiqua"/>
          <w:sz w:val="24"/>
          <w:szCs w:val="24"/>
        </w:rPr>
        <w:t xml:space="preserve"> конце концов он приказал мне вернуться в мою машину. Я не понимал, как и почему, но почувствовал уверенность, что если я сяду в машину, то живым из нее не выйду. Поэтому я отказался.</w:t>
      </w:r>
      <w:r w:rsidR="008E6300" w:rsidRPr="00CE37D3">
        <w:rPr>
          <w:rFonts w:ascii="Book Antiqua" w:hAnsi="Book Antiqua"/>
          <w:sz w:val="24"/>
          <w:szCs w:val="24"/>
        </w:rPr>
        <w:br/>
        <w:t>   – Я дал тебе деньги, а вот ключи от машины. Можешь ее забрать, но я в нее не сяду. Просто возьми деньги, купи дозу, а я пойду домой, и мы забудем об этом.</w:t>
      </w:r>
      <w:r w:rsidR="008E6300" w:rsidRPr="00CE37D3">
        <w:rPr>
          <w:rFonts w:ascii="Book Antiqua" w:hAnsi="Book Antiqua"/>
          <w:sz w:val="24"/>
          <w:szCs w:val="24"/>
        </w:rPr>
        <w:br/>
      </w:r>
      <w:r w:rsidR="008E6300" w:rsidRPr="00CE37D3">
        <w:rPr>
          <w:rFonts w:ascii="Book Antiqua" w:hAnsi="Book Antiqua"/>
          <w:sz w:val="24"/>
          <w:szCs w:val="24"/>
        </w:rPr>
        <w:lastRenderedPageBreak/>
        <w:t>   Мы стояли на плохо освещенном месте, и я потихоньку отодвигался туда, где было больше света, на случай, если кто-то проедет мимо или выглянет в окно. Я заметил, что парень занервничал, а водитель «</w:t>
      </w:r>
      <w:proofErr w:type="spellStart"/>
      <w:r w:rsidR="008E6300" w:rsidRPr="00CE37D3">
        <w:rPr>
          <w:rFonts w:ascii="Book Antiqua" w:hAnsi="Book Antiqua"/>
          <w:sz w:val="24"/>
          <w:szCs w:val="24"/>
        </w:rPr>
        <w:t>фиеро</w:t>
      </w:r>
      <w:proofErr w:type="spellEnd"/>
      <w:r w:rsidR="008E6300" w:rsidRPr="00CE37D3">
        <w:rPr>
          <w:rFonts w:ascii="Book Antiqua" w:hAnsi="Book Antiqua"/>
          <w:sz w:val="24"/>
          <w:szCs w:val="24"/>
        </w:rPr>
        <w:t>» завел мотор.</w:t>
      </w:r>
      <w:r w:rsidR="008E6300" w:rsidRPr="00CE37D3">
        <w:rPr>
          <w:rFonts w:ascii="Book Antiqua" w:hAnsi="Book Antiqua"/>
          <w:sz w:val="24"/>
          <w:szCs w:val="24"/>
        </w:rPr>
        <w:br/>
        <w:t>   </w:t>
      </w:r>
      <w:proofErr w:type="gramStart"/>
      <w:r w:rsidR="008E6300" w:rsidRPr="00CE37D3">
        <w:rPr>
          <w:rFonts w:ascii="Book Antiqua" w:hAnsi="Book Antiqua"/>
          <w:sz w:val="24"/>
          <w:szCs w:val="24"/>
        </w:rPr>
        <w:t>Внезапно наркоман убрал дуло пистолета от моего виска и переместил в область живота, потом произнес что-то угрожающее… Я помню, что еще подумал, относится ли это ко мне, ко всему миру вообще или к нему самому; это была одна из тех таинственных фраз, которые много чего могут означать.</w:t>
      </w:r>
      <w:proofErr w:type="gramEnd"/>
      <w:r w:rsidR="008E6300" w:rsidRPr="00CE37D3">
        <w:rPr>
          <w:rFonts w:ascii="Book Antiqua" w:hAnsi="Book Antiqua"/>
          <w:sz w:val="24"/>
          <w:szCs w:val="24"/>
        </w:rPr>
        <w:t xml:space="preserve"> Помню, что после я обсуждал ее со многими людьми, пытаясь выяснить, к кому обращался мой противник и что имел в виду.</w:t>
      </w:r>
      <w:r w:rsidR="008E6300" w:rsidRPr="00CE37D3">
        <w:rPr>
          <w:rFonts w:ascii="Book Antiqua" w:hAnsi="Book Antiqua"/>
          <w:sz w:val="24"/>
          <w:szCs w:val="24"/>
        </w:rPr>
        <w:br/>
        <w:t>   Самое интересное заключается в том, что когда я пытаюсь вспомнить эти слова, у меня не получается. Я думаю, они были просто стерты моим сознанием, чтобы слишком живо не вызывать в памяти то, что произошло дальше…</w:t>
      </w:r>
      <w:r w:rsidR="008E6300" w:rsidRPr="00CE37D3">
        <w:rPr>
          <w:rFonts w:ascii="Book Antiqua" w:hAnsi="Book Antiqua"/>
          <w:sz w:val="24"/>
          <w:szCs w:val="24"/>
        </w:rPr>
        <w:br/>
        <w:t>   Он нажал на курок.</w:t>
      </w:r>
      <w:r w:rsidR="008E6300" w:rsidRPr="00CE37D3">
        <w:rPr>
          <w:rFonts w:ascii="Book Antiqua" w:hAnsi="Book Antiqua"/>
          <w:sz w:val="24"/>
          <w:szCs w:val="24"/>
        </w:rPr>
        <w:br/>
        <w:t>   Это не было похоже на то, что показывают по телевизору. Звук был просто оглушительным, особенно в это время суток, от него вздрогнул весь дом, и эхо прокатилось по окрестностям. Я упал на спину, схватившись за живот. Время вошло в замедленный режим, как в «Матрице»…</w:t>
      </w:r>
      <w:r w:rsidR="008E6300" w:rsidRPr="00CE37D3">
        <w:rPr>
          <w:rFonts w:ascii="Book Antiqua" w:hAnsi="Book Antiqua"/>
          <w:sz w:val="24"/>
          <w:szCs w:val="24"/>
        </w:rPr>
        <w:br/>
        <w:t>   Я спокойно наблюдал за тем, как парень, выстреливший в меня, забрался в машину, и она уехала в направлении Майами. На секунду мне показалось, что все это ерунда, что пистолет был заряжен холостыми или вообще был стартовым, потому что я ничего не чувствовал. Но когда я посмотрел на свой живот, за который схватился руками, то увидел, как сквозь пальцы течет кровь.</w:t>
      </w:r>
      <w:r w:rsidR="008E6300" w:rsidRPr="00CE37D3">
        <w:rPr>
          <w:rFonts w:ascii="Book Antiqua" w:hAnsi="Book Antiqua"/>
          <w:sz w:val="24"/>
          <w:szCs w:val="24"/>
        </w:rPr>
        <w:br/>
        <w:t>   И тогда я почувствовал боль. Сильную боль.</w:t>
      </w:r>
      <w:r w:rsidR="008E6300" w:rsidRPr="00CE37D3">
        <w:rPr>
          <w:rFonts w:ascii="Book Antiqua" w:hAnsi="Book Antiqua"/>
          <w:sz w:val="24"/>
          <w:szCs w:val="24"/>
        </w:rPr>
        <w:br/>
        <w:t>   Являясь писателем и профессиональным оратором, я горжусь своей способностью излагать мысли и истории, но у меня просто нет слов, чтобы внятно рассказать о том, что такое пуля, разрывающая внутренние органы. Речь идет о непереносимой, обжигающей, термоядерной боли!</w:t>
      </w:r>
      <w:r w:rsidR="008E6300" w:rsidRPr="00CE37D3">
        <w:rPr>
          <w:rFonts w:ascii="Book Antiqua" w:hAnsi="Book Antiqua"/>
          <w:sz w:val="24"/>
          <w:szCs w:val="24"/>
        </w:rPr>
        <w:br/>
        <w:t xml:space="preserve">   Выстрел прозвучал так громко, что я ожидал – в доме зажгутся огни, люди станут выглядывать из окон, открывать двери, и </w:t>
      </w:r>
      <w:proofErr w:type="gramStart"/>
      <w:r w:rsidR="008E6300" w:rsidRPr="00CE37D3">
        <w:rPr>
          <w:rFonts w:ascii="Book Antiqua" w:hAnsi="Book Antiqua"/>
          <w:sz w:val="24"/>
          <w:szCs w:val="24"/>
        </w:rPr>
        <w:t>кто-нибудь</w:t>
      </w:r>
      <w:proofErr w:type="gramEnd"/>
      <w:r w:rsidR="008E6300" w:rsidRPr="00CE37D3">
        <w:rPr>
          <w:rFonts w:ascii="Book Antiqua" w:hAnsi="Book Antiqua"/>
          <w:sz w:val="24"/>
          <w:szCs w:val="24"/>
        </w:rPr>
        <w:t xml:space="preserve"> наконец выйдет и поможет мне.</w:t>
      </w:r>
      <w:r w:rsidR="008E6300" w:rsidRPr="00CE37D3">
        <w:rPr>
          <w:rFonts w:ascii="Book Antiqua" w:hAnsi="Book Antiqua"/>
          <w:sz w:val="24"/>
          <w:szCs w:val="24"/>
        </w:rPr>
        <w:br/>
        <w:t>   Ничего подобного. Полная тишина.</w:t>
      </w:r>
      <w:r w:rsidR="008E6300" w:rsidRPr="00CE37D3">
        <w:rPr>
          <w:rFonts w:ascii="Book Antiqua" w:hAnsi="Book Antiqua"/>
          <w:sz w:val="24"/>
          <w:szCs w:val="24"/>
        </w:rPr>
        <w:br/>
        <w:t>   Я сел, вытянув ноги, под светом уличного фонаря и сидел так бог знает сколько времени, находясь в шоковом, сюрреалистическом, отрешенном состоянии, глядя на то, как вокруг меня расплывается лужа крови. Внезапно я понял, что если сейчас не поднимусь, не дойду до своей квартиры и не позову на помощь, то умру прямо здесь, на улице.</w:t>
      </w:r>
      <w:r w:rsidR="008E6300" w:rsidRPr="00CE37D3">
        <w:rPr>
          <w:rFonts w:ascii="Book Antiqua" w:hAnsi="Book Antiqua"/>
          <w:sz w:val="24"/>
          <w:szCs w:val="24"/>
        </w:rPr>
        <w:br/>
        <w:t>   Я снял рубашку и обвязал живот, чтобы остановить кровотечение, насколько это вообще было возможно. Я с трудом встал на ноги, перешел улицу, взобрался по лестнице и вошел в свою квартиру. Каким-то чудом мне удалось набрать 911, а потом я упал в кресло, чувствуя, как жизнь медленно покидает меня вместе с кровью, стекающей на ковер.</w:t>
      </w:r>
      <w:r w:rsidR="008E6300" w:rsidRPr="00CE37D3">
        <w:rPr>
          <w:rFonts w:ascii="Book Antiqua" w:hAnsi="Book Antiqua"/>
          <w:sz w:val="24"/>
          <w:szCs w:val="24"/>
        </w:rPr>
        <w:br/>
        <w:t xml:space="preserve">   Когда приехала «скорая», я был уже так слаб, что они донесли меня до машины, не вынимая из кресла. Когда меня погрузили на носилки, я </w:t>
      </w:r>
      <w:proofErr w:type="gramStart"/>
      <w:r w:rsidR="008E6300" w:rsidRPr="00CE37D3">
        <w:rPr>
          <w:rFonts w:ascii="Book Antiqua" w:hAnsi="Book Antiqua"/>
          <w:sz w:val="24"/>
          <w:szCs w:val="24"/>
        </w:rPr>
        <w:t>корчился</w:t>
      </w:r>
      <w:proofErr w:type="gramEnd"/>
      <w:r w:rsidR="008E6300" w:rsidRPr="00CE37D3">
        <w:rPr>
          <w:rFonts w:ascii="Book Antiqua" w:hAnsi="Book Antiqua"/>
          <w:sz w:val="24"/>
          <w:szCs w:val="24"/>
        </w:rPr>
        <w:t xml:space="preserve"> от боли, а кровь стремительным потоком лилась из моих внутренностей. По пути в больницу мое давление так упало, что им пришлось поместить меня в специальный костюм наподобие скафандра, который поддерживает давление, чтобы сердце не остановилось.</w:t>
      </w:r>
      <w:r w:rsidR="008E6300" w:rsidRPr="00CE37D3">
        <w:rPr>
          <w:rFonts w:ascii="Book Antiqua" w:hAnsi="Book Antiqua"/>
          <w:sz w:val="24"/>
          <w:szCs w:val="24"/>
        </w:rPr>
        <w:br/>
        <w:t>   Когда мы прибыли, нас уже встречали медсестры с четырьмя капельницами и катетером. Меня немедленно направили в хирургическое отделение, где мне зашили толстую кишку. Моя жизнь была спасена, но мне еще предстояли самые мучительные страдания в жизни</w:t>
      </w:r>
      <w:proofErr w:type="gramStart"/>
      <w:r w:rsidR="008E6300" w:rsidRPr="00CE37D3">
        <w:rPr>
          <w:rFonts w:ascii="Book Antiqua" w:hAnsi="Book Antiqua"/>
          <w:sz w:val="24"/>
          <w:szCs w:val="24"/>
        </w:rPr>
        <w:t>…</w:t>
      </w:r>
      <w:r w:rsidR="008E6300" w:rsidRPr="00CE37D3">
        <w:rPr>
          <w:rFonts w:ascii="Book Antiqua" w:hAnsi="Book Antiqua"/>
          <w:sz w:val="24"/>
          <w:szCs w:val="24"/>
        </w:rPr>
        <w:br/>
        <w:t>   В</w:t>
      </w:r>
      <w:proofErr w:type="gramEnd"/>
      <w:r w:rsidR="008E6300" w:rsidRPr="00CE37D3">
        <w:rPr>
          <w:rFonts w:ascii="Book Antiqua" w:hAnsi="Book Antiqua"/>
          <w:sz w:val="24"/>
          <w:szCs w:val="24"/>
        </w:rPr>
        <w:t xml:space="preserve"> течение следующих нескольких дней я не мог ни есть, ни пить; мне дали ватный тампон, чтобы смачивать губы. Трубочка, проходящая через нос и глотку в желудок, </w:t>
      </w:r>
      <w:r w:rsidR="008E6300" w:rsidRPr="00CE37D3">
        <w:rPr>
          <w:rFonts w:ascii="Book Antiqua" w:hAnsi="Book Antiqua"/>
          <w:sz w:val="24"/>
          <w:szCs w:val="24"/>
        </w:rPr>
        <w:lastRenderedPageBreak/>
        <w:t xml:space="preserve">вызывала постоянную тошноту. Даже одурманенный транквилизаторами, я испытывал мучительную боль. </w:t>
      </w:r>
      <w:proofErr w:type="gramStart"/>
      <w:r w:rsidR="008E6300" w:rsidRPr="00CE37D3">
        <w:rPr>
          <w:rFonts w:ascii="Book Antiqua" w:hAnsi="Book Antiqua"/>
          <w:sz w:val="24"/>
          <w:szCs w:val="24"/>
        </w:rPr>
        <w:t>Когда я задыхался от собственной слизи и меня рвало, я вынимал трубочку, но ее тут же возвращали на место, угрожая связать мне руки, если я попытаюсь сделать это снова.</w:t>
      </w:r>
      <w:proofErr w:type="gramEnd"/>
      <w:r w:rsidR="008E6300" w:rsidRPr="00CE37D3">
        <w:rPr>
          <w:rFonts w:ascii="Book Antiqua" w:hAnsi="Book Antiqua"/>
          <w:sz w:val="24"/>
          <w:szCs w:val="24"/>
        </w:rPr>
        <w:br/>
        <w:t>   Операции и последующий период восстановления превратили эти несколько месяцев в самый мучительный и болезненный период в моей жизни. Мне удалили швы, зато в живот попала инфекция; я долго не мог спокойно сидеть, стоять или лежать. Прошло два года, прежде чем я снова почувствовал себя нормально. То, что я пережил, я не пожелал бы даже самому заклятому врагу.</w:t>
      </w:r>
      <w:r w:rsidR="008E6300" w:rsidRPr="00CE37D3">
        <w:rPr>
          <w:rFonts w:ascii="Book Antiqua" w:hAnsi="Book Antiqua"/>
          <w:sz w:val="24"/>
          <w:szCs w:val="24"/>
        </w:rPr>
        <w:br/>
        <w:t>   Представьте себе мой шок, когда я осознал, что бессознательно сам навлек все это на себя!</w:t>
      </w:r>
      <w:r w:rsidR="008E6300" w:rsidRPr="00CE37D3">
        <w:rPr>
          <w:rFonts w:ascii="Book Antiqua" w:hAnsi="Book Antiqua"/>
          <w:sz w:val="24"/>
          <w:szCs w:val="24"/>
        </w:rPr>
        <w:br/>
        <w:t>   Конечно, если бы кто-то тогда сказал мне нечто подобное, я бы врезал ему по первое число, но, как вы скоро поймете, я действительно сам, подсознательно, навлек на себя весь этот ужас. Сам того не сознавая, я следовал образцу поведения жертвы, который был запрограммирован в моем сознании еще в детстве. Я был беспомощной пешкой, управляемой более мощными силами, – так же как и вы, возможно, сами создавали себе трудности, подсознательно навлекали на себя несчастья и даже вставали на пути своего собственного успеха.</w:t>
      </w:r>
      <w:r w:rsidR="008E6300" w:rsidRPr="00CE37D3">
        <w:rPr>
          <w:rFonts w:ascii="Book Antiqua" w:hAnsi="Book Antiqua"/>
          <w:sz w:val="24"/>
          <w:szCs w:val="24"/>
        </w:rPr>
        <w:br/>
        <w:t>   Почему это происходило со мной? Почему это происходило с вами?</w:t>
      </w:r>
      <w:r w:rsidR="008E6300" w:rsidRPr="00CE37D3">
        <w:rPr>
          <w:rFonts w:ascii="Book Antiqua" w:hAnsi="Book Antiqua"/>
          <w:sz w:val="24"/>
          <w:szCs w:val="24"/>
        </w:rPr>
        <w:br/>
        <w:t>   Позже я расскажу о целом ряде странных и роботизированных действий, которые привели к тому, что я призвал в свою жизнь такую боль и страдания. Но первым делом давайте выясним, не манипулируют ли вами те же самые силы, саботируя ваш успех и настраивая на то, чтобы получить меньше, чем вы достойны в этой жизни.</w:t>
      </w:r>
      <w:r w:rsidR="008E6300" w:rsidRPr="00CE37D3">
        <w:rPr>
          <w:rFonts w:ascii="Book Antiqua" w:hAnsi="Book Antiqua"/>
          <w:sz w:val="24"/>
          <w:szCs w:val="24"/>
        </w:rPr>
        <w:br/>
        <w:t>   Правда, говоря о «силах», я не имею в виду привычных подозреваемых: дьявола, террористов и мятежников-коммунистов. Я также не имею в виду тайное общество из «Кода да Винчи» и не бронирую заранее мест на следующий рейс секретной ракеты, желая навсегда покинуть Землю. Я говорю об обычных, знакомых, добропорядочных людях, организациях и институтах, окружающих вас, таких как семья, круг общения, церковь или другое культовое учреждение, правительство и средства массовой информации.</w:t>
      </w:r>
      <w:r w:rsidR="008E6300" w:rsidRPr="00CE37D3">
        <w:rPr>
          <w:rFonts w:ascii="Book Antiqua" w:hAnsi="Book Antiqua"/>
          <w:sz w:val="24"/>
          <w:szCs w:val="24"/>
        </w:rPr>
        <w:br/>
        <w:t xml:space="preserve">   Потому что именно они таят в себе настоящую угрозу. Если вы рассуждаете, как большинство людей, вы, конечно, считаете, что все эти люди и общественные структуры являются частью вашей жизни и действуют только вам во благо. Чего вы, </w:t>
      </w:r>
      <w:proofErr w:type="gramStart"/>
      <w:r w:rsidR="008E6300" w:rsidRPr="00CE37D3">
        <w:rPr>
          <w:rFonts w:ascii="Book Antiqua" w:hAnsi="Book Antiqua"/>
          <w:sz w:val="24"/>
          <w:szCs w:val="24"/>
        </w:rPr>
        <w:t>скорее всего</w:t>
      </w:r>
      <w:proofErr w:type="gramEnd"/>
      <w:r w:rsidR="008E6300" w:rsidRPr="00CE37D3">
        <w:rPr>
          <w:rFonts w:ascii="Book Antiqua" w:hAnsi="Book Antiqua"/>
          <w:sz w:val="24"/>
          <w:szCs w:val="24"/>
        </w:rPr>
        <w:t>, не осознаете, так это того, что на самом деле все они делают вас глупым, больным и бедным.</w:t>
      </w:r>
      <w:r w:rsidR="008E6300" w:rsidRPr="00CE37D3">
        <w:rPr>
          <w:rFonts w:ascii="Book Antiqua" w:hAnsi="Book Antiqua"/>
          <w:sz w:val="24"/>
          <w:szCs w:val="24"/>
        </w:rPr>
        <w:br/>
        <w:t>   Это отнюдь не значит, что члены вашей семьи или ваши друзья не любят вас. Вполне вероятно, что совсем наоборот. И я сомневаюсь, что ваш духовник, будь то раввин или католический священник, хочет причинить вам какой-то вред. Конгрессмен, за которого вы голосуете, не устраивает вам вендетту, а автор колонки в ежедневной газете не собирается наносить вам ущерб (по крайней мере, сознательно).</w:t>
      </w:r>
      <w:r w:rsidR="008E6300" w:rsidRPr="00CE37D3">
        <w:rPr>
          <w:rFonts w:ascii="Book Antiqua" w:hAnsi="Book Antiqua"/>
          <w:sz w:val="24"/>
          <w:szCs w:val="24"/>
        </w:rPr>
        <w:br/>
        <w:t>   </w:t>
      </w:r>
      <w:proofErr w:type="gramStart"/>
      <w:r w:rsidR="008E6300" w:rsidRPr="00CE37D3">
        <w:rPr>
          <w:rFonts w:ascii="Book Antiqua" w:hAnsi="Book Antiqua"/>
          <w:sz w:val="24"/>
          <w:szCs w:val="24"/>
        </w:rPr>
        <w:t>Но это не мешает всем этим людям и тысячам других заставлять вас причинять себе вред: ваш брак расстраивается, ваши попытки карьерного роста обрекаются на провал, вы заболеваете или получаете травмы, ваш бизнес кем-то саботируется, вы потребляете вещества, разрушающие организм, и осуществляете еще миллионы неразумных действий, мешающих вам обрести здоровье, счастье и процветание, право на которые вы имеете с рождения.</w:t>
      </w:r>
      <w:proofErr w:type="gramEnd"/>
      <w:r w:rsidR="008E6300" w:rsidRPr="00CE37D3">
        <w:rPr>
          <w:rFonts w:ascii="Book Antiqua" w:hAnsi="Book Antiqua"/>
          <w:sz w:val="24"/>
          <w:szCs w:val="24"/>
        </w:rPr>
        <w:br/>
        <w:t>   Я понимаю, что все это похоже на бред, однако позвольте мне предположить, что вам уже так тщательно промыли мозги, внушив чувство собственной непригодности, предрассудки относительно богатства и ложные представления об успехе, что вы уже, сами того не зная, стали своим собственным заклятым врагом.</w:t>
      </w:r>
      <w:r w:rsidR="008E6300" w:rsidRPr="00CE37D3">
        <w:rPr>
          <w:rFonts w:ascii="Book Antiqua" w:hAnsi="Book Antiqua"/>
          <w:sz w:val="24"/>
          <w:szCs w:val="24"/>
        </w:rPr>
        <w:br/>
        <w:t xml:space="preserve">   Чтобы найти причину, нам необходимо вернуться в детство, в те годы, когда сознание </w:t>
      </w:r>
      <w:r w:rsidR="008E6300" w:rsidRPr="00CE37D3">
        <w:rPr>
          <w:rFonts w:ascii="Book Antiqua" w:hAnsi="Book Antiqua"/>
          <w:sz w:val="24"/>
          <w:szCs w:val="24"/>
        </w:rPr>
        <w:lastRenderedPageBreak/>
        <w:t xml:space="preserve">только формируется, чтобы посмотреть, какому подсознательному программированию вы подверглись и какие глубокие убеждения укоренились в вас после этого. Нам нужно исследовать мир </w:t>
      </w:r>
      <w:proofErr w:type="spellStart"/>
      <w:r w:rsidR="008E6300" w:rsidRPr="00CE37D3">
        <w:rPr>
          <w:rFonts w:ascii="Book Antiqua" w:hAnsi="Book Antiqua"/>
          <w:sz w:val="24"/>
          <w:szCs w:val="24"/>
        </w:rPr>
        <w:t>мемов</w:t>
      </w:r>
      <w:proofErr w:type="spellEnd"/>
      <w:r w:rsidR="008E6300" w:rsidRPr="00CE37D3">
        <w:rPr>
          <w:rFonts w:ascii="Book Antiqua" w:hAnsi="Book Antiqua"/>
          <w:sz w:val="24"/>
          <w:szCs w:val="24"/>
        </w:rPr>
        <w:t>, то есть «вирусов разума».</w:t>
      </w:r>
      <w:r w:rsidR="008E6300" w:rsidRPr="00CE37D3">
        <w:rPr>
          <w:rFonts w:ascii="Book Antiqua" w:hAnsi="Book Antiqua"/>
          <w:sz w:val="24"/>
          <w:szCs w:val="24"/>
        </w:rPr>
        <w:br/>
        <w:t>   </w:t>
      </w:r>
      <w:proofErr w:type="spellStart"/>
      <w:r w:rsidR="008E6300" w:rsidRPr="00CE37D3">
        <w:rPr>
          <w:rFonts w:ascii="Book Antiqua" w:hAnsi="Book Antiqua"/>
          <w:sz w:val="24"/>
          <w:szCs w:val="24"/>
        </w:rPr>
        <w:t>Мемы</w:t>
      </w:r>
      <w:proofErr w:type="spellEnd"/>
      <w:r w:rsidR="008E6300" w:rsidRPr="00CE37D3">
        <w:rPr>
          <w:rFonts w:ascii="Book Antiqua" w:hAnsi="Book Antiqua"/>
          <w:sz w:val="24"/>
          <w:szCs w:val="24"/>
        </w:rPr>
        <w:t xml:space="preserve">, подобно компьютерным вирусам, являются паразитами и размножаются за счет хозяина. </w:t>
      </w:r>
      <w:proofErr w:type="gramStart"/>
      <w:r w:rsidR="008E6300" w:rsidRPr="00CE37D3">
        <w:rPr>
          <w:rFonts w:ascii="Book Antiqua" w:hAnsi="Book Antiqua"/>
          <w:sz w:val="24"/>
          <w:szCs w:val="24"/>
        </w:rPr>
        <w:t xml:space="preserve">Новый музыкальный хит, который застрял у вас в голове, является </w:t>
      </w:r>
      <w:proofErr w:type="spellStart"/>
      <w:r w:rsidR="008E6300" w:rsidRPr="00CE37D3">
        <w:rPr>
          <w:rFonts w:ascii="Book Antiqua" w:hAnsi="Book Antiqua"/>
          <w:sz w:val="24"/>
          <w:szCs w:val="24"/>
        </w:rPr>
        <w:t>мемом</w:t>
      </w:r>
      <w:proofErr w:type="spellEnd"/>
      <w:r w:rsidR="008E6300" w:rsidRPr="00CE37D3">
        <w:rPr>
          <w:rFonts w:ascii="Book Antiqua" w:hAnsi="Book Antiqua"/>
          <w:sz w:val="24"/>
          <w:szCs w:val="24"/>
        </w:rPr>
        <w:t>, любой завлекательный лозунг вроде «</w:t>
      </w:r>
      <w:proofErr w:type="spellStart"/>
      <w:r w:rsidR="008E6300" w:rsidRPr="00CE37D3">
        <w:rPr>
          <w:rFonts w:ascii="Book Antiqua" w:hAnsi="Book Antiqua"/>
          <w:sz w:val="24"/>
          <w:szCs w:val="24"/>
        </w:rPr>
        <w:t>Just</w:t>
      </w:r>
      <w:proofErr w:type="spellEnd"/>
      <w:r w:rsidR="008E6300" w:rsidRPr="00CE37D3">
        <w:rPr>
          <w:rFonts w:ascii="Book Antiqua" w:hAnsi="Book Antiqua"/>
          <w:sz w:val="24"/>
          <w:szCs w:val="24"/>
        </w:rPr>
        <w:t xml:space="preserve"> </w:t>
      </w:r>
      <w:proofErr w:type="spellStart"/>
      <w:r w:rsidR="008E6300" w:rsidRPr="00CE37D3">
        <w:rPr>
          <w:rFonts w:ascii="Book Antiqua" w:hAnsi="Book Antiqua"/>
          <w:sz w:val="24"/>
          <w:szCs w:val="24"/>
        </w:rPr>
        <w:t>do</w:t>
      </w:r>
      <w:proofErr w:type="spellEnd"/>
      <w:r w:rsidR="008E6300" w:rsidRPr="00CE37D3">
        <w:rPr>
          <w:rFonts w:ascii="Book Antiqua" w:hAnsi="Book Antiqua"/>
          <w:sz w:val="24"/>
          <w:szCs w:val="24"/>
        </w:rPr>
        <w:t xml:space="preserve"> </w:t>
      </w:r>
      <w:proofErr w:type="spellStart"/>
      <w:r w:rsidR="008E6300" w:rsidRPr="00CE37D3">
        <w:rPr>
          <w:rFonts w:ascii="Book Antiqua" w:hAnsi="Book Antiqua"/>
          <w:sz w:val="24"/>
          <w:szCs w:val="24"/>
        </w:rPr>
        <w:t>it</w:t>
      </w:r>
      <w:proofErr w:type="spellEnd"/>
      <w:r w:rsidR="008E6300" w:rsidRPr="00CE37D3">
        <w:rPr>
          <w:rFonts w:ascii="Book Antiqua" w:hAnsi="Book Antiqua"/>
          <w:sz w:val="24"/>
          <w:szCs w:val="24"/>
        </w:rPr>
        <w:t xml:space="preserve">!» [4 - Имеется в виду лозунг фирмы </w:t>
      </w:r>
      <w:proofErr w:type="spellStart"/>
      <w:r w:rsidR="008E6300" w:rsidRPr="00CE37D3">
        <w:rPr>
          <w:rFonts w:ascii="Book Antiqua" w:hAnsi="Book Antiqua"/>
          <w:sz w:val="24"/>
          <w:szCs w:val="24"/>
        </w:rPr>
        <w:t>Nike</w:t>
      </w:r>
      <w:proofErr w:type="spellEnd"/>
      <w:r w:rsidR="008E6300" w:rsidRPr="00CE37D3">
        <w:rPr>
          <w:rFonts w:ascii="Book Antiqua" w:hAnsi="Book Antiqua"/>
          <w:sz w:val="24"/>
          <w:szCs w:val="24"/>
        </w:rPr>
        <w:t xml:space="preserve"> (переводится как:</w:t>
      </w:r>
      <w:proofErr w:type="gramEnd"/>
      <w:r w:rsidR="008E6300" w:rsidRPr="00CE37D3">
        <w:rPr>
          <w:rFonts w:ascii="Book Antiqua" w:hAnsi="Book Antiqua"/>
          <w:sz w:val="24"/>
          <w:szCs w:val="24"/>
        </w:rPr>
        <w:t xml:space="preserve"> </w:t>
      </w:r>
      <w:proofErr w:type="gramStart"/>
      <w:r w:rsidR="008E6300" w:rsidRPr="00CE37D3">
        <w:rPr>
          <w:rFonts w:ascii="Book Antiqua" w:hAnsi="Book Antiqua"/>
          <w:sz w:val="24"/>
          <w:szCs w:val="24"/>
        </w:rPr>
        <w:t>«Просто сделай это!»).</w:t>
      </w:r>
      <w:proofErr w:type="gramEnd"/>
      <w:r w:rsidR="008E6300" w:rsidRPr="00CE37D3">
        <w:rPr>
          <w:rFonts w:ascii="Book Antiqua" w:hAnsi="Book Antiqua"/>
          <w:sz w:val="24"/>
          <w:szCs w:val="24"/>
        </w:rPr>
        <w:t xml:space="preserve"> – </w:t>
      </w:r>
      <w:proofErr w:type="gramStart"/>
      <w:r w:rsidR="008E6300" w:rsidRPr="00CE37D3">
        <w:rPr>
          <w:rFonts w:ascii="Book Antiqua" w:hAnsi="Book Antiqua"/>
          <w:sz w:val="24"/>
          <w:szCs w:val="24"/>
        </w:rPr>
        <w:t>Прим. ред.] – тоже.</w:t>
      </w:r>
      <w:proofErr w:type="gramEnd"/>
      <w:r w:rsidR="008E6300" w:rsidRPr="00CE37D3">
        <w:rPr>
          <w:rFonts w:ascii="Book Antiqua" w:hAnsi="Book Antiqua"/>
          <w:sz w:val="24"/>
          <w:szCs w:val="24"/>
        </w:rPr>
        <w:t xml:space="preserve"> Но это довольно </w:t>
      </w:r>
      <w:proofErr w:type="gramStart"/>
      <w:r w:rsidR="008E6300" w:rsidRPr="00CE37D3">
        <w:rPr>
          <w:rFonts w:ascii="Book Antiqua" w:hAnsi="Book Antiqua"/>
          <w:sz w:val="24"/>
          <w:szCs w:val="24"/>
        </w:rPr>
        <w:t>безобидные</w:t>
      </w:r>
      <w:proofErr w:type="gramEnd"/>
      <w:r w:rsidR="008E6300" w:rsidRPr="00CE37D3">
        <w:rPr>
          <w:rFonts w:ascii="Book Antiqua" w:hAnsi="Book Antiqua"/>
          <w:sz w:val="24"/>
          <w:szCs w:val="24"/>
        </w:rPr>
        <w:t xml:space="preserve"> </w:t>
      </w:r>
      <w:proofErr w:type="spellStart"/>
      <w:r w:rsidR="008E6300" w:rsidRPr="00CE37D3">
        <w:rPr>
          <w:rFonts w:ascii="Book Antiqua" w:hAnsi="Book Antiqua"/>
          <w:sz w:val="24"/>
          <w:szCs w:val="24"/>
        </w:rPr>
        <w:t>мемы</w:t>
      </w:r>
      <w:proofErr w:type="spellEnd"/>
      <w:r w:rsidR="008E6300" w:rsidRPr="00CE37D3">
        <w:rPr>
          <w:rFonts w:ascii="Book Antiqua" w:hAnsi="Book Antiqua"/>
          <w:sz w:val="24"/>
          <w:szCs w:val="24"/>
        </w:rPr>
        <w:t>, существует масса гораздо более опасных.</w:t>
      </w:r>
      <w:r w:rsidR="008E6300" w:rsidRPr="00CE37D3">
        <w:rPr>
          <w:rFonts w:ascii="Book Antiqua" w:hAnsi="Book Antiqua"/>
          <w:sz w:val="24"/>
          <w:szCs w:val="24"/>
        </w:rPr>
        <w:br/>
        <w:t xml:space="preserve">   Среди </w:t>
      </w:r>
      <w:proofErr w:type="spellStart"/>
      <w:r w:rsidR="008E6300" w:rsidRPr="00CE37D3">
        <w:rPr>
          <w:rFonts w:ascii="Book Antiqua" w:hAnsi="Book Antiqua"/>
          <w:sz w:val="24"/>
          <w:szCs w:val="24"/>
        </w:rPr>
        <w:t>мемов</w:t>
      </w:r>
      <w:proofErr w:type="spellEnd"/>
      <w:r w:rsidR="008E6300" w:rsidRPr="00CE37D3">
        <w:rPr>
          <w:rFonts w:ascii="Book Antiqua" w:hAnsi="Book Antiqua"/>
          <w:sz w:val="24"/>
          <w:szCs w:val="24"/>
        </w:rPr>
        <w:t xml:space="preserve">, воздействию </w:t>
      </w:r>
      <w:proofErr w:type="gramStart"/>
      <w:r w:rsidR="008E6300" w:rsidRPr="00CE37D3">
        <w:rPr>
          <w:rFonts w:ascii="Book Antiqua" w:hAnsi="Book Antiqua"/>
          <w:sz w:val="24"/>
          <w:szCs w:val="24"/>
        </w:rPr>
        <w:t>которых</w:t>
      </w:r>
      <w:proofErr w:type="gramEnd"/>
      <w:r w:rsidR="008E6300" w:rsidRPr="00CE37D3">
        <w:rPr>
          <w:rFonts w:ascii="Book Antiqua" w:hAnsi="Book Antiqua"/>
          <w:sz w:val="24"/>
          <w:szCs w:val="24"/>
        </w:rPr>
        <w:t xml:space="preserve"> вы подвергаетесь в течение недели, наверняка есть подобные этим: </w:t>
      </w:r>
      <w:proofErr w:type="gramStart"/>
      <w:r w:rsidR="008E6300" w:rsidRPr="00CE37D3">
        <w:rPr>
          <w:rFonts w:ascii="Book Antiqua" w:hAnsi="Book Antiqua"/>
          <w:sz w:val="24"/>
          <w:szCs w:val="24"/>
        </w:rPr>
        <w:t>«Покупайте мебель – платить сразу не нужно, и никаких платежей в течение двух лет!», «Пейте наше пиво – и вы будете сексуальны и популярны!» или «Когда вы купите наш внедорожник, вы сможете преодолевать фьорды, взбираться на горы и пересекать водные потоки, поднимая фонтаны брызг по пути к автомойке».</w:t>
      </w:r>
      <w:proofErr w:type="gramEnd"/>
      <w:r w:rsidR="008E6300" w:rsidRPr="00CE37D3">
        <w:rPr>
          <w:rFonts w:ascii="Book Antiqua" w:hAnsi="Book Antiqua"/>
          <w:sz w:val="24"/>
          <w:szCs w:val="24"/>
        </w:rPr>
        <w:br/>
        <w:t xml:space="preserve">   Все эти бесконечные письма, гласящие: «Перешлите это письмо всем, кого вы знаете, и люди, которым вы действительно небезразличны, ответят вам», «Помогите найти потерянную девочку» и «Посмотрите это удивительное слайд-шоу "Беседы с Богом"» – яркие примеры </w:t>
      </w:r>
      <w:proofErr w:type="spellStart"/>
      <w:r w:rsidR="008E6300" w:rsidRPr="00CE37D3">
        <w:rPr>
          <w:rFonts w:ascii="Book Antiqua" w:hAnsi="Book Antiqua"/>
          <w:sz w:val="24"/>
          <w:szCs w:val="24"/>
        </w:rPr>
        <w:t>мемов</w:t>
      </w:r>
      <w:proofErr w:type="spellEnd"/>
      <w:r w:rsidR="008E6300" w:rsidRPr="00CE37D3">
        <w:rPr>
          <w:rFonts w:ascii="Book Antiqua" w:hAnsi="Book Antiqua"/>
          <w:sz w:val="24"/>
          <w:szCs w:val="24"/>
        </w:rPr>
        <w:t xml:space="preserve"> в действии. Когда люди получают по электронной почте такие письма, это вызывает у них эмоциональную реакцию и чувство, что они должны отправить их всем, кого знают (кстати, сам термин </w:t>
      </w:r>
      <w:proofErr w:type="spellStart"/>
      <w:r w:rsidR="008E6300" w:rsidRPr="00CE37D3">
        <w:rPr>
          <w:rFonts w:ascii="Book Antiqua" w:hAnsi="Book Antiqua"/>
          <w:sz w:val="24"/>
          <w:szCs w:val="24"/>
        </w:rPr>
        <w:t>мем</w:t>
      </w:r>
      <w:proofErr w:type="spellEnd"/>
      <w:r w:rsidR="008E6300" w:rsidRPr="00CE37D3">
        <w:rPr>
          <w:rFonts w:ascii="Book Antiqua" w:hAnsi="Book Antiqua"/>
          <w:sz w:val="24"/>
          <w:szCs w:val="24"/>
        </w:rPr>
        <w:t xml:space="preserve"> и наука </w:t>
      </w:r>
      <w:proofErr w:type="spellStart"/>
      <w:r w:rsidR="008E6300" w:rsidRPr="00CE37D3">
        <w:rPr>
          <w:rFonts w:ascii="Book Antiqua" w:hAnsi="Book Antiqua"/>
          <w:sz w:val="24"/>
          <w:szCs w:val="24"/>
        </w:rPr>
        <w:t>меметика</w:t>
      </w:r>
      <w:proofErr w:type="spellEnd"/>
      <w:r w:rsidR="008E6300" w:rsidRPr="00CE37D3">
        <w:rPr>
          <w:rFonts w:ascii="Book Antiqua" w:hAnsi="Book Antiqua"/>
          <w:sz w:val="24"/>
          <w:szCs w:val="24"/>
        </w:rPr>
        <w:t xml:space="preserve"> обязаны своим существованием Ричарду </w:t>
      </w:r>
      <w:proofErr w:type="spellStart"/>
      <w:r w:rsidR="008E6300" w:rsidRPr="00CE37D3">
        <w:rPr>
          <w:rFonts w:ascii="Book Antiqua" w:hAnsi="Book Antiqua"/>
          <w:sz w:val="24"/>
          <w:szCs w:val="24"/>
        </w:rPr>
        <w:t>Доукинсу</w:t>
      </w:r>
      <w:proofErr w:type="spellEnd"/>
      <w:r w:rsidR="008E6300" w:rsidRPr="00CE37D3">
        <w:rPr>
          <w:rFonts w:ascii="Book Antiqua" w:hAnsi="Book Antiqua"/>
          <w:sz w:val="24"/>
          <w:szCs w:val="24"/>
        </w:rPr>
        <w:t xml:space="preserve"> и были впервые упомянуты им в книге «Ген эгоизма»). Еще больше о них вы сможете узнать из книги Ричарда</w:t>
      </w:r>
      <w:proofErr w:type="gramStart"/>
      <w:r w:rsidR="008E6300" w:rsidRPr="00CE37D3">
        <w:rPr>
          <w:rFonts w:ascii="Book Antiqua" w:hAnsi="Book Antiqua"/>
          <w:sz w:val="24"/>
          <w:szCs w:val="24"/>
        </w:rPr>
        <w:t xml:space="preserve"> Б</w:t>
      </w:r>
      <w:proofErr w:type="gramEnd"/>
      <w:r w:rsidR="008E6300" w:rsidRPr="00CE37D3">
        <w:rPr>
          <w:rFonts w:ascii="Book Antiqua" w:hAnsi="Book Antiqua"/>
          <w:sz w:val="24"/>
          <w:szCs w:val="24"/>
        </w:rPr>
        <w:t>роди «Вирус разума».</w:t>
      </w:r>
      <w:r w:rsidR="008E6300" w:rsidRPr="00CE37D3">
        <w:rPr>
          <w:rFonts w:ascii="Book Antiqua" w:hAnsi="Book Antiqua"/>
          <w:sz w:val="24"/>
          <w:szCs w:val="24"/>
        </w:rPr>
        <w:br/>
        <w:t xml:space="preserve">   Чем более сильны эмоции, возникающие у человека, тем быстрее тиражируется </w:t>
      </w:r>
      <w:proofErr w:type="spellStart"/>
      <w:r w:rsidR="008E6300" w:rsidRPr="00CE37D3">
        <w:rPr>
          <w:rFonts w:ascii="Book Antiqua" w:hAnsi="Book Antiqua"/>
          <w:sz w:val="24"/>
          <w:szCs w:val="24"/>
        </w:rPr>
        <w:t>мем</w:t>
      </w:r>
      <w:proofErr w:type="spellEnd"/>
      <w:r w:rsidR="008E6300" w:rsidRPr="00CE37D3">
        <w:rPr>
          <w:rFonts w:ascii="Book Antiqua" w:hAnsi="Book Antiqua"/>
          <w:sz w:val="24"/>
          <w:szCs w:val="24"/>
        </w:rPr>
        <w:t xml:space="preserve">; особенную силу имеют </w:t>
      </w:r>
      <w:proofErr w:type="spellStart"/>
      <w:r w:rsidR="008E6300" w:rsidRPr="00CE37D3">
        <w:rPr>
          <w:rFonts w:ascii="Book Antiqua" w:hAnsi="Book Antiqua"/>
          <w:sz w:val="24"/>
          <w:szCs w:val="24"/>
        </w:rPr>
        <w:t>мемы</w:t>
      </w:r>
      <w:proofErr w:type="spellEnd"/>
      <w:r w:rsidR="008E6300" w:rsidRPr="00CE37D3">
        <w:rPr>
          <w:rFonts w:ascii="Book Antiqua" w:hAnsi="Book Antiqua"/>
          <w:sz w:val="24"/>
          <w:szCs w:val="24"/>
        </w:rPr>
        <w:t xml:space="preserve">, связанные с детьми (далее в этой главе я продемонстрирую вам это). Вот, например, все молодые мамы считают необходимым наклеивать стакеры с надписью: «Ребенок в салоне» на заднее стекло автомобиля. Какова практическая польза этого предупреждения? </w:t>
      </w:r>
      <w:proofErr w:type="gramStart"/>
      <w:r w:rsidR="008E6300" w:rsidRPr="00CE37D3">
        <w:rPr>
          <w:rFonts w:ascii="Book Antiqua" w:hAnsi="Book Antiqua"/>
          <w:sz w:val="24"/>
          <w:szCs w:val="24"/>
        </w:rPr>
        <w:t xml:space="preserve">Неужели мамы действительно думают, что водители других машин удвоят осторожность или снизят скорость, если увидят такой знак на стекле </w:t>
      </w:r>
      <w:proofErr w:type="spellStart"/>
      <w:r w:rsidR="008E6300" w:rsidRPr="00CE37D3">
        <w:rPr>
          <w:rFonts w:ascii="Book Antiqua" w:hAnsi="Book Antiqua"/>
          <w:sz w:val="24"/>
          <w:szCs w:val="24"/>
        </w:rPr>
        <w:t>минивэна</w:t>
      </w:r>
      <w:proofErr w:type="spellEnd"/>
      <w:r w:rsidR="008E6300" w:rsidRPr="00CE37D3">
        <w:rPr>
          <w:rFonts w:ascii="Book Antiqua" w:hAnsi="Book Antiqua"/>
          <w:sz w:val="24"/>
          <w:szCs w:val="24"/>
        </w:rPr>
        <w:t xml:space="preserve"> [5 - </w:t>
      </w:r>
      <w:proofErr w:type="spellStart"/>
      <w:r w:rsidR="008E6300" w:rsidRPr="00CE37D3">
        <w:rPr>
          <w:rFonts w:ascii="Book Antiqua" w:hAnsi="Book Antiqua"/>
          <w:sz w:val="24"/>
          <w:szCs w:val="24"/>
        </w:rPr>
        <w:t>Минивэн</w:t>
      </w:r>
      <w:proofErr w:type="spellEnd"/>
      <w:r w:rsidR="008E6300" w:rsidRPr="00CE37D3">
        <w:rPr>
          <w:rFonts w:ascii="Book Antiqua" w:hAnsi="Book Antiqua"/>
          <w:sz w:val="24"/>
          <w:szCs w:val="24"/>
        </w:rPr>
        <w:t xml:space="preserve"> – автомобиль с увеличенным внутренним пространством, пользующийся спросом у больших семей с детьми.</w:t>
      </w:r>
      <w:proofErr w:type="gramEnd"/>
      <w:r w:rsidR="008E6300" w:rsidRPr="00CE37D3">
        <w:rPr>
          <w:rFonts w:ascii="Book Antiqua" w:hAnsi="Book Antiqua"/>
          <w:sz w:val="24"/>
          <w:szCs w:val="24"/>
        </w:rPr>
        <w:t xml:space="preserve"> – </w:t>
      </w:r>
      <w:proofErr w:type="gramStart"/>
      <w:r w:rsidR="008E6300" w:rsidRPr="00CE37D3">
        <w:rPr>
          <w:rFonts w:ascii="Book Antiqua" w:hAnsi="Book Antiqua"/>
          <w:sz w:val="24"/>
          <w:szCs w:val="24"/>
        </w:rPr>
        <w:t>Прим. ред.]? Но только представьте себе поток аргументов, который обрушит на вас мать новорожденного, если вы усомнитесь в необходимости такой практики!</w:t>
      </w:r>
      <w:proofErr w:type="gramEnd"/>
      <w:r w:rsidR="008E6300" w:rsidRPr="00CE37D3">
        <w:rPr>
          <w:rFonts w:ascii="Book Antiqua" w:hAnsi="Book Antiqua"/>
          <w:sz w:val="24"/>
          <w:szCs w:val="24"/>
        </w:rPr>
        <w:br/>
        <w:t xml:space="preserve">   В области денег и успеха существует целая группа </w:t>
      </w:r>
      <w:proofErr w:type="spellStart"/>
      <w:r w:rsidR="008E6300" w:rsidRPr="00CE37D3">
        <w:rPr>
          <w:rFonts w:ascii="Book Antiqua" w:hAnsi="Book Antiqua"/>
          <w:sz w:val="24"/>
          <w:szCs w:val="24"/>
        </w:rPr>
        <w:t>мемов</w:t>
      </w:r>
      <w:proofErr w:type="spellEnd"/>
      <w:r w:rsidR="008E6300" w:rsidRPr="00CE37D3">
        <w:rPr>
          <w:rFonts w:ascii="Book Antiqua" w:hAnsi="Book Antiqua"/>
          <w:sz w:val="24"/>
          <w:szCs w:val="24"/>
        </w:rPr>
        <w:t xml:space="preserve">, взаимосвязанных между собой (это называется </w:t>
      </w:r>
      <w:proofErr w:type="spellStart"/>
      <w:r w:rsidR="008E6300" w:rsidRPr="00CE37D3">
        <w:rPr>
          <w:rFonts w:ascii="Book Antiqua" w:hAnsi="Book Antiqua"/>
          <w:sz w:val="24"/>
          <w:szCs w:val="24"/>
        </w:rPr>
        <w:t>мемплекс</w:t>
      </w:r>
      <w:proofErr w:type="spellEnd"/>
      <w:r w:rsidR="008E6300" w:rsidRPr="00CE37D3">
        <w:rPr>
          <w:rFonts w:ascii="Book Antiqua" w:hAnsi="Book Antiqua"/>
          <w:sz w:val="24"/>
          <w:szCs w:val="24"/>
        </w:rPr>
        <w:t xml:space="preserve">). Однако эти </w:t>
      </w:r>
      <w:proofErr w:type="spellStart"/>
      <w:r w:rsidR="008E6300" w:rsidRPr="00CE37D3">
        <w:rPr>
          <w:rFonts w:ascii="Book Antiqua" w:hAnsi="Book Antiqua"/>
          <w:sz w:val="24"/>
          <w:szCs w:val="24"/>
        </w:rPr>
        <w:t>мемы</w:t>
      </w:r>
      <w:proofErr w:type="spellEnd"/>
      <w:r w:rsidR="008E6300" w:rsidRPr="00CE37D3">
        <w:rPr>
          <w:rFonts w:ascii="Book Antiqua" w:hAnsi="Book Antiqua"/>
          <w:sz w:val="24"/>
          <w:szCs w:val="24"/>
        </w:rPr>
        <w:t xml:space="preserve"> имеют целью удержать вас от того, чтобы заработать деньги и достичь успеха, а не наоборот. Сегодня они широко распространены, и подавляющий процент населения заражен ими. Эти </w:t>
      </w:r>
      <w:proofErr w:type="spellStart"/>
      <w:r w:rsidR="008E6300" w:rsidRPr="00CE37D3">
        <w:rPr>
          <w:rFonts w:ascii="Book Antiqua" w:hAnsi="Book Antiqua"/>
          <w:sz w:val="24"/>
          <w:szCs w:val="24"/>
        </w:rPr>
        <w:t>мемы</w:t>
      </w:r>
      <w:proofErr w:type="spellEnd"/>
      <w:r w:rsidR="008E6300" w:rsidRPr="00CE37D3">
        <w:rPr>
          <w:rFonts w:ascii="Book Antiqua" w:hAnsi="Book Antiqua"/>
          <w:sz w:val="24"/>
          <w:szCs w:val="24"/>
        </w:rPr>
        <w:t xml:space="preserve"> с готовностью принимаются за истину и успешно размножаются, потому что позволяют людям оправдывать свою неспособность достичь жизненных целей. Вот эти установки:</w:t>
      </w:r>
      <w:r w:rsidR="008E6300" w:rsidRPr="00CE37D3">
        <w:rPr>
          <w:rFonts w:ascii="Book Antiqua" w:hAnsi="Book Antiqua"/>
          <w:sz w:val="24"/>
          <w:szCs w:val="24"/>
        </w:rPr>
        <w:br/>
        <w:t>   • Деньги – это плохо.</w:t>
      </w:r>
      <w:r w:rsidR="008E6300" w:rsidRPr="00CE37D3">
        <w:rPr>
          <w:rFonts w:ascii="Book Antiqua" w:hAnsi="Book Antiqua"/>
          <w:sz w:val="24"/>
          <w:szCs w:val="24"/>
        </w:rPr>
        <w:br/>
        <w:t>   • Богатые люди – это зло.</w:t>
      </w:r>
      <w:r w:rsidR="008E6300" w:rsidRPr="00CE37D3">
        <w:rPr>
          <w:rFonts w:ascii="Book Antiqua" w:hAnsi="Book Antiqua"/>
          <w:sz w:val="24"/>
          <w:szCs w:val="24"/>
        </w:rPr>
        <w:br/>
        <w:t>   • Быть бедным – благородно.</w:t>
      </w:r>
      <w:r w:rsidR="008E6300" w:rsidRPr="00CE37D3">
        <w:rPr>
          <w:rFonts w:ascii="Book Antiqua" w:hAnsi="Book Antiqua"/>
          <w:sz w:val="24"/>
          <w:szCs w:val="24"/>
        </w:rPr>
        <w:br/>
        <w:t>   • Если вы будете бороться за выживание и усердно трудиться, вас поддержат другие хорошие люди, которые делают то же самое.</w:t>
      </w:r>
      <w:r w:rsidR="008E6300" w:rsidRPr="00CE37D3">
        <w:rPr>
          <w:rFonts w:ascii="Book Antiqua" w:hAnsi="Book Antiqua"/>
          <w:sz w:val="24"/>
          <w:szCs w:val="24"/>
        </w:rPr>
        <w:br/>
        <w:t>   • Неудачники и «</w:t>
      </w:r>
      <w:proofErr w:type="gramStart"/>
      <w:r w:rsidR="008E6300" w:rsidRPr="00CE37D3">
        <w:rPr>
          <w:rFonts w:ascii="Book Antiqua" w:hAnsi="Book Antiqua"/>
          <w:sz w:val="24"/>
          <w:szCs w:val="24"/>
        </w:rPr>
        <w:t>мелкие сошки</w:t>
      </w:r>
      <w:proofErr w:type="gramEnd"/>
      <w:r w:rsidR="008E6300" w:rsidRPr="00CE37D3">
        <w:rPr>
          <w:rFonts w:ascii="Book Antiqua" w:hAnsi="Book Antiqua"/>
          <w:sz w:val="24"/>
          <w:szCs w:val="24"/>
        </w:rPr>
        <w:t>» – хорошие люди; «большие начальники» – плохие.</w:t>
      </w:r>
      <w:r w:rsidR="008E6300" w:rsidRPr="00CE37D3">
        <w:rPr>
          <w:rFonts w:ascii="Book Antiqua" w:hAnsi="Book Antiqua"/>
          <w:sz w:val="24"/>
          <w:szCs w:val="24"/>
        </w:rPr>
        <w:br/>
        <w:t>   • Чтобы стать богатым, нужно продать свою душу дьяволу.</w:t>
      </w:r>
      <w:r w:rsidR="008E6300" w:rsidRPr="00CE37D3">
        <w:rPr>
          <w:rFonts w:ascii="Book Antiqua" w:hAnsi="Book Antiqua"/>
          <w:sz w:val="24"/>
          <w:szCs w:val="24"/>
        </w:rPr>
        <w:br/>
        <w:t>   • Богатые люди – лжецы, предатели и воры.</w:t>
      </w:r>
      <w:r w:rsidR="008E6300" w:rsidRPr="00CE37D3">
        <w:rPr>
          <w:rFonts w:ascii="Book Antiqua" w:hAnsi="Book Antiqua"/>
          <w:sz w:val="24"/>
          <w:szCs w:val="24"/>
        </w:rPr>
        <w:br/>
        <w:t>   • Руководители крупных компаний, кинозвезды и профессиональные спортсмены получают слишком много денег.</w:t>
      </w:r>
      <w:r w:rsidR="008E6300" w:rsidRPr="00CE37D3">
        <w:rPr>
          <w:rFonts w:ascii="Book Antiqua" w:hAnsi="Book Antiqua"/>
          <w:sz w:val="24"/>
          <w:szCs w:val="24"/>
        </w:rPr>
        <w:br/>
        <w:t>   • У богатых людей много денег, но у них также куча сопутствующих этому проблем. Богатство того не стоит.</w:t>
      </w:r>
      <w:r w:rsidR="008E6300" w:rsidRPr="00CE37D3">
        <w:rPr>
          <w:rFonts w:ascii="Book Antiqua" w:hAnsi="Book Antiqua"/>
          <w:sz w:val="24"/>
          <w:szCs w:val="24"/>
        </w:rPr>
        <w:br/>
        <w:t>   • Деньги портят людей.</w:t>
      </w:r>
      <w:r w:rsidR="008E6300" w:rsidRPr="00CE37D3">
        <w:rPr>
          <w:rFonts w:ascii="Book Antiqua" w:hAnsi="Book Antiqua"/>
          <w:sz w:val="24"/>
          <w:szCs w:val="24"/>
        </w:rPr>
        <w:br/>
      </w:r>
      <w:r w:rsidR="008E6300" w:rsidRPr="00CE37D3">
        <w:rPr>
          <w:rFonts w:ascii="Book Antiqua" w:hAnsi="Book Antiqua"/>
          <w:sz w:val="24"/>
          <w:szCs w:val="24"/>
        </w:rPr>
        <w:lastRenderedPageBreak/>
        <w:t>   • За самоотречение Бог обеспечит вам благоденствие после смерти.</w:t>
      </w:r>
      <w:r w:rsidR="008E6300" w:rsidRPr="00CE37D3">
        <w:rPr>
          <w:rFonts w:ascii="Book Antiqua" w:hAnsi="Book Antiqua"/>
          <w:sz w:val="24"/>
          <w:szCs w:val="24"/>
        </w:rPr>
        <w:br/>
        <w:t>   Возможно, вам трудно поверить в то, что слова, которые учителя или родители говорили вам, шестилетнему, сегодня мешают вам продвигаться по службе, но это вполне вероятно. Вы можете усомниться в том, что телешоу, которое вы посмотрели в 15 лет, спровоцировало проблемы вашего брака через 20 лет, но это действительно может быть причиной. Наверное, вы сочтете «притянутой за уши» мысль о том, что книги, которые вы читаете, и фильмы, которые вам нравятся, поддерживают ваше нездоровое состояние и являются причиной появления болезней.</w:t>
      </w:r>
      <w:r w:rsidR="008E6300" w:rsidRPr="00CE37D3">
        <w:rPr>
          <w:rFonts w:ascii="Book Antiqua" w:hAnsi="Book Antiqua"/>
          <w:sz w:val="24"/>
          <w:szCs w:val="24"/>
        </w:rPr>
        <w:br/>
        <w:t xml:space="preserve">   Но на самом деле именно это и происходит с миллионами людей, и, вполне вероятно, вы принадлежите к их числу. Коль скоро вы подвержены влиянию всех окружающих вас людей, общественных структур и т. п., вы </w:t>
      </w:r>
      <w:proofErr w:type="gramStart"/>
      <w:r w:rsidR="008E6300" w:rsidRPr="00CE37D3">
        <w:rPr>
          <w:rFonts w:ascii="Book Antiqua" w:hAnsi="Book Antiqua"/>
          <w:sz w:val="24"/>
          <w:szCs w:val="24"/>
        </w:rPr>
        <w:t>наверняка</w:t>
      </w:r>
      <w:proofErr w:type="gramEnd"/>
      <w:r w:rsidR="008E6300" w:rsidRPr="00CE37D3">
        <w:rPr>
          <w:rFonts w:ascii="Book Antiqua" w:hAnsi="Book Antiqua"/>
          <w:sz w:val="24"/>
          <w:szCs w:val="24"/>
        </w:rPr>
        <w:t xml:space="preserve"> инфицированы тысячами потенциальных </w:t>
      </w:r>
      <w:proofErr w:type="spellStart"/>
      <w:r w:rsidR="008E6300" w:rsidRPr="00CE37D3">
        <w:rPr>
          <w:rFonts w:ascii="Book Antiqua" w:hAnsi="Book Antiqua"/>
          <w:sz w:val="24"/>
          <w:szCs w:val="24"/>
        </w:rPr>
        <w:t>мемов</w:t>
      </w:r>
      <w:proofErr w:type="spellEnd"/>
      <w:r w:rsidR="008E6300" w:rsidRPr="00CE37D3">
        <w:rPr>
          <w:rFonts w:ascii="Book Antiqua" w:hAnsi="Book Antiqua"/>
          <w:sz w:val="24"/>
          <w:szCs w:val="24"/>
        </w:rPr>
        <w:t>. Так же как соприкосновение с неочищенными сточными водами может одарить вас миллионами бактерий, микробов и других приятных вещей, продолжительное воздействие СМИ и прочего (телевидения, радио, кинофильмов, книг, журналов, газет, Интернета и, в частности, электронной почты) способно заразить ваше сознание и ваш разум множеством опасных вирусов.</w:t>
      </w:r>
      <w:r w:rsidR="008E6300" w:rsidRPr="00CE37D3">
        <w:rPr>
          <w:rFonts w:ascii="Book Antiqua" w:hAnsi="Book Antiqua"/>
          <w:sz w:val="24"/>
          <w:szCs w:val="24"/>
        </w:rPr>
        <w:br/>
        <w:t>   </w:t>
      </w:r>
      <w:proofErr w:type="spellStart"/>
      <w:r w:rsidR="008E6300" w:rsidRPr="00CE37D3">
        <w:rPr>
          <w:rFonts w:ascii="Book Antiqua" w:hAnsi="Book Antiqua"/>
          <w:sz w:val="24"/>
          <w:szCs w:val="24"/>
        </w:rPr>
        <w:t>Мемы</w:t>
      </w:r>
      <w:proofErr w:type="spellEnd"/>
      <w:r w:rsidR="008E6300" w:rsidRPr="00CE37D3">
        <w:rPr>
          <w:rFonts w:ascii="Book Antiqua" w:hAnsi="Book Antiqua"/>
          <w:sz w:val="24"/>
          <w:szCs w:val="24"/>
        </w:rPr>
        <w:t xml:space="preserve"> так же реальны – и смертоносны, – как биологические вирусы. Подобно компьютерным вирусам, они паразитируют на хозяине (вашем сознании), размножаются и передаются другим людям. Эпидемия </w:t>
      </w:r>
      <w:proofErr w:type="spellStart"/>
      <w:r w:rsidR="008E6300" w:rsidRPr="00CE37D3">
        <w:rPr>
          <w:rFonts w:ascii="Book Antiqua" w:hAnsi="Book Antiqua"/>
          <w:sz w:val="24"/>
          <w:szCs w:val="24"/>
        </w:rPr>
        <w:t>мемов</w:t>
      </w:r>
      <w:proofErr w:type="spellEnd"/>
      <w:r w:rsidR="008E6300" w:rsidRPr="00CE37D3">
        <w:rPr>
          <w:rFonts w:ascii="Book Antiqua" w:hAnsi="Book Antiqua"/>
          <w:sz w:val="24"/>
          <w:szCs w:val="24"/>
        </w:rPr>
        <w:t xml:space="preserve"> захлестнула современное общество.</w:t>
      </w:r>
      <w:r w:rsidR="008E6300" w:rsidRPr="00CE37D3">
        <w:rPr>
          <w:rFonts w:ascii="Book Antiqua" w:hAnsi="Book Antiqua"/>
          <w:sz w:val="24"/>
          <w:szCs w:val="24"/>
        </w:rPr>
        <w:br/>
        <w:t>   Общество тратит миллиарды долларов на то, чтобы защитить нас от биологических и компьютерных вирусов, однако большинство людей никогда ничего не слышали о «вирусах разума». А они, возможно, самые опасные, потому что вы не осознаете, что подвергаетесь их воздействию, и получаете заражение.</w:t>
      </w:r>
      <w:r w:rsidR="008E6300" w:rsidRPr="00CE37D3">
        <w:rPr>
          <w:rFonts w:ascii="Book Antiqua" w:hAnsi="Book Antiqua"/>
          <w:sz w:val="24"/>
          <w:szCs w:val="24"/>
        </w:rPr>
        <w:br/>
        <w:t>   Очевидно, что одним из главных разносчиков вирусов являются средства массовой информации, где вся информация, даже развлекательного характера, всегда подается с определенной точки зрения, согласно чьему-то мнению или взглядам.</w:t>
      </w:r>
      <w:r w:rsidR="008E6300" w:rsidRPr="00CE37D3">
        <w:rPr>
          <w:rFonts w:ascii="Book Antiqua" w:hAnsi="Book Antiqua"/>
          <w:sz w:val="24"/>
          <w:szCs w:val="24"/>
        </w:rPr>
        <w:br/>
        <w:t>   Явные атаки не представляют такой большой проблемы. Например, вы слушаете или смотрите выступление политического комментатора, зная, что он – яростный сторонник правых партий или отчаянный либерал. Вы в курсе, что Раш Лимбо и Билл</w:t>
      </w:r>
      <w:proofErr w:type="gramStart"/>
      <w:r w:rsidR="008E6300" w:rsidRPr="00CE37D3">
        <w:rPr>
          <w:rFonts w:ascii="Book Antiqua" w:hAnsi="Book Antiqua"/>
          <w:sz w:val="24"/>
          <w:szCs w:val="24"/>
        </w:rPr>
        <w:t xml:space="preserve"> </w:t>
      </w:r>
      <w:proofErr w:type="spellStart"/>
      <w:r w:rsidR="008E6300" w:rsidRPr="00CE37D3">
        <w:rPr>
          <w:rFonts w:ascii="Book Antiqua" w:hAnsi="Book Antiqua"/>
          <w:sz w:val="24"/>
          <w:szCs w:val="24"/>
        </w:rPr>
        <w:t>О</w:t>
      </w:r>
      <w:proofErr w:type="gramEnd"/>
      <w:r w:rsidR="008E6300" w:rsidRPr="00CE37D3">
        <w:rPr>
          <w:rFonts w:ascii="Book Antiqua" w:hAnsi="Book Antiqua"/>
          <w:sz w:val="24"/>
          <w:szCs w:val="24"/>
        </w:rPr>
        <w:t>'Рейли</w:t>
      </w:r>
      <w:proofErr w:type="spellEnd"/>
      <w:r w:rsidR="008E6300" w:rsidRPr="00CE37D3">
        <w:rPr>
          <w:rFonts w:ascii="Book Antiqua" w:hAnsi="Book Antiqua"/>
          <w:sz w:val="24"/>
          <w:szCs w:val="24"/>
        </w:rPr>
        <w:t xml:space="preserve"> имеют консервативные взгляды, а </w:t>
      </w:r>
      <w:proofErr w:type="spellStart"/>
      <w:r w:rsidR="008E6300" w:rsidRPr="00CE37D3">
        <w:rPr>
          <w:rFonts w:ascii="Book Antiqua" w:hAnsi="Book Antiqua"/>
          <w:sz w:val="24"/>
          <w:szCs w:val="24"/>
        </w:rPr>
        <w:t>Говард</w:t>
      </w:r>
      <w:proofErr w:type="spellEnd"/>
      <w:r w:rsidR="008E6300" w:rsidRPr="00CE37D3">
        <w:rPr>
          <w:rFonts w:ascii="Book Antiqua" w:hAnsi="Book Antiqua"/>
          <w:sz w:val="24"/>
          <w:szCs w:val="24"/>
        </w:rPr>
        <w:t xml:space="preserve"> Стерн и Эл </w:t>
      </w:r>
      <w:proofErr w:type="spellStart"/>
      <w:r w:rsidR="008E6300" w:rsidRPr="00CE37D3">
        <w:rPr>
          <w:rFonts w:ascii="Book Antiqua" w:hAnsi="Book Antiqua"/>
          <w:sz w:val="24"/>
          <w:szCs w:val="24"/>
        </w:rPr>
        <w:t>Франкен</w:t>
      </w:r>
      <w:proofErr w:type="spellEnd"/>
      <w:r w:rsidR="008E6300" w:rsidRPr="00CE37D3">
        <w:rPr>
          <w:rFonts w:ascii="Book Antiqua" w:hAnsi="Book Antiqua"/>
          <w:sz w:val="24"/>
          <w:szCs w:val="24"/>
        </w:rPr>
        <w:t xml:space="preserve"> – либеральные. Я сейчас говорю не об этом.</w:t>
      </w:r>
      <w:r w:rsidR="008E6300" w:rsidRPr="00CE37D3">
        <w:rPr>
          <w:rFonts w:ascii="Book Antiqua" w:hAnsi="Book Antiqua"/>
          <w:sz w:val="24"/>
          <w:szCs w:val="24"/>
        </w:rPr>
        <w:br/>
        <w:t xml:space="preserve">   Реальная опасность заключена в скрытом программировании подсознания, которому вы подвергаетесь, – программировании, которое фиксирует в вашем подсознании определенную информацию </w:t>
      </w:r>
      <w:proofErr w:type="gramStart"/>
      <w:r w:rsidR="008E6300" w:rsidRPr="00CE37D3">
        <w:rPr>
          <w:rFonts w:ascii="Book Antiqua" w:hAnsi="Book Antiqua"/>
          <w:sz w:val="24"/>
          <w:szCs w:val="24"/>
        </w:rPr>
        <w:t>без</w:t>
      </w:r>
      <w:proofErr w:type="gramEnd"/>
      <w:r w:rsidR="008E6300" w:rsidRPr="00CE37D3">
        <w:rPr>
          <w:rFonts w:ascii="Book Antiqua" w:hAnsi="Book Antiqua"/>
          <w:sz w:val="24"/>
          <w:szCs w:val="24"/>
        </w:rPr>
        <w:t xml:space="preserve"> вашего ведома.</w:t>
      </w:r>
      <w:r w:rsidR="008E6300" w:rsidRPr="00CE37D3">
        <w:rPr>
          <w:rFonts w:ascii="Book Antiqua" w:hAnsi="Book Antiqua"/>
          <w:sz w:val="24"/>
          <w:szCs w:val="24"/>
        </w:rPr>
        <w:br/>
        <w:t>   Позвольте привести пример. Допустим, вам 8 лет и вы с вашей семьей едете в машине мимо особняка. Вас впечатляет его вид, и вы как-то выражаете свои ощущения. Но ваша мама говорит вам, что люди, которые живут в таких больших домах, как этот, несчастны, – и вы с большой вероятностью заражаетесь «вирусом разума», условно называемым: «Счастье за деньги не купишь», даже не подозревая об этом. Эта информация хранится на вашем «жестком диске» всю жизнь, а вы даже не знаете, что вам установили такую программу.</w:t>
      </w:r>
      <w:r w:rsidR="008E6300" w:rsidRPr="00CE37D3">
        <w:rPr>
          <w:rFonts w:ascii="Book Antiqua" w:hAnsi="Book Antiqua"/>
          <w:sz w:val="24"/>
          <w:szCs w:val="24"/>
        </w:rPr>
        <w:br/>
        <w:t>   Что на самом деле пугает, так это то, что на 90% то программирование, которому вы подвергаетесь, является негативным и внедряет в ваше сознание страх и различные ограничения. Подобное программирование заставляет вас наступать на горло собственному успеху и отвергать счастье и здоровье. Его эффект усиливается практически каждый раз, когда вы смотрите телевизор, идете в кино, читаете книгу или каким-либо иным образом соприкасаетесь с информацией.</w:t>
      </w:r>
      <w:r w:rsidR="008E6300" w:rsidRPr="00CE37D3">
        <w:rPr>
          <w:rFonts w:ascii="Book Antiqua" w:hAnsi="Book Antiqua"/>
          <w:sz w:val="24"/>
          <w:szCs w:val="24"/>
        </w:rPr>
        <w:br/>
        <w:t xml:space="preserve">   Как фильмы-блокбастеры охраняют вашу </w:t>
      </w:r>
      <w:proofErr w:type="gramStart"/>
      <w:r w:rsidR="008E6300" w:rsidRPr="00CE37D3">
        <w:rPr>
          <w:rFonts w:ascii="Book Antiqua" w:hAnsi="Book Antiqua"/>
          <w:sz w:val="24"/>
          <w:szCs w:val="24"/>
        </w:rPr>
        <w:t>бедность</w:t>
      </w:r>
      <w:proofErr w:type="gramEnd"/>
      <w:r w:rsidR="008E6300" w:rsidRPr="00CE37D3">
        <w:rPr>
          <w:rFonts w:ascii="Book Antiqua" w:hAnsi="Book Antiqua"/>
          <w:sz w:val="24"/>
          <w:szCs w:val="24"/>
        </w:rPr>
        <w:t>…</w:t>
      </w:r>
      <w:r w:rsidR="008E6300" w:rsidRPr="00CE37D3">
        <w:rPr>
          <w:rFonts w:ascii="Book Antiqua" w:hAnsi="Book Antiqua"/>
          <w:sz w:val="24"/>
          <w:szCs w:val="24"/>
        </w:rPr>
        <w:br/>
        <w:t xml:space="preserve">   Вероятно, вы видели фильм «Титаник» (если нет, то вы редкий экземпляр). На самом деле, говоря в контексте обсуждаемой нами темы, этот фильм является наиболее </w:t>
      </w:r>
      <w:r w:rsidR="008E6300" w:rsidRPr="00CE37D3">
        <w:rPr>
          <w:rFonts w:ascii="Book Antiqua" w:hAnsi="Book Antiqua"/>
          <w:sz w:val="24"/>
          <w:szCs w:val="24"/>
        </w:rPr>
        <w:lastRenderedPageBreak/>
        <w:t>опасным из всех когда-либо выпущенных.</w:t>
      </w:r>
      <w:r w:rsidR="008E6300" w:rsidRPr="00CE37D3">
        <w:rPr>
          <w:rFonts w:ascii="Book Antiqua" w:hAnsi="Book Antiqua"/>
          <w:sz w:val="24"/>
          <w:szCs w:val="24"/>
        </w:rPr>
        <w:br/>
        <w:t>   Почему? Да потому, что он апеллирует к основанным на страхе, чувстве неполноценности и различных ограничениях представлениям большинства людей о деньгах и успехе. «Титаник» на разных уровнях внедряет в ваше сознание установки вроде: «Быть бедным благородно», «Богатые люди безнравственны», «Деньги – это зло». И чем больше вам понравился этот фильм, тем более удачно осуществилось это подсознательное программирование. Лично мне кажется, что это самый вредный фильм за всю историю кинематографа.</w:t>
      </w:r>
      <w:r w:rsidR="008E6300" w:rsidRPr="00CE37D3">
        <w:rPr>
          <w:rFonts w:ascii="Book Antiqua" w:hAnsi="Book Antiqua"/>
          <w:sz w:val="24"/>
          <w:szCs w:val="24"/>
        </w:rPr>
        <w:br/>
        <w:t xml:space="preserve">   «Да </w:t>
      </w:r>
      <w:proofErr w:type="gramStart"/>
      <w:r w:rsidR="008E6300" w:rsidRPr="00CE37D3">
        <w:rPr>
          <w:rFonts w:ascii="Book Antiqua" w:hAnsi="Book Antiqua"/>
          <w:sz w:val="24"/>
          <w:szCs w:val="24"/>
        </w:rPr>
        <w:t>ну тебя</w:t>
      </w:r>
      <w:proofErr w:type="gramEnd"/>
      <w:r w:rsidR="008E6300" w:rsidRPr="00CE37D3">
        <w:rPr>
          <w:rFonts w:ascii="Book Antiqua" w:hAnsi="Book Antiqua"/>
          <w:sz w:val="24"/>
          <w:szCs w:val="24"/>
        </w:rPr>
        <w:t xml:space="preserve">, </w:t>
      </w:r>
      <w:proofErr w:type="spellStart"/>
      <w:r w:rsidR="008E6300" w:rsidRPr="00CE37D3">
        <w:rPr>
          <w:rFonts w:ascii="Book Antiqua" w:hAnsi="Book Antiqua"/>
          <w:sz w:val="24"/>
          <w:szCs w:val="24"/>
        </w:rPr>
        <w:t>Гейдж</w:t>
      </w:r>
      <w:proofErr w:type="spellEnd"/>
      <w:r w:rsidR="008E6300" w:rsidRPr="00CE37D3">
        <w:rPr>
          <w:rFonts w:ascii="Book Antiqua" w:hAnsi="Book Antiqua"/>
          <w:sz w:val="24"/>
          <w:szCs w:val="24"/>
        </w:rPr>
        <w:t>, – скажете вы. – Это же просто история любви. Это кино! Мы знаем, что все здесь выдумано». Однако давайте посмотрим этот фильм так, как я обычно смотрю фильмы.</w:t>
      </w:r>
      <w:r w:rsidR="008E6300" w:rsidRPr="00CE37D3">
        <w:rPr>
          <w:rFonts w:ascii="Book Antiqua" w:hAnsi="Book Antiqua"/>
          <w:sz w:val="24"/>
          <w:szCs w:val="24"/>
        </w:rPr>
        <w:br/>
        <w:t>   </w:t>
      </w:r>
      <w:proofErr w:type="gramStart"/>
      <w:r w:rsidR="008E6300" w:rsidRPr="00CE37D3">
        <w:rPr>
          <w:rFonts w:ascii="Book Antiqua" w:hAnsi="Book Antiqua"/>
          <w:sz w:val="24"/>
          <w:szCs w:val="24"/>
        </w:rPr>
        <w:t>В начале</w:t>
      </w:r>
      <w:proofErr w:type="gramEnd"/>
      <w:r w:rsidR="008E6300" w:rsidRPr="00CE37D3">
        <w:rPr>
          <w:rFonts w:ascii="Book Antiqua" w:hAnsi="Book Antiqua"/>
          <w:sz w:val="24"/>
          <w:szCs w:val="24"/>
        </w:rPr>
        <w:t xml:space="preserve"> мы видим беззаботного авантюриста Джека. Почему же он так беззаботен? </w:t>
      </w:r>
      <w:proofErr w:type="gramStart"/>
      <w:r w:rsidR="008E6300" w:rsidRPr="00CE37D3">
        <w:rPr>
          <w:rFonts w:ascii="Book Antiqua" w:hAnsi="Book Antiqua"/>
          <w:sz w:val="24"/>
          <w:szCs w:val="24"/>
        </w:rPr>
        <w:t>Потому что беден.</w:t>
      </w:r>
      <w:proofErr w:type="gramEnd"/>
      <w:r w:rsidR="008E6300" w:rsidRPr="00CE37D3">
        <w:rPr>
          <w:rFonts w:ascii="Book Antiqua" w:hAnsi="Book Antiqua"/>
          <w:sz w:val="24"/>
          <w:szCs w:val="24"/>
        </w:rPr>
        <w:t xml:space="preserve"> Он попадает на корабль потому, что выиграл билет в карты, верно?</w:t>
      </w:r>
      <w:r w:rsidR="008E6300" w:rsidRPr="00CE37D3">
        <w:rPr>
          <w:rFonts w:ascii="Book Antiqua" w:hAnsi="Book Antiqua"/>
          <w:sz w:val="24"/>
          <w:szCs w:val="24"/>
        </w:rPr>
        <w:br/>
        <w:t xml:space="preserve">   Итак, первый урок, который мы извлекаем из увиденного: бедные люди беззаботны и счастливы. Только подумайте обо всех тех проблемах, которые портят жизнь богатым людям! Что будет, если заболеет дворецкий? Что если кто-то угонит «роллс-ройс»? Знаете ли вы, сколько </w:t>
      </w:r>
      <w:proofErr w:type="gramStart"/>
      <w:r w:rsidR="008E6300" w:rsidRPr="00CE37D3">
        <w:rPr>
          <w:rFonts w:ascii="Book Antiqua" w:hAnsi="Book Antiqua"/>
          <w:sz w:val="24"/>
          <w:szCs w:val="24"/>
        </w:rPr>
        <w:t>нынче</w:t>
      </w:r>
      <w:proofErr w:type="gramEnd"/>
      <w:r w:rsidR="008E6300" w:rsidRPr="00CE37D3">
        <w:rPr>
          <w:rFonts w:ascii="Book Antiqua" w:hAnsi="Book Antiqua"/>
          <w:sz w:val="24"/>
          <w:szCs w:val="24"/>
        </w:rPr>
        <w:t xml:space="preserve"> стоит обслуживание вертолета?</w:t>
      </w:r>
      <w:r w:rsidR="008E6300" w:rsidRPr="00CE37D3">
        <w:rPr>
          <w:rFonts w:ascii="Book Antiqua" w:hAnsi="Book Antiqua"/>
          <w:sz w:val="24"/>
          <w:szCs w:val="24"/>
        </w:rPr>
        <w:br/>
        <w:t xml:space="preserve">   Затем мы видим </w:t>
      </w:r>
      <w:proofErr w:type="spellStart"/>
      <w:r w:rsidR="008E6300" w:rsidRPr="00CE37D3">
        <w:rPr>
          <w:rFonts w:ascii="Book Antiqua" w:hAnsi="Book Antiqua"/>
          <w:sz w:val="24"/>
          <w:szCs w:val="24"/>
        </w:rPr>
        <w:t>Роуз</w:t>
      </w:r>
      <w:proofErr w:type="spellEnd"/>
      <w:r w:rsidR="008E6300" w:rsidRPr="00CE37D3">
        <w:rPr>
          <w:rFonts w:ascii="Book Antiqua" w:hAnsi="Book Antiqua"/>
          <w:sz w:val="24"/>
          <w:szCs w:val="24"/>
        </w:rPr>
        <w:t>; она явно несчастлива. Почему? Потому что должна выйти замуж за скучного богатого малого. Если вы помните, мать убеждает ее пойти на это ради благосостояния семьи. Вот и второй вывод, который мы делаем (безусловно, подсознательно): за деньги приходится продавать свою душу и жертвовать собственным счастьем.</w:t>
      </w:r>
      <w:r w:rsidR="008E6300" w:rsidRPr="00CE37D3">
        <w:rPr>
          <w:rFonts w:ascii="Book Antiqua" w:hAnsi="Book Antiqua"/>
          <w:sz w:val="24"/>
          <w:szCs w:val="24"/>
        </w:rPr>
        <w:br/>
        <w:t xml:space="preserve">   По мере развития сюжета мы видим еще одну красноречивую сцену – </w:t>
      </w:r>
      <w:proofErr w:type="spellStart"/>
      <w:r w:rsidR="008E6300" w:rsidRPr="00CE37D3">
        <w:rPr>
          <w:rFonts w:ascii="Book Antiqua" w:hAnsi="Book Antiqua"/>
          <w:sz w:val="24"/>
          <w:szCs w:val="24"/>
        </w:rPr>
        <w:t>Роуз</w:t>
      </w:r>
      <w:proofErr w:type="spellEnd"/>
      <w:r w:rsidR="008E6300" w:rsidRPr="00CE37D3">
        <w:rPr>
          <w:rFonts w:ascii="Book Antiqua" w:hAnsi="Book Antiqua"/>
          <w:sz w:val="24"/>
          <w:szCs w:val="24"/>
        </w:rPr>
        <w:t xml:space="preserve"> обедает в ресторане первого класса. Она окружена всеми этими нудными богатыми ханжами, которые потягивают бренди, курят сигары и ведут бессодержательную беседу об игре в поло и прочей немыслимой ерунде. Там есть кадр, в котором мать шлепает по руке свою маленькую дочь, которая не знает, как пользоваться лежащей одиннадцатой слева вилкой для устриц (</w:t>
      </w:r>
      <w:proofErr w:type="spellStart"/>
      <w:r w:rsidR="008E6300" w:rsidRPr="00CE37D3">
        <w:rPr>
          <w:rFonts w:ascii="Book Antiqua" w:hAnsi="Book Antiqua"/>
          <w:sz w:val="24"/>
          <w:szCs w:val="24"/>
        </w:rPr>
        <w:t>о'кей</w:t>
      </w:r>
      <w:proofErr w:type="spellEnd"/>
      <w:r w:rsidR="008E6300" w:rsidRPr="00CE37D3">
        <w:rPr>
          <w:rFonts w:ascii="Book Antiqua" w:hAnsi="Book Antiqua"/>
          <w:sz w:val="24"/>
          <w:szCs w:val="24"/>
        </w:rPr>
        <w:t>, здесь я немного преувеличиваю).</w:t>
      </w:r>
      <w:r w:rsidR="008E6300" w:rsidRPr="00CE37D3">
        <w:rPr>
          <w:rFonts w:ascii="Book Antiqua" w:hAnsi="Book Antiqua"/>
          <w:sz w:val="24"/>
          <w:szCs w:val="24"/>
        </w:rPr>
        <w:br/>
        <w:t xml:space="preserve">   И тут появляется Джек и говорит </w:t>
      </w:r>
      <w:proofErr w:type="spellStart"/>
      <w:r w:rsidR="008E6300" w:rsidRPr="00CE37D3">
        <w:rPr>
          <w:rFonts w:ascii="Book Antiqua" w:hAnsi="Book Antiqua"/>
          <w:sz w:val="24"/>
          <w:szCs w:val="24"/>
        </w:rPr>
        <w:t>Роуз</w:t>
      </w:r>
      <w:proofErr w:type="spellEnd"/>
      <w:r w:rsidR="008E6300" w:rsidRPr="00CE37D3">
        <w:rPr>
          <w:rFonts w:ascii="Book Antiqua" w:hAnsi="Book Antiqua"/>
          <w:sz w:val="24"/>
          <w:szCs w:val="24"/>
        </w:rPr>
        <w:t>: «Давай спустимся в каюты третьего класса, и я покажу тебе, как надо веселиться!». В следующих кадрах мы видим бедных людей, которые, конечно же, распевают песни, танцуют и веселятся, тем самым показывая, насколько они проще и веселее, чем эти скучные, противные и чопорные богачи.</w:t>
      </w:r>
      <w:r w:rsidR="008E6300" w:rsidRPr="00CE37D3">
        <w:rPr>
          <w:rFonts w:ascii="Book Antiqua" w:hAnsi="Book Antiqua"/>
          <w:sz w:val="24"/>
          <w:szCs w:val="24"/>
        </w:rPr>
        <w:br/>
        <w:t>   В чем здесь заключается подсознательное программирование? Богатые люди скучны; с бедными людьми очень весело и интересно; поэтому, если вы хотите слиться с «народом» и стать своим (а это то, чего большинство людей хотят всю жизнь, с самого детства), лучше быть бедняком.</w:t>
      </w:r>
      <w:r w:rsidR="008E6300" w:rsidRPr="00CE37D3">
        <w:rPr>
          <w:rFonts w:ascii="Book Antiqua" w:hAnsi="Book Antiqua"/>
          <w:sz w:val="24"/>
          <w:szCs w:val="24"/>
        </w:rPr>
        <w:br/>
        <w:t xml:space="preserve">   Затем корабль </w:t>
      </w:r>
      <w:proofErr w:type="gramStart"/>
      <w:r w:rsidR="008E6300" w:rsidRPr="00CE37D3">
        <w:rPr>
          <w:rFonts w:ascii="Book Antiqua" w:hAnsi="Book Antiqua"/>
          <w:sz w:val="24"/>
          <w:szCs w:val="24"/>
        </w:rPr>
        <w:t>сталкивается с айсбергом…</w:t>
      </w:r>
      <w:r w:rsidR="008E6300" w:rsidRPr="00CE37D3">
        <w:rPr>
          <w:rFonts w:ascii="Book Antiqua" w:hAnsi="Book Antiqua"/>
          <w:sz w:val="24"/>
          <w:szCs w:val="24"/>
        </w:rPr>
        <w:br/>
        <w:t>   Богачи пытаются</w:t>
      </w:r>
      <w:proofErr w:type="gramEnd"/>
      <w:r w:rsidR="008E6300" w:rsidRPr="00CE37D3">
        <w:rPr>
          <w:rFonts w:ascii="Book Antiqua" w:hAnsi="Book Antiqua"/>
          <w:sz w:val="24"/>
          <w:szCs w:val="24"/>
        </w:rPr>
        <w:t xml:space="preserve"> забраться в спасательные шлюпки обманом, либо с помощью взятки. </w:t>
      </w:r>
      <w:proofErr w:type="gramStart"/>
      <w:r w:rsidR="008E6300" w:rsidRPr="00CE37D3">
        <w:rPr>
          <w:rFonts w:ascii="Book Antiqua" w:hAnsi="Book Antiqua"/>
          <w:sz w:val="24"/>
          <w:szCs w:val="24"/>
        </w:rPr>
        <w:t xml:space="preserve">Богатый жених </w:t>
      </w:r>
      <w:proofErr w:type="spellStart"/>
      <w:r w:rsidR="008E6300" w:rsidRPr="00CE37D3">
        <w:rPr>
          <w:rFonts w:ascii="Book Antiqua" w:hAnsi="Book Antiqua"/>
          <w:sz w:val="24"/>
          <w:szCs w:val="24"/>
        </w:rPr>
        <w:t>Роуз</w:t>
      </w:r>
      <w:proofErr w:type="spellEnd"/>
      <w:r w:rsidR="008E6300" w:rsidRPr="00CE37D3">
        <w:rPr>
          <w:rFonts w:ascii="Book Antiqua" w:hAnsi="Book Antiqua"/>
          <w:sz w:val="24"/>
          <w:szCs w:val="24"/>
        </w:rPr>
        <w:t xml:space="preserve"> даже забирает какого-то младенца из рук матери, чтобы побыстрее оказаться в лодке (помните – </w:t>
      </w:r>
      <w:proofErr w:type="spellStart"/>
      <w:r w:rsidR="008E6300" w:rsidRPr="00CE37D3">
        <w:rPr>
          <w:rFonts w:ascii="Book Antiqua" w:hAnsi="Book Antiqua"/>
          <w:sz w:val="24"/>
          <w:szCs w:val="24"/>
        </w:rPr>
        <w:t>мемы</w:t>
      </w:r>
      <w:proofErr w:type="spellEnd"/>
      <w:r w:rsidR="008E6300" w:rsidRPr="00CE37D3">
        <w:rPr>
          <w:rFonts w:ascii="Book Antiqua" w:hAnsi="Book Antiqua"/>
          <w:sz w:val="24"/>
          <w:szCs w:val="24"/>
        </w:rPr>
        <w:t>, вызывающие эмоции и связанные с детьми, имеют особую силу.</w:t>
      </w:r>
      <w:proofErr w:type="gramEnd"/>
      <w:r w:rsidR="008E6300" w:rsidRPr="00CE37D3">
        <w:rPr>
          <w:rFonts w:ascii="Book Antiqua" w:hAnsi="Book Antiqua"/>
          <w:sz w:val="24"/>
          <w:szCs w:val="24"/>
        </w:rPr>
        <w:t xml:space="preserve"> </w:t>
      </w:r>
      <w:proofErr w:type="gramStart"/>
      <w:r w:rsidR="008E6300" w:rsidRPr="00CE37D3">
        <w:rPr>
          <w:rFonts w:ascii="Book Antiqua" w:hAnsi="Book Antiqua"/>
          <w:sz w:val="24"/>
          <w:szCs w:val="24"/>
        </w:rPr>
        <w:t>Только вообразите силу своей подсознательной реакции на то, как богач-эгоист отнимает у матери ребенка, чтобы спасти собственную шкуру!).</w:t>
      </w:r>
      <w:proofErr w:type="gramEnd"/>
      <w:r w:rsidR="008E6300" w:rsidRPr="00CE37D3">
        <w:rPr>
          <w:rFonts w:ascii="Book Antiqua" w:hAnsi="Book Antiqua"/>
          <w:sz w:val="24"/>
          <w:szCs w:val="24"/>
        </w:rPr>
        <w:br/>
        <w:t xml:space="preserve">   Мы видим, как богатые люди отплывают в шлюпках к горизонту, в то время как бедную чернь за решетками на нижней палубе заливает водой. Мы видим смелую бедную женщину, которая успокаивает своих детей, рассказывая им о том, как они сейчас пойдут на </w:t>
      </w:r>
      <w:proofErr w:type="gramStart"/>
      <w:r w:rsidR="008E6300" w:rsidRPr="00CE37D3">
        <w:rPr>
          <w:rFonts w:ascii="Book Antiqua" w:hAnsi="Book Antiqua"/>
          <w:sz w:val="24"/>
          <w:szCs w:val="24"/>
        </w:rPr>
        <w:t>дно</w:t>
      </w:r>
      <w:proofErr w:type="gramEnd"/>
      <w:r w:rsidR="008E6300" w:rsidRPr="00CE37D3">
        <w:rPr>
          <w:rFonts w:ascii="Book Antiqua" w:hAnsi="Book Antiqua"/>
          <w:sz w:val="24"/>
          <w:szCs w:val="24"/>
        </w:rPr>
        <w:t xml:space="preserve"> и будут петь церковные гимны, пока не утонут. Ой, простите, меня сейчас стошнит!</w:t>
      </w:r>
      <w:r w:rsidR="008E6300" w:rsidRPr="00CE37D3">
        <w:rPr>
          <w:rFonts w:ascii="Book Antiqua" w:hAnsi="Book Antiqua"/>
          <w:sz w:val="24"/>
          <w:szCs w:val="24"/>
        </w:rPr>
        <w:br/>
        <w:t xml:space="preserve">   Давайте прокрутим пленку и взглянем на конец фильма: </w:t>
      </w:r>
      <w:proofErr w:type="spellStart"/>
      <w:r w:rsidR="008E6300" w:rsidRPr="00CE37D3">
        <w:rPr>
          <w:rFonts w:ascii="Book Antiqua" w:hAnsi="Book Antiqua"/>
          <w:sz w:val="24"/>
          <w:szCs w:val="24"/>
        </w:rPr>
        <w:t>Роуз</w:t>
      </w:r>
      <w:proofErr w:type="spellEnd"/>
      <w:r w:rsidR="008E6300" w:rsidRPr="00CE37D3">
        <w:rPr>
          <w:rFonts w:ascii="Book Antiqua" w:hAnsi="Book Antiqua"/>
          <w:sz w:val="24"/>
          <w:szCs w:val="24"/>
        </w:rPr>
        <w:t xml:space="preserve"> сейчас примерно 180 лет; ее бедная внучка работает, не покладая рук, и заботится об этой старой </w:t>
      </w:r>
      <w:proofErr w:type="gramStart"/>
      <w:r w:rsidR="008E6300" w:rsidRPr="00CE37D3">
        <w:rPr>
          <w:rFonts w:ascii="Book Antiqua" w:hAnsi="Book Antiqua"/>
          <w:sz w:val="24"/>
          <w:szCs w:val="24"/>
        </w:rPr>
        <w:t>кошелке</w:t>
      </w:r>
      <w:proofErr w:type="gramEnd"/>
      <w:r w:rsidR="008E6300" w:rsidRPr="00CE37D3">
        <w:rPr>
          <w:rFonts w:ascii="Book Antiqua" w:hAnsi="Book Antiqua"/>
          <w:sz w:val="24"/>
          <w:szCs w:val="24"/>
        </w:rPr>
        <w:t xml:space="preserve">. У </w:t>
      </w:r>
      <w:proofErr w:type="spellStart"/>
      <w:r w:rsidR="008E6300" w:rsidRPr="00CE37D3">
        <w:rPr>
          <w:rFonts w:ascii="Book Antiqua" w:hAnsi="Book Antiqua"/>
          <w:sz w:val="24"/>
          <w:szCs w:val="24"/>
        </w:rPr>
        <w:t>Роуз</w:t>
      </w:r>
      <w:proofErr w:type="spellEnd"/>
      <w:r w:rsidR="008E6300" w:rsidRPr="00CE37D3">
        <w:rPr>
          <w:rFonts w:ascii="Book Antiqua" w:hAnsi="Book Antiqua"/>
          <w:sz w:val="24"/>
          <w:szCs w:val="24"/>
        </w:rPr>
        <w:t xml:space="preserve"> имеется ожерелье стоимостью 40 миллионов долларов, которое она могла бы отдать внучке, чтобы облегчить ей жизнь. А она что делает?</w:t>
      </w:r>
      <w:r w:rsidR="008E6300" w:rsidRPr="00CE37D3">
        <w:rPr>
          <w:rFonts w:ascii="Book Antiqua" w:hAnsi="Book Antiqua"/>
          <w:sz w:val="24"/>
          <w:szCs w:val="24"/>
        </w:rPr>
        <w:br/>
      </w:r>
      <w:r w:rsidR="008E6300" w:rsidRPr="00CE37D3">
        <w:rPr>
          <w:rFonts w:ascii="Book Antiqua" w:hAnsi="Book Antiqua"/>
          <w:sz w:val="24"/>
          <w:szCs w:val="24"/>
        </w:rPr>
        <w:lastRenderedPageBreak/>
        <w:t>   Она скармливает сокровище акулам!</w:t>
      </w:r>
      <w:r w:rsidR="008E6300" w:rsidRPr="00CE37D3">
        <w:rPr>
          <w:rFonts w:ascii="Book Antiqua" w:hAnsi="Book Antiqua"/>
          <w:sz w:val="24"/>
          <w:szCs w:val="24"/>
        </w:rPr>
        <w:br/>
        <w:t>   Уровень за уровнем, этот фильм подсознательно убеждает вас, что деньги – это плохо, богатые люди – это зло, а бедность – это хорошо, это возвышает. Но нет ничего более далекого от правды, чем эти утверждения.</w:t>
      </w:r>
      <w:r w:rsidR="008E6300" w:rsidRPr="00CE37D3">
        <w:rPr>
          <w:rFonts w:ascii="Book Antiqua" w:hAnsi="Book Antiqua"/>
          <w:sz w:val="24"/>
          <w:szCs w:val="24"/>
        </w:rPr>
        <w:br/>
        <w:t>   «Хорошо, допустим, – скажете вы. – Но это только один фильм».</w:t>
      </w:r>
      <w:r w:rsidR="008E6300" w:rsidRPr="00CE37D3">
        <w:rPr>
          <w:rFonts w:ascii="Book Antiqua" w:hAnsi="Book Antiqua"/>
          <w:sz w:val="24"/>
          <w:szCs w:val="24"/>
        </w:rPr>
        <w:br/>
        <w:t xml:space="preserve">   Только один? </w:t>
      </w:r>
      <w:proofErr w:type="gramStart"/>
      <w:r w:rsidR="008E6300" w:rsidRPr="00CE37D3">
        <w:rPr>
          <w:rFonts w:ascii="Book Antiqua" w:hAnsi="Book Antiqua"/>
          <w:sz w:val="24"/>
          <w:szCs w:val="24"/>
        </w:rPr>
        <w:t>Ну</w:t>
      </w:r>
      <w:proofErr w:type="gramEnd"/>
      <w:r w:rsidR="008E6300" w:rsidRPr="00CE37D3">
        <w:rPr>
          <w:rFonts w:ascii="Book Antiqua" w:hAnsi="Book Antiqua"/>
          <w:sz w:val="24"/>
          <w:szCs w:val="24"/>
        </w:rPr>
        <w:t xml:space="preserve"> давайте рассмотрим еще несколько кинохитов. Возьмем, </w:t>
      </w:r>
      <w:proofErr w:type="gramStart"/>
      <w:r w:rsidR="008E6300" w:rsidRPr="00CE37D3">
        <w:rPr>
          <w:rFonts w:ascii="Book Antiqua" w:hAnsi="Book Antiqua"/>
          <w:sz w:val="24"/>
          <w:szCs w:val="24"/>
        </w:rPr>
        <w:t>к примеру</w:t>
      </w:r>
      <w:proofErr w:type="gramEnd"/>
      <w:r w:rsidR="008E6300" w:rsidRPr="00CE37D3">
        <w:rPr>
          <w:rFonts w:ascii="Book Antiqua" w:hAnsi="Book Antiqua"/>
          <w:sz w:val="24"/>
          <w:szCs w:val="24"/>
        </w:rPr>
        <w:t>, «Человека-паука». В первом фильме этой эпопеи кто был самым главным злодеем? Миллиардер. Кстати, а в «Волшебной четверке», «Чужом» и почти каждом фильме о Джеймсе Бонде кто у нас злодей? Какой-нибудь богач. Однако вернемся к нашему многоногому герою.</w:t>
      </w:r>
      <w:r w:rsidR="008E6300" w:rsidRPr="00CE37D3">
        <w:rPr>
          <w:rFonts w:ascii="Book Antiqua" w:hAnsi="Book Antiqua"/>
          <w:sz w:val="24"/>
          <w:szCs w:val="24"/>
        </w:rPr>
        <w:br/>
        <w:t xml:space="preserve">   Помните, как бедный Питер </w:t>
      </w:r>
      <w:proofErr w:type="gramStart"/>
      <w:r w:rsidR="008E6300" w:rsidRPr="00CE37D3">
        <w:rPr>
          <w:rFonts w:ascii="Book Antiqua" w:hAnsi="Book Antiqua"/>
          <w:sz w:val="24"/>
          <w:szCs w:val="24"/>
        </w:rPr>
        <w:t>Паркер</w:t>
      </w:r>
      <w:proofErr w:type="gramEnd"/>
      <w:r w:rsidR="008E6300" w:rsidRPr="00CE37D3">
        <w:rPr>
          <w:rFonts w:ascii="Book Antiqua" w:hAnsi="Book Antiqua"/>
          <w:sz w:val="24"/>
          <w:szCs w:val="24"/>
        </w:rPr>
        <w:t xml:space="preserve"> наконец встретился с девушкой, жившей по соседству, в которую был давно тайно влюблен? Они оба вышли в одно и то же время выкинуть мусор, их глаза встретились, она заговорила с Питером, и между ними вспыхнула искра. Что же происходит дальше?</w:t>
      </w:r>
      <w:r w:rsidR="008E6300" w:rsidRPr="00CE37D3">
        <w:rPr>
          <w:rFonts w:ascii="Book Antiqua" w:hAnsi="Book Antiqua"/>
          <w:sz w:val="24"/>
          <w:szCs w:val="24"/>
        </w:rPr>
        <w:br/>
        <w:t xml:space="preserve">   Некий молодой человек подъезжает к их дому на </w:t>
      </w:r>
      <w:proofErr w:type="gramStart"/>
      <w:r w:rsidR="008E6300" w:rsidRPr="00CE37D3">
        <w:rPr>
          <w:rFonts w:ascii="Book Antiqua" w:hAnsi="Book Antiqua"/>
          <w:sz w:val="24"/>
          <w:szCs w:val="24"/>
        </w:rPr>
        <w:t>новенькой</w:t>
      </w:r>
      <w:proofErr w:type="gramEnd"/>
      <w:r w:rsidR="008E6300" w:rsidRPr="00CE37D3">
        <w:rPr>
          <w:rFonts w:ascii="Book Antiqua" w:hAnsi="Book Antiqua"/>
          <w:sz w:val="24"/>
          <w:szCs w:val="24"/>
        </w:rPr>
        <w:t xml:space="preserve"> машине, которую ему подарил на день рождения богатый и плохой папа. Девушка визжит от удовольствия, бросает мусор и Питера, прыгает в машину – и та уезжает, оставив Питера одного, осмеянного и опечаленного. Как вы думаете, какое мнение о богатых людях складывается у вас на подсознательном уровне?</w:t>
      </w:r>
      <w:r w:rsidR="008E6300" w:rsidRPr="00CE37D3">
        <w:rPr>
          <w:rFonts w:ascii="Book Antiqua" w:hAnsi="Book Antiqua"/>
          <w:sz w:val="24"/>
          <w:szCs w:val="24"/>
        </w:rPr>
        <w:br/>
        <w:t>   В этом фильме даже есть эпизод, в котором дядя Питера произносит самую известную фразу в защиту «честной бедности»:</w:t>
      </w:r>
      <w:r w:rsidR="008E6300" w:rsidRPr="00CE37D3">
        <w:rPr>
          <w:rFonts w:ascii="Book Antiqua" w:hAnsi="Book Antiqua"/>
          <w:sz w:val="24"/>
          <w:szCs w:val="24"/>
        </w:rPr>
        <w:br/>
        <w:t>   Может быть, мы и не богаты, но мы, по крайней мере, честные люди.</w:t>
      </w:r>
      <w:r w:rsidR="008E6300" w:rsidRPr="00CE37D3">
        <w:rPr>
          <w:rFonts w:ascii="Book Antiqua" w:hAnsi="Book Antiqua"/>
          <w:sz w:val="24"/>
          <w:szCs w:val="24"/>
        </w:rPr>
        <w:br/>
        <w:t>   Слышали вы когда-нибудь нечто подобное? Что это значит на самом деле? Позвольте, я переведу: «Радуйся тому, что ты беден. Это значит, что ты честный, благородный, хороший человек, потому что все богатые люди – лгуны, предатели и воры».</w:t>
      </w:r>
      <w:r w:rsidR="008E6300" w:rsidRPr="00CE37D3">
        <w:rPr>
          <w:rFonts w:ascii="Book Antiqua" w:hAnsi="Book Antiqua"/>
          <w:sz w:val="24"/>
          <w:szCs w:val="24"/>
        </w:rPr>
        <w:br/>
        <w:t>   Вот каким образом то, что вы слышали от родителей или учителей в десятилетнем возрасте, может влиять на ваши убеждения 20, 30 и даже 40 лет спустя. Когда вы молоды и восприимчивы, то, что говорят вам люди, имеющие для вас авторитет, производит на вас неизгладимое впечатление.</w:t>
      </w:r>
      <w:r w:rsidR="008E6300" w:rsidRPr="00CE37D3">
        <w:rPr>
          <w:rFonts w:ascii="Book Antiqua" w:hAnsi="Book Antiqua"/>
          <w:sz w:val="24"/>
          <w:szCs w:val="24"/>
        </w:rPr>
        <w:br/>
        <w:t xml:space="preserve">   Почему же Питера воспитывает дядя? Потому что он сирота. Помните – самые эффективные </w:t>
      </w:r>
      <w:proofErr w:type="spellStart"/>
      <w:r w:rsidR="008E6300" w:rsidRPr="00CE37D3">
        <w:rPr>
          <w:rFonts w:ascii="Book Antiqua" w:hAnsi="Book Antiqua"/>
          <w:sz w:val="24"/>
          <w:szCs w:val="24"/>
        </w:rPr>
        <w:t>мемы</w:t>
      </w:r>
      <w:proofErr w:type="spellEnd"/>
      <w:r w:rsidR="008E6300" w:rsidRPr="00CE37D3">
        <w:rPr>
          <w:rFonts w:ascii="Book Antiqua" w:hAnsi="Book Antiqua"/>
          <w:sz w:val="24"/>
          <w:szCs w:val="24"/>
        </w:rPr>
        <w:t xml:space="preserve"> вызывают сильные эмоции и связаны с детьми. Кто способен сильнее тронуть ваше сердце, чем бедный маленький сиротка? Поэтому «Человек-паук» и сирота. Собственно, как и </w:t>
      </w:r>
      <w:proofErr w:type="spellStart"/>
      <w:r w:rsidR="008E6300" w:rsidRPr="00CE37D3">
        <w:rPr>
          <w:rFonts w:ascii="Book Antiqua" w:hAnsi="Book Antiqua"/>
          <w:sz w:val="24"/>
          <w:szCs w:val="24"/>
        </w:rPr>
        <w:t>Бэтмен</w:t>
      </w:r>
      <w:proofErr w:type="spellEnd"/>
      <w:r w:rsidR="008E6300" w:rsidRPr="00CE37D3">
        <w:rPr>
          <w:rFonts w:ascii="Book Antiqua" w:hAnsi="Book Antiqua"/>
          <w:sz w:val="24"/>
          <w:szCs w:val="24"/>
        </w:rPr>
        <w:t xml:space="preserve">. Супермен. Чудо-женщина. Гарри Поттер. </w:t>
      </w:r>
      <w:proofErr w:type="gramStart"/>
      <w:r w:rsidR="008E6300" w:rsidRPr="00CE37D3">
        <w:rPr>
          <w:rFonts w:ascii="Book Antiqua" w:hAnsi="Book Antiqua"/>
          <w:sz w:val="24"/>
          <w:szCs w:val="24"/>
        </w:rPr>
        <w:t>Детишки</w:t>
      </w:r>
      <w:proofErr w:type="gramEnd"/>
      <w:r w:rsidR="008E6300" w:rsidRPr="00CE37D3">
        <w:rPr>
          <w:rFonts w:ascii="Book Antiqua" w:hAnsi="Book Antiqua"/>
          <w:sz w:val="24"/>
          <w:szCs w:val="24"/>
        </w:rPr>
        <w:t xml:space="preserve"> из товарного вагона, </w:t>
      </w:r>
      <w:proofErr w:type="spellStart"/>
      <w:r w:rsidR="008E6300" w:rsidRPr="00CE37D3">
        <w:rPr>
          <w:rFonts w:ascii="Book Antiqua" w:hAnsi="Book Antiqua"/>
          <w:sz w:val="24"/>
          <w:szCs w:val="24"/>
        </w:rPr>
        <w:t>Лемони</w:t>
      </w:r>
      <w:proofErr w:type="spellEnd"/>
      <w:r w:rsidR="008E6300" w:rsidRPr="00CE37D3">
        <w:rPr>
          <w:rFonts w:ascii="Book Antiqua" w:hAnsi="Book Antiqua"/>
          <w:sz w:val="24"/>
          <w:szCs w:val="24"/>
        </w:rPr>
        <w:t xml:space="preserve"> </w:t>
      </w:r>
      <w:proofErr w:type="spellStart"/>
      <w:r w:rsidR="008E6300" w:rsidRPr="00CE37D3">
        <w:rPr>
          <w:rFonts w:ascii="Book Antiqua" w:hAnsi="Book Antiqua"/>
          <w:sz w:val="24"/>
          <w:szCs w:val="24"/>
        </w:rPr>
        <w:t>Сникет</w:t>
      </w:r>
      <w:proofErr w:type="spellEnd"/>
      <w:r w:rsidR="008E6300" w:rsidRPr="00CE37D3">
        <w:rPr>
          <w:rFonts w:ascii="Book Antiqua" w:hAnsi="Book Antiqua"/>
          <w:sz w:val="24"/>
          <w:szCs w:val="24"/>
        </w:rPr>
        <w:t xml:space="preserve"> и т. п. – все они сироты.</w:t>
      </w:r>
      <w:r w:rsidR="008E6300" w:rsidRPr="00CE37D3">
        <w:rPr>
          <w:rFonts w:ascii="Book Antiqua" w:hAnsi="Book Antiqua"/>
          <w:sz w:val="24"/>
          <w:szCs w:val="24"/>
        </w:rPr>
        <w:br/>
        <w:t>   Чувствуете тенденцию?</w:t>
      </w:r>
      <w:r w:rsidR="008E6300" w:rsidRPr="00CE37D3">
        <w:rPr>
          <w:rFonts w:ascii="Book Antiqua" w:hAnsi="Book Antiqua"/>
          <w:sz w:val="24"/>
          <w:szCs w:val="24"/>
        </w:rPr>
        <w:br/>
        <w:t xml:space="preserve">   Возможно, вы начинаете подозревать, что все писатели находятся в тайном заговоре, пытаясь манипулировать вашим сознанием. Это не так; просто они заражены теми же </w:t>
      </w:r>
      <w:proofErr w:type="spellStart"/>
      <w:r w:rsidR="008E6300" w:rsidRPr="00CE37D3">
        <w:rPr>
          <w:rFonts w:ascii="Book Antiqua" w:hAnsi="Book Antiqua"/>
          <w:sz w:val="24"/>
          <w:szCs w:val="24"/>
        </w:rPr>
        <w:t>мемами</w:t>
      </w:r>
      <w:proofErr w:type="spellEnd"/>
      <w:r w:rsidR="008E6300" w:rsidRPr="00CE37D3">
        <w:rPr>
          <w:rFonts w:ascii="Book Antiqua" w:hAnsi="Book Antiqua"/>
          <w:sz w:val="24"/>
          <w:szCs w:val="24"/>
        </w:rPr>
        <w:t>, что и остальное человечество, и даже не подозревают, что помогают им размножаться.</w:t>
      </w:r>
      <w:r w:rsidR="008E6300" w:rsidRPr="00CE37D3">
        <w:rPr>
          <w:rFonts w:ascii="Book Antiqua" w:hAnsi="Book Antiqua"/>
          <w:sz w:val="24"/>
          <w:szCs w:val="24"/>
        </w:rPr>
        <w:br/>
        <w:t>   Как и первый фильм, «Человек-паук-2» изобилует различными средствами подсознательного программирования, усиливающими действие негативных вирусов разума (что, по иронии судьбы, обеспечивает ему хорошие кассовые сборы во всем мире). В нем мы снова встречаем славную тетушку Питера, которая его воспитала. О том, что она славная, говорит тот факт, что алчные банкиры пытаются выселить ее из собственного дома.</w:t>
      </w:r>
      <w:r w:rsidR="008E6300" w:rsidRPr="00CE37D3">
        <w:rPr>
          <w:rFonts w:ascii="Book Antiqua" w:hAnsi="Book Antiqua"/>
          <w:sz w:val="24"/>
          <w:szCs w:val="24"/>
        </w:rPr>
        <w:br/>
        <w:t xml:space="preserve">   В этом фильме Питер теряет работу разносчика пиццы, потому что задержал доставку заказа, остановившись для того, чтобы спасти двух малышей, которых чуть не переехал грузовик. Этот эпизод «подкармливает» представление о том, что благородные люди способны пожертвовать своим собственным благополучием ради других (и это способствует созданию новых негативных и деструктивных ситуаций, потому что для демонстрации благородства их в нашей жизни определенно недостаточно!). Для </w:t>
      </w:r>
      <w:r w:rsidR="008E6300" w:rsidRPr="00CE37D3">
        <w:rPr>
          <w:rFonts w:ascii="Book Antiqua" w:hAnsi="Book Antiqua"/>
          <w:sz w:val="24"/>
          <w:szCs w:val="24"/>
        </w:rPr>
        <w:lastRenderedPageBreak/>
        <w:t xml:space="preserve">полноты картины бессердечный босс Питера оказывается родом из Восточной Индии, что, в свою очередь, усиливает действие </w:t>
      </w:r>
      <w:proofErr w:type="spellStart"/>
      <w:r w:rsidR="008E6300" w:rsidRPr="00CE37D3">
        <w:rPr>
          <w:rFonts w:ascii="Book Antiqua" w:hAnsi="Book Antiqua"/>
          <w:sz w:val="24"/>
          <w:szCs w:val="24"/>
        </w:rPr>
        <w:t>мема</w:t>
      </w:r>
      <w:proofErr w:type="spellEnd"/>
      <w:r w:rsidR="008E6300" w:rsidRPr="00CE37D3">
        <w:rPr>
          <w:rFonts w:ascii="Book Antiqua" w:hAnsi="Book Antiqua"/>
          <w:sz w:val="24"/>
          <w:szCs w:val="24"/>
        </w:rPr>
        <w:t xml:space="preserve">, убеждающего в том, что все эти </w:t>
      </w:r>
      <w:proofErr w:type="gramStart"/>
      <w:r w:rsidR="008E6300" w:rsidRPr="00CE37D3">
        <w:rPr>
          <w:rFonts w:ascii="Book Antiqua" w:hAnsi="Book Antiqua"/>
          <w:sz w:val="24"/>
          <w:szCs w:val="24"/>
        </w:rPr>
        <w:t>хапуги-мигранты</w:t>
      </w:r>
      <w:proofErr w:type="gramEnd"/>
      <w:r w:rsidR="008E6300" w:rsidRPr="00CE37D3">
        <w:rPr>
          <w:rFonts w:ascii="Book Antiqua" w:hAnsi="Book Antiqua"/>
          <w:sz w:val="24"/>
          <w:szCs w:val="24"/>
        </w:rPr>
        <w:t xml:space="preserve"> отбирают хорошую работу у честных и трудолюбивых американцев.</w:t>
      </w:r>
      <w:r w:rsidR="008E6300" w:rsidRPr="00CE37D3">
        <w:rPr>
          <w:rFonts w:ascii="Book Antiqua" w:hAnsi="Book Antiqua"/>
          <w:sz w:val="24"/>
          <w:szCs w:val="24"/>
        </w:rPr>
        <w:br/>
        <w:t>   Естественно, «Человек-паук-1» заканчивается на том, что наш герой говорит своей единственной возлюбленной, что они никогда не смогут быть вместе, и затем в одиночестве уходит в закат, исполненный бескорыстной любви. Он сделал свой выбор, он пожертвовал своим личным счастьем, чтобы служить людям и бороться с силами зла.</w:t>
      </w:r>
      <w:r w:rsidR="008E6300" w:rsidRPr="00CE37D3">
        <w:rPr>
          <w:rFonts w:ascii="Book Antiqua" w:hAnsi="Book Antiqua"/>
          <w:sz w:val="24"/>
          <w:szCs w:val="24"/>
        </w:rPr>
        <w:br/>
        <w:t xml:space="preserve">   В «Человеке-пауке-2» девушка ведет себя более настойчиво, требуя, чтобы Питер сделал ее честной женщиной. И снова перед нашим героем дилемма – устраивать личное счастье или душить злодеев сетью. И вот он спрашивает у тетушки (которая </w:t>
      </w:r>
      <w:proofErr w:type="gramStart"/>
      <w:r w:rsidR="008E6300" w:rsidRPr="00CE37D3">
        <w:rPr>
          <w:rFonts w:ascii="Book Antiqua" w:hAnsi="Book Antiqua"/>
          <w:sz w:val="24"/>
          <w:szCs w:val="24"/>
        </w:rPr>
        <w:t>нынче</w:t>
      </w:r>
      <w:proofErr w:type="gramEnd"/>
      <w:r w:rsidR="008E6300" w:rsidRPr="00CE37D3">
        <w:rPr>
          <w:rFonts w:ascii="Book Antiqua" w:hAnsi="Book Antiqua"/>
          <w:sz w:val="24"/>
          <w:szCs w:val="24"/>
        </w:rPr>
        <w:t xml:space="preserve"> раскладывает свои вещички на улице), что же ему делать. А она говорит ему, что есть в мире такие удивительные люди – люди, которые жертвуют всем, что им дорого, во имя счастья других людей. Не правда ли, это чудесно?</w:t>
      </w:r>
      <w:r w:rsidR="008E6300" w:rsidRPr="00CE37D3">
        <w:rPr>
          <w:rFonts w:ascii="Book Antiqua" w:hAnsi="Book Antiqua"/>
          <w:sz w:val="24"/>
          <w:szCs w:val="24"/>
        </w:rPr>
        <w:br/>
        <w:t xml:space="preserve">   Что за </w:t>
      </w:r>
      <w:proofErr w:type="gramStart"/>
      <w:r w:rsidR="008E6300" w:rsidRPr="00CE37D3">
        <w:rPr>
          <w:rFonts w:ascii="Book Antiqua" w:hAnsi="Book Antiqua"/>
          <w:sz w:val="24"/>
          <w:szCs w:val="24"/>
        </w:rPr>
        <w:t>дерьмо</w:t>
      </w:r>
      <w:proofErr w:type="gramEnd"/>
      <w:r w:rsidR="008E6300" w:rsidRPr="00CE37D3">
        <w:rPr>
          <w:rFonts w:ascii="Book Antiqua" w:hAnsi="Book Antiqua"/>
          <w:sz w:val="24"/>
          <w:szCs w:val="24"/>
        </w:rPr>
        <w:t xml:space="preserve"> собачье!</w:t>
      </w:r>
      <w:r w:rsidR="008E6300" w:rsidRPr="00CE37D3">
        <w:rPr>
          <w:rFonts w:ascii="Book Antiqua" w:hAnsi="Book Antiqua"/>
          <w:sz w:val="24"/>
          <w:szCs w:val="24"/>
        </w:rPr>
        <w:br/>
        <w:t xml:space="preserve">   Голливуд, </w:t>
      </w:r>
      <w:proofErr w:type="spellStart"/>
      <w:r w:rsidR="008E6300" w:rsidRPr="00CE37D3">
        <w:rPr>
          <w:rFonts w:ascii="Book Antiqua" w:hAnsi="Book Antiqua"/>
          <w:sz w:val="24"/>
          <w:szCs w:val="24"/>
        </w:rPr>
        <w:t>Болливуд</w:t>
      </w:r>
      <w:proofErr w:type="spellEnd"/>
      <w:r w:rsidR="008E6300" w:rsidRPr="00CE37D3">
        <w:rPr>
          <w:rFonts w:ascii="Book Antiqua" w:hAnsi="Book Antiqua"/>
          <w:sz w:val="24"/>
          <w:szCs w:val="24"/>
        </w:rPr>
        <w:t>, Гонконг и все остальные кинокомпании мира хорошо усвоили этот урок. Чем больше фильм соответствует убеждениям зрителя, тем вероятнее, что он ему понравится. Ну и конечно, все это касается не только киностудий…</w:t>
      </w:r>
      <w:r w:rsidR="008E6300" w:rsidRPr="00CE37D3">
        <w:rPr>
          <w:rFonts w:ascii="Book Antiqua" w:hAnsi="Book Antiqua"/>
          <w:sz w:val="24"/>
          <w:szCs w:val="24"/>
        </w:rPr>
        <w:br/>
        <w:t>   Телевидение столь же преступно в этом смысле – и гораздо более опасно для вашего здоровья, счастья и процветания, потому что именно его воздействию вы подвергаетесь чаще, чем воздействию других средств массовой информации.</w:t>
      </w:r>
      <w:r w:rsidR="008E6300" w:rsidRPr="00CE37D3">
        <w:rPr>
          <w:rFonts w:ascii="Book Antiqua" w:hAnsi="Book Antiqua"/>
          <w:sz w:val="24"/>
          <w:szCs w:val="24"/>
        </w:rPr>
        <w:br/>
        <w:t>   Вспомните, как показаны на «голубом экране» миллионеры и миллиардеры. Основная идея сериалов вроде «Деревенщины из Беверли-</w:t>
      </w:r>
      <w:proofErr w:type="spellStart"/>
      <w:r w:rsidR="008E6300" w:rsidRPr="00CE37D3">
        <w:rPr>
          <w:rFonts w:ascii="Book Antiqua" w:hAnsi="Book Antiqua"/>
          <w:sz w:val="24"/>
          <w:szCs w:val="24"/>
        </w:rPr>
        <w:t>Хиллс</w:t>
      </w:r>
      <w:proofErr w:type="spellEnd"/>
      <w:r w:rsidR="008E6300" w:rsidRPr="00CE37D3">
        <w:rPr>
          <w:rFonts w:ascii="Book Antiqua" w:hAnsi="Book Antiqua"/>
          <w:sz w:val="24"/>
          <w:szCs w:val="24"/>
        </w:rPr>
        <w:t xml:space="preserve">» заключается в том, что богатые люди – напыщенные клоуны и снобы, а бедные все как один – добросердечные и здравомыслящие. Помните того нелепого миллионера с претенциозным именем из «Острова </w:t>
      </w:r>
      <w:proofErr w:type="spellStart"/>
      <w:r w:rsidR="008E6300" w:rsidRPr="00CE37D3">
        <w:rPr>
          <w:rFonts w:ascii="Book Antiqua" w:hAnsi="Book Antiqua"/>
          <w:sz w:val="24"/>
          <w:szCs w:val="24"/>
        </w:rPr>
        <w:t>Гиллигана</w:t>
      </w:r>
      <w:proofErr w:type="spellEnd"/>
      <w:r w:rsidR="008E6300" w:rsidRPr="00CE37D3">
        <w:rPr>
          <w:rFonts w:ascii="Book Antiqua" w:hAnsi="Book Antiqua"/>
          <w:sz w:val="24"/>
          <w:szCs w:val="24"/>
        </w:rPr>
        <w:t xml:space="preserve">»? А вспомните сериал «MASH» – разве не всегда в палатке оказывался какой-нибудь богач, который слушал оперу, вел себя как </w:t>
      </w:r>
      <w:proofErr w:type="gramStart"/>
      <w:r w:rsidR="008E6300" w:rsidRPr="00CE37D3">
        <w:rPr>
          <w:rFonts w:ascii="Book Antiqua" w:hAnsi="Book Antiqua"/>
          <w:sz w:val="24"/>
          <w:szCs w:val="24"/>
        </w:rPr>
        <w:t>идиот и</w:t>
      </w:r>
      <w:proofErr w:type="gramEnd"/>
      <w:r w:rsidR="008E6300" w:rsidRPr="00CE37D3">
        <w:rPr>
          <w:rFonts w:ascii="Book Antiqua" w:hAnsi="Book Antiqua"/>
          <w:sz w:val="24"/>
          <w:szCs w:val="24"/>
        </w:rPr>
        <w:t xml:space="preserve"> вообще усложнял жизнь хорошим парням? Припомните еще этих лживых, прелюбодейных, плетущих интриги богачей из сериалов «Даллас», «Династия» и подобных им. Все тот же мотив воспроизводится снова и снова.</w:t>
      </w:r>
      <w:r w:rsidR="008E6300" w:rsidRPr="00CE37D3">
        <w:rPr>
          <w:rFonts w:ascii="Book Antiqua" w:hAnsi="Book Antiqua"/>
          <w:sz w:val="24"/>
          <w:szCs w:val="24"/>
        </w:rPr>
        <w:br/>
        <w:t xml:space="preserve">   К вопросу благосостояния: возможно, самые коварные телешоу появились тогда, когда телевизионщики обнаружили, как мало затрат требует производство реалити-шоу – и какую популярность они могут завоевать. </w:t>
      </w:r>
      <w:proofErr w:type="gramStart"/>
      <w:r w:rsidR="008E6300" w:rsidRPr="00CE37D3">
        <w:rPr>
          <w:rFonts w:ascii="Book Antiqua" w:hAnsi="Book Antiqua"/>
          <w:sz w:val="24"/>
          <w:szCs w:val="24"/>
        </w:rPr>
        <w:t>Такие проекты, как «Остаться в живых», «Фактор страха», «Новичок» и «Слабое звено», демонстрируют по сути одно и то же: как низко могут пасть люди, чтобы попасть в телевизор и получить шанс выиграть много денег (безусловно, то же явление можно наблюдать при просмотре шоу Джерри Спрингера и других пустопорожних дневных ток-шоу).</w:t>
      </w:r>
      <w:proofErr w:type="gramEnd"/>
      <w:r w:rsidR="008E6300" w:rsidRPr="00CE37D3">
        <w:rPr>
          <w:rFonts w:ascii="Book Antiqua" w:hAnsi="Book Antiqua"/>
          <w:sz w:val="24"/>
          <w:szCs w:val="24"/>
        </w:rPr>
        <w:br/>
        <w:t>   Последний хит из этого ряда – реалити-шоу «Команда». В этом шоу девятерых участников поселяют в бункере, и каждый из них старается придумать способ уйти домой с 1,5 миллиона долларов в кармане, оставив с носом остальных восьмерых участников. Естественно, продюсеры снабдили эту группу парочкой лжецов и обманщиков, чтобы вы еще лучше убедились в том, что деньги заставляют людей совершать плохие поступки.</w:t>
      </w:r>
      <w:r w:rsidR="008E6300" w:rsidRPr="00CE37D3">
        <w:rPr>
          <w:rFonts w:ascii="Book Antiqua" w:hAnsi="Book Antiqua"/>
          <w:sz w:val="24"/>
          <w:szCs w:val="24"/>
        </w:rPr>
        <w:br/>
        <w:t>   Невозможно смотреть все эти шоу без того, чтобы ваше мнение о человечестве не ухудшилось. Вы теряете уважение к своим собратьям и, в результате, уважение к самому себе.</w:t>
      </w:r>
      <w:r w:rsidR="008E6300" w:rsidRPr="00CE37D3">
        <w:rPr>
          <w:rFonts w:ascii="Book Antiqua" w:hAnsi="Book Antiqua"/>
          <w:sz w:val="24"/>
          <w:szCs w:val="24"/>
        </w:rPr>
        <w:br/>
        <w:t xml:space="preserve">   Таким образом, мы подходим к теме собственного достоинства. Если вы не чувствуете себя достойным человеком, вы всегда в конечном итоге будете преградой собственному счастью – будь то хорошее здоровье, близкие отношения, приличный заработок или профессиональный успех. В развитых странах (я употребляю этот термин в широком смысле) люди смотрят телевизор по 5-6 часов в день! Вообразите, как это сказывается на </w:t>
      </w:r>
      <w:r w:rsidR="008E6300" w:rsidRPr="00CE37D3">
        <w:rPr>
          <w:rFonts w:ascii="Book Antiqua" w:hAnsi="Book Antiqua"/>
          <w:sz w:val="24"/>
          <w:szCs w:val="24"/>
        </w:rPr>
        <w:lastRenderedPageBreak/>
        <w:t>самооценке людей по истечении нескольких лет!</w:t>
      </w:r>
      <w:r w:rsidR="008E6300" w:rsidRPr="00CE37D3">
        <w:rPr>
          <w:rFonts w:ascii="Book Antiqua" w:hAnsi="Book Antiqua"/>
          <w:sz w:val="24"/>
          <w:szCs w:val="24"/>
        </w:rPr>
        <w:br/>
        <w:t>   Назовите любое десятилетие, прошедшее с изобретения телевидения, и я расскажу вам, какие передачи были популярны в то время, потому что они неизбежно апеллировали к общепринятым убеждениям, что деньги – это плохо, богатые люди – это зло и, соответственно, что быть бедным – великое достоинство.</w:t>
      </w:r>
      <w:r w:rsidR="008E6300" w:rsidRPr="00CE37D3">
        <w:rPr>
          <w:rFonts w:ascii="Book Antiqua" w:hAnsi="Book Antiqua"/>
          <w:sz w:val="24"/>
          <w:szCs w:val="24"/>
        </w:rPr>
        <w:br/>
        <w:t>   К большому сожалению, книги, журналы и газеты поддерживают процесс негативного программирования, осуществляемый их электронными «коллегами». Задумайтесь вот о чем: сколько вы прочитали книг, в которых герой жертвует всем ради девушки? А книг, которые дублируют сценарии теле– и кинофильмов, упомянутых мною, где богатые люди злы, а бедные – благородны?</w:t>
      </w:r>
      <w:r w:rsidR="008E6300" w:rsidRPr="00CE37D3">
        <w:rPr>
          <w:rFonts w:ascii="Book Antiqua" w:hAnsi="Book Antiqua"/>
          <w:sz w:val="24"/>
          <w:szCs w:val="24"/>
        </w:rPr>
        <w:br/>
        <w:t>   Будучи несколько лет назад в Европе, я прочитал анонс книги, которая скоро должна была выйти в свет, – «Дневники Нэнни». Это было собрание историй, рассказанных двумя нянями, о том, какими скучными, ограниченными и зловредными были их богатые хозяева. Там рассказывалось об одной богатой женщине, которая была так занята раскладыванием своего нижнего белья по ящичкам, что у нее совсем не оставалось времени на детей, о беспечном отце и о его любовнице, «хорошо владеющей плетью». Я предсказал, что эта книга будет бестселлером, – так оно, конечно, и вышло.</w:t>
      </w:r>
      <w:r w:rsidR="008E6300" w:rsidRPr="00CE37D3">
        <w:rPr>
          <w:rFonts w:ascii="Book Antiqua" w:hAnsi="Book Antiqua"/>
          <w:sz w:val="24"/>
          <w:szCs w:val="24"/>
        </w:rPr>
        <w:br/>
        <w:t>   Малоимущие люди любят читать литературу, изображающую богатых несчастными, двуличными или бесчестными. Благодаря этому они могут еще раз убедить себя, что настоящая причина их бедности – в том, что они не хотят так низко пасть (прямо как та мать, которая говорит детям, что люди, живущие в роскошных домах, не бывают счастливы).</w:t>
      </w:r>
      <w:r w:rsidR="008E6300" w:rsidRPr="00CE37D3">
        <w:rPr>
          <w:rFonts w:ascii="Book Antiqua" w:hAnsi="Book Antiqua"/>
          <w:sz w:val="24"/>
          <w:szCs w:val="24"/>
        </w:rPr>
        <w:br/>
        <w:t xml:space="preserve">   Помню, я читал роман Джона </w:t>
      </w:r>
      <w:proofErr w:type="spellStart"/>
      <w:r w:rsidR="008E6300" w:rsidRPr="00CE37D3">
        <w:rPr>
          <w:rFonts w:ascii="Book Antiqua" w:hAnsi="Book Antiqua"/>
          <w:sz w:val="24"/>
          <w:szCs w:val="24"/>
        </w:rPr>
        <w:t>Гришема</w:t>
      </w:r>
      <w:proofErr w:type="spellEnd"/>
      <w:r w:rsidR="008E6300" w:rsidRPr="00CE37D3">
        <w:rPr>
          <w:rFonts w:ascii="Book Antiqua" w:hAnsi="Book Antiqua"/>
          <w:sz w:val="24"/>
          <w:szCs w:val="24"/>
        </w:rPr>
        <w:t xml:space="preserve"> о юристе крупной фирмы, расположенной в центре города, который встречает бездомного человека и бросает свою контору, устроившись работать в приемную нотариуса, обслуживающего бездомных. По ходу дела он разводится с женой, продает свой «лексус», покупает какую-то старую </w:t>
      </w:r>
      <w:proofErr w:type="gramStart"/>
      <w:r w:rsidR="008E6300" w:rsidRPr="00CE37D3">
        <w:rPr>
          <w:rFonts w:ascii="Book Antiqua" w:hAnsi="Book Antiqua"/>
          <w:sz w:val="24"/>
          <w:szCs w:val="24"/>
        </w:rPr>
        <w:t>колы</w:t>
      </w:r>
      <w:proofErr w:type="gramEnd"/>
      <w:r w:rsidR="008E6300" w:rsidRPr="00CE37D3">
        <w:rPr>
          <w:rFonts w:ascii="Book Antiqua" w:hAnsi="Book Antiqua"/>
          <w:sz w:val="24"/>
          <w:szCs w:val="24"/>
        </w:rPr>
        <w:t>-</w:t>
      </w:r>
      <w:proofErr w:type="spellStart"/>
      <w:r w:rsidR="008E6300" w:rsidRPr="00CE37D3">
        <w:rPr>
          <w:rFonts w:ascii="Book Antiqua" w:hAnsi="Book Antiqua"/>
          <w:sz w:val="24"/>
          <w:szCs w:val="24"/>
        </w:rPr>
        <w:t>vuiry</w:t>
      </w:r>
      <w:proofErr w:type="spellEnd"/>
      <w:r w:rsidR="008E6300" w:rsidRPr="00CE37D3">
        <w:rPr>
          <w:rFonts w:ascii="Book Antiqua" w:hAnsi="Book Antiqua"/>
          <w:sz w:val="24"/>
          <w:szCs w:val="24"/>
        </w:rPr>
        <w:t xml:space="preserve"> и переезжает в глухой район, в квартиру без отопления и мебели, чтобы больше походить на своих клиентов.</w:t>
      </w:r>
      <w:r w:rsidR="008E6300" w:rsidRPr="00CE37D3">
        <w:rPr>
          <w:rFonts w:ascii="Book Antiqua" w:hAnsi="Book Antiqua"/>
          <w:sz w:val="24"/>
          <w:szCs w:val="24"/>
        </w:rPr>
        <w:br/>
        <w:t>   Как романтично</w:t>
      </w:r>
      <w:proofErr w:type="gramStart"/>
      <w:r w:rsidR="008E6300" w:rsidRPr="00CE37D3">
        <w:rPr>
          <w:rFonts w:ascii="Book Antiqua" w:hAnsi="Book Antiqua"/>
          <w:sz w:val="24"/>
          <w:szCs w:val="24"/>
        </w:rPr>
        <w:t>… К</w:t>
      </w:r>
      <w:proofErr w:type="gramEnd"/>
      <w:r w:rsidR="008E6300" w:rsidRPr="00CE37D3">
        <w:rPr>
          <w:rFonts w:ascii="Book Antiqua" w:hAnsi="Book Antiqua"/>
          <w:sz w:val="24"/>
          <w:szCs w:val="24"/>
        </w:rPr>
        <w:t>ак глупо!</w:t>
      </w:r>
      <w:r w:rsidR="008E6300" w:rsidRPr="00CE37D3">
        <w:rPr>
          <w:rFonts w:ascii="Book Antiqua" w:hAnsi="Book Antiqua"/>
          <w:sz w:val="24"/>
          <w:szCs w:val="24"/>
        </w:rPr>
        <w:br/>
        <w:t xml:space="preserve">   Конечно, эта книга также стала хитом продаж. Но скольким людям мог бы помочь этот юрист, если бы остался на своей работе с ежегодным заработком в 200 000 долларов? А что если бы он нашел единомышленников, которые согласились бы работать </w:t>
      </w:r>
      <w:proofErr w:type="gramStart"/>
      <w:r w:rsidR="008E6300" w:rsidRPr="00CE37D3">
        <w:rPr>
          <w:rFonts w:ascii="Book Antiqua" w:hAnsi="Book Antiqua"/>
          <w:sz w:val="24"/>
          <w:szCs w:val="24"/>
        </w:rPr>
        <w:t>по</w:t>
      </w:r>
      <w:proofErr w:type="gramEnd"/>
      <w:r w:rsidR="008E6300" w:rsidRPr="00CE37D3">
        <w:rPr>
          <w:rFonts w:ascii="Book Antiqua" w:hAnsi="Book Antiqua"/>
          <w:sz w:val="24"/>
          <w:szCs w:val="24"/>
        </w:rPr>
        <w:t xml:space="preserve"> </w:t>
      </w:r>
      <w:proofErr w:type="gramStart"/>
      <w:r w:rsidR="008E6300" w:rsidRPr="00CE37D3">
        <w:rPr>
          <w:rFonts w:ascii="Book Antiqua" w:hAnsi="Book Antiqua"/>
          <w:sz w:val="24"/>
          <w:szCs w:val="24"/>
        </w:rPr>
        <w:t>полдня</w:t>
      </w:r>
      <w:proofErr w:type="gramEnd"/>
      <w:r w:rsidR="008E6300" w:rsidRPr="00CE37D3">
        <w:rPr>
          <w:rFonts w:ascii="Book Antiqua" w:hAnsi="Book Antiqua"/>
          <w:sz w:val="24"/>
          <w:szCs w:val="24"/>
        </w:rPr>
        <w:t xml:space="preserve"> в месяц бесплатно в этой самой приемной? Что если бы он обратился к другим членам ассоциации адвокатов своего города и призвал бы их сделать то же самое? У этих бездомных </w:t>
      </w:r>
      <w:proofErr w:type="gramStart"/>
      <w:r w:rsidR="008E6300" w:rsidRPr="00CE37D3">
        <w:rPr>
          <w:rFonts w:ascii="Book Antiqua" w:hAnsi="Book Antiqua"/>
          <w:sz w:val="24"/>
          <w:szCs w:val="24"/>
        </w:rPr>
        <w:t>бедолаг</w:t>
      </w:r>
      <w:proofErr w:type="gramEnd"/>
      <w:r w:rsidR="008E6300" w:rsidRPr="00CE37D3">
        <w:rPr>
          <w:rFonts w:ascii="Book Antiqua" w:hAnsi="Book Antiqua"/>
          <w:sz w:val="24"/>
          <w:szCs w:val="24"/>
        </w:rPr>
        <w:t xml:space="preserve"> стало бы больше адвокатов, чем нужно!</w:t>
      </w:r>
      <w:r w:rsidR="008E6300" w:rsidRPr="00CE37D3">
        <w:rPr>
          <w:rFonts w:ascii="Book Antiqua" w:hAnsi="Book Antiqua"/>
          <w:sz w:val="24"/>
          <w:szCs w:val="24"/>
        </w:rPr>
        <w:br/>
        <w:t>   Но такую книгу вы никогда не прочитаете, потому что ее никогда не опубликуют. Никто не хочет слышать о богатых людях, которые помогают другим, оставаясь при своем богатстве. Все хотят слышать, что деньги и то, что на них можно купить, – не главное в жизни. Все хотят читать о том, как некто «отказался от всего ради любви».</w:t>
      </w:r>
      <w:r w:rsidR="008E6300" w:rsidRPr="00CE37D3">
        <w:rPr>
          <w:rFonts w:ascii="Book Antiqua" w:hAnsi="Book Antiqua"/>
          <w:sz w:val="24"/>
          <w:szCs w:val="24"/>
        </w:rPr>
        <w:br/>
        <w:t xml:space="preserve">   Вспомните, какое количество песен, театральных пьес и опер написано на эту тему. Есть такая </w:t>
      </w:r>
      <w:proofErr w:type="gramStart"/>
      <w:r w:rsidR="008E6300" w:rsidRPr="00CE37D3">
        <w:rPr>
          <w:rFonts w:ascii="Book Antiqua" w:hAnsi="Book Antiqua"/>
          <w:sz w:val="24"/>
          <w:szCs w:val="24"/>
        </w:rPr>
        <w:t>слащавая</w:t>
      </w:r>
      <w:proofErr w:type="gramEnd"/>
      <w:r w:rsidR="008E6300" w:rsidRPr="00CE37D3">
        <w:rPr>
          <w:rFonts w:ascii="Book Antiqua" w:hAnsi="Book Antiqua"/>
          <w:sz w:val="24"/>
          <w:szCs w:val="24"/>
        </w:rPr>
        <w:t xml:space="preserve"> песня в стиле кантри со словами: «Ему принадлежит половина Атланты, а я могу подарить ей лишь Луну». Естественно, это «фруктовое пюре» стало хитом, потому что поддерживает программу «честной бедности», внедренную в массовое сознание.</w:t>
      </w:r>
      <w:r w:rsidR="008E6300" w:rsidRPr="00CE37D3">
        <w:rPr>
          <w:rFonts w:ascii="Book Antiqua" w:hAnsi="Book Antiqua"/>
          <w:sz w:val="24"/>
          <w:szCs w:val="24"/>
        </w:rPr>
        <w:br/>
        <w:t xml:space="preserve">   Ирония заключается в том, что люди, которые </w:t>
      </w:r>
      <w:proofErr w:type="spellStart"/>
      <w:r w:rsidR="008E6300" w:rsidRPr="00CE37D3">
        <w:rPr>
          <w:rFonts w:ascii="Book Antiqua" w:hAnsi="Book Antiqua"/>
          <w:sz w:val="24"/>
          <w:szCs w:val="24"/>
        </w:rPr>
        <w:t>впаривают</w:t>
      </w:r>
      <w:proofErr w:type="spellEnd"/>
      <w:r w:rsidR="008E6300" w:rsidRPr="00CE37D3">
        <w:rPr>
          <w:rFonts w:ascii="Book Antiqua" w:hAnsi="Book Antiqua"/>
          <w:sz w:val="24"/>
          <w:szCs w:val="24"/>
        </w:rPr>
        <w:t xml:space="preserve"> вам эту чепуху, сами становятся очень богатыми. </w:t>
      </w:r>
      <w:proofErr w:type="spellStart"/>
      <w:r w:rsidR="008E6300" w:rsidRPr="00CE37D3">
        <w:rPr>
          <w:rFonts w:ascii="Book Antiqua" w:hAnsi="Book Antiqua"/>
          <w:sz w:val="24"/>
          <w:szCs w:val="24"/>
        </w:rPr>
        <w:t>Гришем</w:t>
      </w:r>
      <w:proofErr w:type="spellEnd"/>
      <w:r w:rsidR="008E6300" w:rsidRPr="00CE37D3">
        <w:rPr>
          <w:rFonts w:ascii="Book Antiqua" w:hAnsi="Book Antiqua"/>
          <w:sz w:val="24"/>
          <w:szCs w:val="24"/>
        </w:rPr>
        <w:t xml:space="preserve"> на сегодняшний день – один из самых богатых авторов в мире. Алан Джексон получает миллионы, распевая песенки о «маленьком человеке». Джеймс Камерон заработал 200 миллионов долларов на «Титанике», фильме, рассказавшем миру о благородстве бедности!</w:t>
      </w:r>
      <w:r w:rsidR="008E6300" w:rsidRPr="00CE37D3">
        <w:rPr>
          <w:rFonts w:ascii="Book Antiqua" w:hAnsi="Book Antiqua"/>
          <w:sz w:val="24"/>
          <w:szCs w:val="24"/>
        </w:rPr>
        <w:br/>
        <w:t xml:space="preserve">   Однако снова оговорюсь – не существует никакого тайного заговора, поддерживающего вашу бедность. Люди, вовлеченные в процесс распространения </w:t>
      </w:r>
      <w:r w:rsidR="008E6300" w:rsidRPr="00CE37D3">
        <w:rPr>
          <w:rFonts w:ascii="Book Antiqua" w:hAnsi="Book Antiqua"/>
          <w:sz w:val="24"/>
          <w:szCs w:val="24"/>
        </w:rPr>
        <w:lastRenderedPageBreak/>
        <w:t xml:space="preserve">подобных </w:t>
      </w:r>
      <w:proofErr w:type="spellStart"/>
      <w:r w:rsidR="008E6300" w:rsidRPr="00CE37D3">
        <w:rPr>
          <w:rFonts w:ascii="Book Antiqua" w:hAnsi="Book Antiqua"/>
          <w:sz w:val="24"/>
          <w:szCs w:val="24"/>
        </w:rPr>
        <w:t>мемов</w:t>
      </w:r>
      <w:proofErr w:type="spellEnd"/>
      <w:r w:rsidR="008E6300" w:rsidRPr="00CE37D3">
        <w:rPr>
          <w:rFonts w:ascii="Book Antiqua" w:hAnsi="Book Antiqua"/>
          <w:sz w:val="24"/>
          <w:szCs w:val="24"/>
        </w:rPr>
        <w:t>, обычно не ведают, что творят. Музыканты попадают под влияние того, что было популярно испокон веков; сценаристы тоже обращаются к классике, чтобы найти беспроигрышные варианты; авторы телепрограмм повторяют старые трюки снова и снова. Цикл программирования не прерывается, и в результате требуемые убеждения закрепляются в общественном сознании.</w:t>
      </w:r>
      <w:r w:rsidR="008E6300" w:rsidRPr="00CE37D3">
        <w:rPr>
          <w:rFonts w:ascii="Book Antiqua" w:hAnsi="Book Antiqua"/>
          <w:sz w:val="24"/>
          <w:szCs w:val="24"/>
        </w:rPr>
        <w:br/>
        <w:t>   Но мы еще не добрались до самой худшей, самой опасной части процесса программирования, а именно: жертвенности и убежденности в своем праве на компенсацию за моральный ущерб, которые генерируются в вашем сознании.</w:t>
      </w:r>
      <w:r w:rsidR="008E6300" w:rsidRPr="00CE37D3">
        <w:rPr>
          <w:rFonts w:ascii="Book Antiqua" w:hAnsi="Book Antiqua"/>
          <w:sz w:val="24"/>
          <w:szCs w:val="24"/>
        </w:rPr>
        <w:br/>
        <w:t>   Единственная причина, по которой все эти писатели и сценаристы движутся по кругу, – то, что они полагаются на надежные вечные темы и архетипы, многие из которых живут в общественном сознании сотни, даже тысячи лет. Самый распространенный из них – это «путь героя», блюдо, которое нам преподносят уже который раз. Исходное условие этого сюжета: обычный человек принимает вызов судьбы и выказывает невиданную смелость и жизненную силу, преодолевая препятствия и становясь победителем.</w:t>
      </w:r>
      <w:r w:rsidR="008E6300" w:rsidRPr="00CE37D3">
        <w:rPr>
          <w:rFonts w:ascii="Book Antiqua" w:hAnsi="Book Antiqua"/>
          <w:sz w:val="24"/>
          <w:szCs w:val="24"/>
        </w:rPr>
        <w:br/>
        <w:t>   «Звездные войны» – это «путь героя», равно как и «Человек-паук», «</w:t>
      </w:r>
      <w:proofErr w:type="spellStart"/>
      <w:r w:rsidR="008E6300" w:rsidRPr="00CE37D3">
        <w:rPr>
          <w:rFonts w:ascii="Book Antiqua" w:hAnsi="Book Antiqua"/>
          <w:sz w:val="24"/>
          <w:szCs w:val="24"/>
        </w:rPr>
        <w:t>Бэтмен</w:t>
      </w:r>
      <w:proofErr w:type="spellEnd"/>
      <w:r w:rsidR="008E6300" w:rsidRPr="00CE37D3">
        <w:rPr>
          <w:rFonts w:ascii="Book Antiqua" w:hAnsi="Book Antiqua"/>
          <w:sz w:val="24"/>
          <w:szCs w:val="24"/>
        </w:rPr>
        <w:t xml:space="preserve">», «Властелин Колец», все романы Роберта </w:t>
      </w:r>
      <w:proofErr w:type="spellStart"/>
      <w:r w:rsidR="008E6300" w:rsidRPr="00CE37D3">
        <w:rPr>
          <w:rFonts w:ascii="Book Antiqua" w:hAnsi="Book Antiqua"/>
          <w:sz w:val="24"/>
          <w:szCs w:val="24"/>
        </w:rPr>
        <w:t>Людлума</w:t>
      </w:r>
      <w:proofErr w:type="spellEnd"/>
      <w:r w:rsidR="008E6300" w:rsidRPr="00CE37D3">
        <w:rPr>
          <w:rFonts w:ascii="Book Antiqua" w:hAnsi="Book Antiqua"/>
          <w:sz w:val="24"/>
          <w:szCs w:val="24"/>
        </w:rPr>
        <w:t xml:space="preserve"> и практически любой приключенческий фильм или вестерн, когда-либо снятый. Мы отождествляем себя с героями и хотим быть ими. Вот почему </w:t>
      </w:r>
      <w:proofErr w:type="gramStart"/>
      <w:r w:rsidR="008E6300" w:rsidRPr="00CE37D3">
        <w:rPr>
          <w:rFonts w:ascii="Book Antiqua" w:hAnsi="Book Antiqua"/>
          <w:sz w:val="24"/>
          <w:szCs w:val="24"/>
        </w:rPr>
        <w:t>меня</w:t>
      </w:r>
      <w:proofErr w:type="gramEnd"/>
      <w:r w:rsidR="008E6300" w:rsidRPr="00CE37D3">
        <w:rPr>
          <w:rFonts w:ascii="Book Antiqua" w:hAnsi="Book Antiqua"/>
          <w:sz w:val="24"/>
          <w:szCs w:val="24"/>
        </w:rPr>
        <w:t xml:space="preserve"> в конце концов подстрелили в ту субботнюю ночь – я просто был проникнут таким желанием.</w:t>
      </w:r>
      <w:r w:rsidR="008E6300" w:rsidRPr="00CE37D3">
        <w:rPr>
          <w:rFonts w:ascii="Book Antiqua" w:hAnsi="Book Antiqua"/>
          <w:sz w:val="24"/>
          <w:szCs w:val="24"/>
        </w:rPr>
        <w:br/>
        <w:t xml:space="preserve">   Все началось много лет назад в детстве. Я был несчастливым и сумрачным ребенком и часто чувствовал себя не у дел. Я не ощущал близости к членам семьи, с трудом общался с другими детьми в школе и вообще везде чувствовал себя </w:t>
      </w:r>
      <w:proofErr w:type="gramStart"/>
      <w:r w:rsidR="008E6300" w:rsidRPr="00CE37D3">
        <w:rPr>
          <w:rFonts w:ascii="Book Antiqua" w:hAnsi="Book Antiqua"/>
          <w:sz w:val="24"/>
          <w:szCs w:val="24"/>
        </w:rPr>
        <w:t>не в своей тарелке</w:t>
      </w:r>
      <w:proofErr w:type="gramEnd"/>
      <w:r w:rsidR="008E6300" w:rsidRPr="00CE37D3">
        <w:rPr>
          <w:rFonts w:ascii="Book Antiqua" w:hAnsi="Book Antiqua"/>
          <w:sz w:val="24"/>
          <w:szCs w:val="24"/>
        </w:rPr>
        <w:t>. Я проводил большую часть времени в своей комнате в одиночестве, часами читая книги.</w:t>
      </w:r>
      <w:r w:rsidR="008E6300" w:rsidRPr="00CE37D3">
        <w:rPr>
          <w:rFonts w:ascii="Book Antiqua" w:hAnsi="Book Antiqua"/>
          <w:sz w:val="24"/>
          <w:szCs w:val="24"/>
        </w:rPr>
        <w:br/>
        <w:t>   Я часто фантазировал о том, как заканчиваю свое жалкое существование и ступаю на путь героя. Я думаю, этим занимается большинство детей, просто дети с мрачным взглядом на мир делают это намного чаще. Книги, а также фильмы и телепередачи были моей отдушиной.</w:t>
      </w:r>
      <w:r w:rsidR="008E6300" w:rsidRPr="00CE37D3">
        <w:rPr>
          <w:rFonts w:ascii="Book Antiqua" w:hAnsi="Book Antiqua"/>
          <w:sz w:val="24"/>
          <w:szCs w:val="24"/>
        </w:rPr>
        <w:br/>
        <w:t xml:space="preserve">   Один сюжет повторялся снова и снова, столь же стандартно и предсказуемо, как это показано в книгах, по телевизору и в приключенческих фильмах: в героя стреляют, он страдает, мужественно переносит страдания и выживает. </w:t>
      </w:r>
      <w:proofErr w:type="gramStart"/>
      <w:r w:rsidR="008E6300" w:rsidRPr="00CE37D3">
        <w:rPr>
          <w:rFonts w:ascii="Book Antiqua" w:hAnsi="Book Antiqua"/>
          <w:sz w:val="24"/>
          <w:szCs w:val="24"/>
        </w:rPr>
        <w:t xml:space="preserve">(Пуля обычно лишь задевала руку, но герой привлекал к себе всеобщее внимание, ему накладывали повязку, и в итоге он выглядел круто, совершенно не беспокоясь о таких досадных мелочах, как смерть, – если, конечно, он не был тем самым дополнительным членом экипажа, который приземлялся на планету под руководством Капитана Кирка, мистера </w:t>
      </w:r>
      <w:proofErr w:type="spellStart"/>
      <w:r w:rsidR="008E6300" w:rsidRPr="00CE37D3">
        <w:rPr>
          <w:rFonts w:ascii="Book Antiqua" w:hAnsi="Book Antiqua"/>
          <w:sz w:val="24"/>
          <w:szCs w:val="24"/>
        </w:rPr>
        <w:t>Спока</w:t>
      </w:r>
      <w:proofErr w:type="spellEnd"/>
      <w:r w:rsidR="008E6300" w:rsidRPr="00CE37D3">
        <w:rPr>
          <w:rFonts w:ascii="Book Antiqua" w:hAnsi="Book Antiqua"/>
          <w:sz w:val="24"/>
          <w:szCs w:val="24"/>
        </w:rPr>
        <w:t xml:space="preserve">, Сулу и </w:t>
      </w:r>
      <w:proofErr w:type="spellStart"/>
      <w:r w:rsidR="008E6300" w:rsidRPr="00CE37D3">
        <w:rPr>
          <w:rFonts w:ascii="Book Antiqua" w:hAnsi="Book Antiqua"/>
          <w:sz w:val="24"/>
          <w:szCs w:val="24"/>
        </w:rPr>
        <w:t>Боунза</w:t>
      </w:r>
      <w:proofErr w:type="spellEnd"/>
      <w:r w:rsidR="008E6300" w:rsidRPr="00CE37D3">
        <w:rPr>
          <w:rFonts w:ascii="Book Antiqua" w:hAnsi="Book Antiqua"/>
          <w:sz w:val="24"/>
          <w:szCs w:val="24"/>
        </w:rPr>
        <w:t>! [6 - Автор имеет в виду героев американского</w:t>
      </w:r>
      <w:proofErr w:type="gramEnd"/>
      <w:r w:rsidR="008E6300" w:rsidRPr="00CE37D3">
        <w:rPr>
          <w:rFonts w:ascii="Book Antiqua" w:hAnsi="Book Antiqua"/>
          <w:sz w:val="24"/>
          <w:szCs w:val="24"/>
        </w:rPr>
        <w:t xml:space="preserve"> сериала-эпопеи «Звездный путь». – </w:t>
      </w:r>
      <w:proofErr w:type="gramStart"/>
      <w:r w:rsidR="008E6300" w:rsidRPr="00CE37D3">
        <w:rPr>
          <w:rFonts w:ascii="Book Antiqua" w:hAnsi="Book Antiqua"/>
          <w:sz w:val="24"/>
          <w:szCs w:val="24"/>
        </w:rPr>
        <w:t>Прим. ред.])</w:t>
      </w:r>
      <w:r w:rsidR="008E6300" w:rsidRPr="00CE37D3">
        <w:rPr>
          <w:rFonts w:ascii="Book Antiqua" w:hAnsi="Book Antiqua"/>
          <w:sz w:val="24"/>
          <w:szCs w:val="24"/>
        </w:rPr>
        <w:br/>
        <w:t>   Каждый раз, когда я видел, как стреляют в Джона Уэйна, я представлял, как будут сочувствовать мне люди, если я получу пулю.</w:t>
      </w:r>
      <w:proofErr w:type="gramEnd"/>
      <w:r w:rsidR="008E6300" w:rsidRPr="00CE37D3">
        <w:rPr>
          <w:rFonts w:ascii="Book Antiqua" w:hAnsi="Book Antiqua"/>
          <w:sz w:val="24"/>
          <w:szCs w:val="24"/>
        </w:rPr>
        <w:t xml:space="preserve"> Эту фантазию я «прокрутил» в юности миллион раз, а потом вырос и пережил все это по-настоящему.</w:t>
      </w:r>
      <w:r w:rsidR="008E6300" w:rsidRPr="00CE37D3">
        <w:rPr>
          <w:rFonts w:ascii="Book Antiqua" w:hAnsi="Book Antiqua"/>
          <w:sz w:val="24"/>
          <w:szCs w:val="24"/>
        </w:rPr>
        <w:br/>
        <w:t>   Вот почему я говорю, что сам заявил о своем желании быть подстреленным тогда на улице. И таким же образом я привлекаю все остальные события в мою жизнь – и хорошие, и плохие. То же самое делаете и вы.</w:t>
      </w:r>
      <w:r w:rsidR="008E6300" w:rsidRPr="00CE37D3">
        <w:rPr>
          <w:rFonts w:ascii="Book Antiqua" w:hAnsi="Book Antiqua"/>
          <w:sz w:val="24"/>
          <w:szCs w:val="24"/>
        </w:rPr>
        <w:br/>
        <w:t>   Это закон притяжения – мы притягиваем то, о чем думаем, то есть то, чего жаждем и чего боимся. Все, что занимает наши мысли, проявляется в реальной жизни.</w:t>
      </w:r>
      <w:r w:rsidR="008E6300" w:rsidRPr="00CE37D3">
        <w:rPr>
          <w:rFonts w:ascii="Book Antiqua" w:hAnsi="Book Antiqua"/>
          <w:sz w:val="24"/>
          <w:szCs w:val="24"/>
        </w:rPr>
        <w:br/>
        <w:t>   Скептики могут и оспорить эту теорию. Откуда тому, кто напал на меня, было знать, что я подсознательно хотел быть подстреленным, чтобы воплотить в жизнь свою мечту побыть героем? Что заставило его выбрать для грабежа именно мою улицу той ночью?</w:t>
      </w:r>
      <w:r w:rsidR="008E6300" w:rsidRPr="00CE37D3">
        <w:rPr>
          <w:rFonts w:ascii="Book Antiqua" w:hAnsi="Book Antiqua"/>
          <w:sz w:val="24"/>
          <w:szCs w:val="24"/>
        </w:rPr>
        <w:br/>
        <w:t xml:space="preserve">   Я не знаю. Но я точно знаю вот что: </w:t>
      </w:r>
      <w:proofErr w:type="gramStart"/>
      <w:r w:rsidR="008E6300" w:rsidRPr="00CE37D3">
        <w:rPr>
          <w:rFonts w:ascii="Book Antiqua" w:hAnsi="Book Antiqua"/>
          <w:sz w:val="24"/>
          <w:szCs w:val="24"/>
        </w:rPr>
        <w:t xml:space="preserve">Джозеф </w:t>
      </w:r>
      <w:proofErr w:type="spellStart"/>
      <w:r w:rsidR="008E6300" w:rsidRPr="00CE37D3">
        <w:rPr>
          <w:rFonts w:ascii="Book Antiqua" w:hAnsi="Book Antiqua"/>
          <w:sz w:val="24"/>
          <w:szCs w:val="24"/>
        </w:rPr>
        <w:t>Кэмпбелл</w:t>
      </w:r>
      <w:proofErr w:type="spellEnd"/>
      <w:r w:rsidR="008E6300" w:rsidRPr="00CE37D3">
        <w:rPr>
          <w:rFonts w:ascii="Book Antiqua" w:hAnsi="Book Antiqua"/>
          <w:sz w:val="24"/>
          <w:szCs w:val="24"/>
        </w:rPr>
        <w:t xml:space="preserve"> говорит о коллективном бессознательном, у Эйнштейна была теория общего поля, а ведические мудрецы знают </w:t>
      </w:r>
      <w:r w:rsidR="008E6300" w:rsidRPr="00CE37D3">
        <w:rPr>
          <w:rFonts w:ascii="Book Antiqua" w:hAnsi="Book Antiqua"/>
          <w:sz w:val="24"/>
          <w:szCs w:val="24"/>
        </w:rPr>
        <w:lastRenderedPageBreak/>
        <w:t>о пространстве между мыслями.</w:t>
      </w:r>
      <w:proofErr w:type="gramEnd"/>
      <w:r w:rsidR="008E6300" w:rsidRPr="00CE37D3">
        <w:rPr>
          <w:rFonts w:ascii="Book Antiqua" w:hAnsi="Book Antiqua"/>
          <w:sz w:val="24"/>
          <w:szCs w:val="24"/>
        </w:rPr>
        <w:t xml:space="preserve"> Мы понимаем, </w:t>
      </w:r>
      <w:proofErr w:type="gramStart"/>
      <w:r w:rsidR="008E6300" w:rsidRPr="00CE37D3">
        <w:rPr>
          <w:rFonts w:ascii="Book Antiqua" w:hAnsi="Book Antiqua"/>
          <w:sz w:val="24"/>
          <w:szCs w:val="24"/>
        </w:rPr>
        <w:t>что</w:t>
      </w:r>
      <w:proofErr w:type="gramEnd"/>
      <w:r w:rsidR="008E6300" w:rsidRPr="00CE37D3">
        <w:rPr>
          <w:rFonts w:ascii="Book Antiqua" w:hAnsi="Book Antiqua"/>
          <w:sz w:val="24"/>
          <w:szCs w:val="24"/>
        </w:rPr>
        <w:t xml:space="preserve"> в конечном счете всё (включая людей, лифты, океаны, пистолеты и деревья) представляет собой вибрации различных видов энергии, поэтому, хотя я и не могу сказать вам точно, как работает этот закон притяжения, но могу с уверенностью утверждать, что он работает.</w:t>
      </w:r>
      <w:r w:rsidR="008E6300" w:rsidRPr="00CE37D3">
        <w:rPr>
          <w:rFonts w:ascii="Book Antiqua" w:hAnsi="Book Antiqua"/>
          <w:sz w:val="24"/>
          <w:szCs w:val="24"/>
        </w:rPr>
        <w:br/>
        <w:t xml:space="preserve">   Еще одна вечная тема – это бескорыстная любовь. Вспомните Ромео и Джульетту; или смерть </w:t>
      </w:r>
      <w:proofErr w:type="spellStart"/>
      <w:r w:rsidR="008E6300" w:rsidRPr="00CE37D3">
        <w:rPr>
          <w:rFonts w:ascii="Book Antiqua" w:hAnsi="Book Antiqua"/>
          <w:sz w:val="24"/>
          <w:szCs w:val="24"/>
        </w:rPr>
        <w:t>Мими</w:t>
      </w:r>
      <w:proofErr w:type="spellEnd"/>
      <w:r w:rsidR="008E6300" w:rsidRPr="00CE37D3">
        <w:rPr>
          <w:rFonts w:ascii="Book Antiqua" w:hAnsi="Book Antiqua"/>
          <w:sz w:val="24"/>
          <w:szCs w:val="24"/>
        </w:rPr>
        <w:t xml:space="preserve">, погрузившую в печаль </w:t>
      </w:r>
      <w:proofErr w:type="spellStart"/>
      <w:r w:rsidR="008E6300" w:rsidRPr="00CE37D3">
        <w:rPr>
          <w:rFonts w:ascii="Book Antiqua" w:hAnsi="Book Antiqua"/>
          <w:sz w:val="24"/>
          <w:szCs w:val="24"/>
        </w:rPr>
        <w:t>Родольфо</w:t>
      </w:r>
      <w:proofErr w:type="spellEnd"/>
      <w:r w:rsidR="008E6300" w:rsidRPr="00CE37D3">
        <w:rPr>
          <w:rFonts w:ascii="Book Antiqua" w:hAnsi="Book Antiqua"/>
          <w:sz w:val="24"/>
          <w:szCs w:val="24"/>
        </w:rPr>
        <w:t xml:space="preserve"> в «Богеме»; или Тоску в одноименной опере, которая, крикнув </w:t>
      </w:r>
      <w:proofErr w:type="spellStart"/>
      <w:r w:rsidR="008E6300" w:rsidRPr="00CE37D3">
        <w:rPr>
          <w:rFonts w:ascii="Book Antiqua" w:hAnsi="Book Antiqua"/>
          <w:sz w:val="24"/>
          <w:szCs w:val="24"/>
        </w:rPr>
        <w:t>Скарпиа</w:t>
      </w:r>
      <w:proofErr w:type="spellEnd"/>
      <w:r w:rsidR="008E6300" w:rsidRPr="00CE37D3">
        <w:rPr>
          <w:rFonts w:ascii="Book Antiqua" w:hAnsi="Book Antiqua"/>
          <w:sz w:val="24"/>
          <w:szCs w:val="24"/>
        </w:rPr>
        <w:t xml:space="preserve">, приказавшему убить ее возлюбленного, что они встретятся перед лицом Господа, шагает навстречу смерти. </w:t>
      </w:r>
      <w:proofErr w:type="spellStart"/>
      <w:r w:rsidR="008E6300" w:rsidRPr="00CE37D3">
        <w:rPr>
          <w:rFonts w:ascii="Book Antiqua" w:hAnsi="Book Antiqua"/>
          <w:sz w:val="24"/>
          <w:szCs w:val="24"/>
        </w:rPr>
        <w:t>Мем</w:t>
      </w:r>
      <w:proofErr w:type="spellEnd"/>
      <w:r w:rsidR="008E6300" w:rsidRPr="00CE37D3">
        <w:rPr>
          <w:rFonts w:ascii="Book Antiqua" w:hAnsi="Book Antiqua"/>
          <w:sz w:val="24"/>
          <w:szCs w:val="24"/>
        </w:rPr>
        <w:t xml:space="preserve"> бескорыстной любви, снова и снова.</w:t>
      </w:r>
      <w:r w:rsidR="008E6300" w:rsidRPr="00CE37D3">
        <w:rPr>
          <w:rFonts w:ascii="Book Antiqua" w:hAnsi="Book Antiqua"/>
          <w:sz w:val="24"/>
          <w:szCs w:val="24"/>
        </w:rPr>
        <w:br/>
        <w:t xml:space="preserve">   Помните телесериал «Невероятный </w:t>
      </w:r>
      <w:proofErr w:type="spellStart"/>
      <w:r w:rsidR="008E6300" w:rsidRPr="00CE37D3">
        <w:rPr>
          <w:rFonts w:ascii="Book Antiqua" w:hAnsi="Book Antiqua"/>
          <w:sz w:val="24"/>
          <w:szCs w:val="24"/>
        </w:rPr>
        <w:t>Халк</w:t>
      </w:r>
      <w:proofErr w:type="spellEnd"/>
      <w:r w:rsidR="008E6300" w:rsidRPr="00CE37D3">
        <w:rPr>
          <w:rFonts w:ascii="Book Antiqua" w:hAnsi="Book Antiqua"/>
          <w:sz w:val="24"/>
          <w:szCs w:val="24"/>
        </w:rPr>
        <w:t>»? Каждую неделю доктор Дэвид Баннер едет в новый город, встречает там красивую женщину и влюбляется в нее. Затем происходит что-то, что вызывает его раздражение, и он «смывается»; ему нужно покинуть город до того, как репортер местной газеты доберется до него. Каждый эпизод этого сериала заканчивается одинаково: он ловит попутку, чтобы уехать из города, а за кадром звучит фортепиано</w:t>
      </w:r>
      <w:proofErr w:type="gramStart"/>
      <w:r w:rsidR="008E6300" w:rsidRPr="00CE37D3">
        <w:rPr>
          <w:rFonts w:ascii="Book Antiqua" w:hAnsi="Book Antiqua"/>
          <w:sz w:val="24"/>
          <w:szCs w:val="24"/>
        </w:rPr>
        <w:t>…</w:t>
      </w:r>
      <w:r w:rsidR="008E6300" w:rsidRPr="00CE37D3">
        <w:rPr>
          <w:rFonts w:ascii="Book Antiqua" w:hAnsi="Book Antiqua"/>
          <w:sz w:val="24"/>
          <w:szCs w:val="24"/>
        </w:rPr>
        <w:br/>
        <w:t>   П</w:t>
      </w:r>
      <w:proofErr w:type="gramEnd"/>
      <w:r w:rsidR="008E6300" w:rsidRPr="00CE37D3">
        <w:rPr>
          <w:rFonts w:ascii="Book Antiqua" w:hAnsi="Book Antiqua"/>
          <w:sz w:val="24"/>
          <w:szCs w:val="24"/>
        </w:rPr>
        <w:t>рокручиваем пленку на сегодняшний день и получаем Человека-паука, уходящего прочь от возлюбленной в конце первого фильма, или, например, сюжеты фильмов «Крадущийся тигр», «Затаившийся дракон» и «Дом летающих кинжалов», которые являются просто переработками вечного сюжета: Ромео и Джульетта. Все они позаимствовали свою эмоциональную «наживку» (поймать на нее зрителя очень важно для возможности влиять и программировать его подсознание) из вечного сюжета и универсальной темы – бескорыстной любви.</w:t>
      </w:r>
      <w:r w:rsidR="008E6300" w:rsidRPr="00CE37D3">
        <w:rPr>
          <w:rFonts w:ascii="Book Antiqua" w:hAnsi="Book Antiqua"/>
          <w:sz w:val="24"/>
          <w:szCs w:val="24"/>
        </w:rPr>
        <w:br/>
        <w:t>   Большим прорывом в 2005 году стала медицинская драма «</w:t>
      </w:r>
      <w:proofErr w:type="spellStart"/>
      <w:r w:rsidR="008E6300" w:rsidRPr="00CE37D3">
        <w:rPr>
          <w:rFonts w:ascii="Book Antiqua" w:hAnsi="Book Antiqua"/>
          <w:sz w:val="24"/>
          <w:szCs w:val="24"/>
        </w:rPr>
        <w:t>Хауз</w:t>
      </w:r>
      <w:proofErr w:type="spellEnd"/>
      <w:r w:rsidR="008E6300" w:rsidRPr="00CE37D3">
        <w:rPr>
          <w:rFonts w:ascii="Book Antiqua" w:hAnsi="Book Antiqua"/>
          <w:sz w:val="24"/>
          <w:szCs w:val="24"/>
        </w:rPr>
        <w:t xml:space="preserve">». По правде говоря, актеры играют очень хорошо, и мне этот фильм нравится. Но настоящая причина, по которой этот фильм стал хитом, – он способствует процветанию очень </w:t>
      </w:r>
      <w:proofErr w:type="gramStart"/>
      <w:r w:rsidR="008E6300" w:rsidRPr="00CE37D3">
        <w:rPr>
          <w:rFonts w:ascii="Book Antiqua" w:hAnsi="Book Antiqua"/>
          <w:sz w:val="24"/>
          <w:szCs w:val="24"/>
        </w:rPr>
        <w:t>сильных</w:t>
      </w:r>
      <w:proofErr w:type="gramEnd"/>
      <w:r w:rsidR="008E6300" w:rsidRPr="00CE37D3">
        <w:rPr>
          <w:rFonts w:ascii="Book Antiqua" w:hAnsi="Book Antiqua"/>
          <w:sz w:val="24"/>
          <w:szCs w:val="24"/>
        </w:rPr>
        <w:t xml:space="preserve"> </w:t>
      </w:r>
      <w:proofErr w:type="spellStart"/>
      <w:r w:rsidR="008E6300" w:rsidRPr="00CE37D3">
        <w:rPr>
          <w:rFonts w:ascii="Book Antiqua" w:hAnsi="Book Antiqua"/>
          <w:sz w:val="24"/>
          <w:szCs w:val="24"/>
        </w:rPr>
        <w:t>мемов</w:t>
      </w:r>
      <w:proofErr w:type="spellEnd"/>
      <w:r w:rsidR="008E6300" w:rsidRPr="00CE37D3">
        <w:rPr>
          <w:rFonts w:ascii="Book Antiqua" w:hAnsi="Book Antiqua"/>
          <w:sz w:val="24"/>
          <w:szCs w:val="24"/>
        </w:rPr>
        <w:t xml:space="preserve">. Доктор </w:t>
      </w:r>
      <w:proofErr w:type="spellStart"/>
      <w:r w:rsidR="008E6300" w:rsidRPr="00CE37D3">
        <w:rPr>
          <w:rFonts w:ascii="Book Antiqua" w:hAnsi="Book Antiqua"/>
          <w:sz w:val="24"/>
          <w:szCs w:val="24"/>
        </w:rPr>
        <w:t>Хауз</w:t>
      </w:r>
      <w:proofErr w:type="spellEnd"/>
      <w:r w:rsidR="008E6300" w:rsidRPr="00CE37D3">
        <w:rPr>
          <w:rFonts w:ascii="Book Antiqua" w:hAnsi="Book Antiqua"/>
          <w:sz w:val="24"/>
          <w:szCs w:val="24"/>
        </w:rPr>
        <w:t xml:space="preserve"> – самородок и умный человек, презирающий своих начальников (</w:t>
      </w:r>
      <w:proofErr w:type="spellStart"/>
      <w:r w:rsidR="008E6300" w:rsidRPr="00CE37D3">
        <w:rPr>
          <w:rFonts w:ascii="Book Antiqua" w:hAnsi="Book Antiqua"/>
          <w:sz w:val="24"/>
          <w:szCs w:val="24"/>
        </w:rPr>
        <w:t>мем</w:t>
      </w:r>
      <w:proofErr w:type="spellEnd"/>
      <w:r w:rsidR="008E6300" w:rsidRPr="00CE37D3">
        <w:rPr>
          <w:rFonts w:ascii="Book Antiqua" w:hAnsi="Book Antiqua"/>
          <w:sz w:val="24"/>
          <w:szCs w:val="24"/>
        </w:rPr>
        <w:t xml:space="preserve">: маленький человек, борющийся с силами зла). Сюжет этого сериала в первом сезоне показа заключался в том, что алчный миллиардер, занявший пост председателя совета директоров, решил уволить людей, увеличить объемы продаж своей фармацевтической компании и использовать больницу как источник дополнительной прибыли. Ему было все равно, что больные умирали, потому что у них не </w:t>
      </w:r>
      <w:proofErr w:type="spellStart"/>
      <w:r w:rsidR="008E6300" w:rsidRPr="00CE37D3">
        <w:rPr>
          <w:rFonts w:ascii="Book Antiqua" w:hAnsi="Book Antiqua"/>
          <w:sz w:val="24"/>
          <w:szCs w:val="24"/>
        </w:rPr>
        <w:t>бьшо</w:t>
      </w:r>
      <w:proofErr w:type="spellEnd"/>
      <w:r w:rsidR="008E6300" w:rsidRPr="00CE37D3">
        <w:rPr>
          <w:rFonts w:ascii="Book Antiqua" w:hAnsi="Book Antiqua"/>
          <w:sz w:val="24"/>
          <w:szCs w:val="24"/>
        </w:rPr>
        <w:t xml:space="preserve"> достаточно денег на лечение (</w:t>
      </w:r>
      <w:proofErr w:type="spellStart"/>
      <w:r w:rsidR="008E6300" w:rsidRPr="00CE37D3">
        <w:rPr>
          <w:rFonts w:ascii="Book Antiqua" w:hAnsi="Book Antiqua"/>
          <w:sz w:val="24"/>
          <w:szCs w:val="24"/>
        </w:rPr>
        <w:t>мем</w:t>
      </w:r>
      <w:proofErr w:type="spellEnd"/>
      <w:r w:rsidR="008E6300" w:rsidRPr="00CE37D3">
        <w:rPr>
          <w:rFonts w:ascii="Book Antiqua" w:hAnsi="Book Antiqua"/>
          <w:sz w:val="24"/>
          <w:szCs w:val="24"/>
        </w:rPr>
        <w:t>: богатые люди – это зло).</w:t>
      </w:r>
      <w:r w:rsidR="008E6300" w:rsidRPr="00CE37D3">
        <w:rPr>
          <w:rFonts w:ascii="Book Antiqua" w:hAnsi="Book Antiqua"/>
          <w:sz w:val="24"/>
          <w:szCs w:val="24"/>
        </w:rPr>
        <w:br/>
        <w:t xml:space="preserve">   В следующих сериях </w:t>
      </w:r>
      <w:proofErr w:type="spellStart"/>
      <w:r w:rsidR="008E6300" w:rsidRPr="00CE37D3">
        <w:rPr>
          <w:rFonts w:ascii="Book Antiqua" w:hAnsi="Book Antiqua"/>
          <w:sz w:val="24"/>
          <w:szCs w:val="24"/>
        </w:rPr>
        <w:t>Хауз</w:t>
      </w:r>
      <w:proofErr w:type="spellEnd"/>
      <w:r w:rsidR="008E6300" w:rsidRPr="00CE37D3">
        <w:rPr>
          <w:rFonts w:ascii="Book Antiqua" w:hAnsi="Book Antiqua"/>
          <w:sz w:val="24"/>
          <w:szCs w:val="24"/>
        </w:rPr>
        <w:t xml:space="preserve"> снова начал встречаться со своей бывшей возлюбленной, и они поняли, что до сих пор любят друг друга. А потом он оттолкнул ее, чтобы она вернулась к своему больному мужу (</w:t>
      </w:r>
      <w:proofErr w:type="spellStart"/>
      <w:r w:rsidR="008E6300" w:rsidRPr="00CE37D3">
        <w:rPr>
          <w:rFonts w:ascii="Book Antiqua" w:hAnsi="Book Antiqua"/>
          <w:sz w:val="24"/>
          <w:szCs w:val="24"/>
        </w:rPr>
        <w:t>мем</w:t>
      </w:r>
      <w:proofErr w:type="spellEnd"/>
      <w:r w:rsidR="008E6300" w:rsidRPr="00CE37D3">
        <w:rPr>
          <w:rFonts w:ascii="Book Antiqua" w:hAnsi="Book Antiqua"/>
          <w:sz w:val="24"/>
          <w:szCs w:val="24"/>
        </w:rPr>
        <w:t>: «бескорыстная любовь»); все та же песня, снова и снова</w:t>
      </w:r>
      <w:proofErr w:type="gramStart"/>
      <w:r w:rsidR="008E6300" w:rsidRPr="00CE37D3">
        <w:rPr>
          <w:rFonts w:ascii="Book Antiqua" w:hAnsi="Book Antiqua"/>
          <w:sz w:val="24"/>
          <w:szCs w:val="24"/>
        </w:rPr>
        <w:t>…</w:t>
      </w:r>
      <w:r w:rsidR="008E6300" w:rsidRPr="00CE37D3">
        <w:rPr>
          <w:rFonts w:ascii="Book Antiqua" w:hAnsi="Book Antiqua"/>
          <w:sz w:val="24"/>
          <w:szCs w:val="24"/>
        </w:rPr>
        <w:br/>
        <w:t>   К</w:t>
      </w:r>
      <w:proofErr w:type="gramEnd"/>
      <w:r w:rsidR="008E6300" w:rsidRPr="00CE37D3">
        <w:rPr>
          <w:rFonts w:ascii="Book Antiqua" w:hAnsi="Book Antiqua"/>
          <w:sz w:val="24"/>
          <w:szCs w:val="24"/>
        </w:rPr>
        <w:t>ак правительство препятствует успеху…</w:t>
      </w:r>
      <w:r w:rsidR="008E6300" w:rsidRPr="00CE37D3">
        <w:rPr>
          <w:rFonts w:ascii="Book Antiqua" w:hAnsi="Book Antiqua"/>
          <w:sz w:val="24"/>
          <w:szCs w:val="24"/>
        </w:rPr>
        <w:br/>
        <w:t xml:space="preserve">   Как я уже говорил раньше, средства массовой информации – только одна виновная сторона; существует еще масса общественных образований, непрерывно работающих над заражением населения </w:t>
      </w:r>
      <w:proofErr w:type="spellStart"/>
      <w:r w:rsidR="008E6300" w:rsidRPr="00CE37D3">
        <w:rPr>
          <w:rFonts w:ascii="Book Antiqua" w:hAnsi="Book Antiqua"/>
          <w:sz w:val="24"/>
          <w:szCs w:val="24"/>
        </w:rPr>
        <w:t>мемами</w:t>
      </w:r>
      <w:proofErr w:type="spellEnd"/>
      <w:r w:rsidR="008E6300" w:rsidRPr="00CE37D3">
        <w:rPr>
          <w:rFonts w:ascii="Book Antiqua" w:hAnsi="Book Antiqua"/>
          <w:sz w:val="24"/>
          <w:szCs w:val="24"/>
        </w:rPr>
        <w:t xml:space="preserve"> нужды и ограничений. Возьмите хотя бы правительство. </w:t>
      </w:r>
      <w:proofErr w:type="gramStart"/>
      <w:r w:rsidR="008E6300" w:rsidRPr="00CE37D3">
        <w:rPr>
          <w:rFonts w:ascii="Book Antiqua" w:hAnsi="Book Antiqua"/>
          <w:sz w:val="24"/>
          <w:szCs w:val="24"/>
        </w:rPr>
        <w:t>Понятно, что если вы живете в стране с коммунистическим или социалистическим режимом, правительству просто необходимо внедрить в ваше сознание убежденность в том, что богатство – это плохо, что все граждане обязаны заботиться о других и что жертвовать собственным счастьем ради коллективного блага – святая обязанность каждого члена общества.</w:t>
      </w:r>
      <w:proofErr w:type="gramEnd"/>
      <w:r w:rsidR="008E6300" w:rsidRPr="00CE37D3">
        <w:rPr>
          <w:rFonts w:ascii="Book Antiqua" w:hAnsi="Book Antiqua"/>
          <w:sz w:val="24"/>
          <w:szCs w:val="24"/>
        </w:rPr>
        <w:br/>
        <w:t xml:space="preserve">   Реальная опасность существует в таких странах, как Соединенные Штаты, Соединенное Королевство, Франция, Канада, Австралия, и десятках других стран, которые провозглашают себя демократическими государствами или республиками, действующими по системе свободного предпринимательства. </w:t>
      </w:r>
      <w:proofErr w:type="gramStart"/>
      <w:r w:rsidR="008E6300" w:rsidRPr="00CE37D3">
        <w:rPr>
          <w:rFonts w:ascii="Book Antiqua" w:hAnsi="Book Antiqua"/>
          <w:sz w:val="24"/>
          <w:szCs w:val="24"/>
        </w:rPr>
        <w:t xml:space="preserve">В них много говорится о свободном рынке, но их социальные программы, антимонопольная «охота за ведьмами» и национализированное здравоохранение на самом деле препятствуют применению </w:t>
      </w:r>
      <w:r w:rsidR="008E6300" w:rsidRPr="00CE37D3">
        <w:rPr>
          <w:rFonts w:ascii="Book Antiqua" w:hAnsi="Book Antiqua"/>
          <w:sz w:val="24"/>
          <w:szCs w:val="24"/>
        </w:rPr>
        <w:lastRenderedPageBreak/>
        <w:t>инноваций, снижению цен и т. п.</w:t>
      </w:r>
      <w:r w:rsidR="008E6300" w:rsidRPr="00CE37D3">
        <w:rPr>
          <w:rFonts w:ascii="Book Antiqua" w:hAnsi="Book Antiqua"/>
          <w:sz w:val="24"/>
          <w:szCs w:val="24"/>
        </w:rPr>
        <w:br/>
        <w:t>   По сути своей любое правительство порочно, возглавляет ли его фашистский диктатор – в этом случае зло очевидно, или оно заявляет о себе как о правительстве для народа – в этом случае зло просто</w:t>
      </w:r>
      <w:proofErr w:type="gramEnd"/>
      <w:r w:rsidR="008E6300" w:rsidRPr="00CE37D3">
        <w:rPr>
          <w:rFonts w:ascii="Book Antiqua" w:hAnsi="Book Antiqua"/>
          <w:sz w:val="24"/>
          <w:szCs w:val="24"/>
        </w:rPr>
        <w:t xml:space="preserve"> скрыто. Правительства, функционирующие по принципу свободной демократии, как правило, со временем разделяются на две партии. Затем каждая партия борется с другой за власть, и их успех обеспечивает способность предоставить гражданам больше благ, чем партия-конкурент. Таким образом, если партия</w:t>
      </w:r>
      <w:proofErr w:type="gramStart"/>
      <w:r w:rsidR="008E6300" w:rsidRPr="00CE37D3">
        <w:rPr>
          <w:rFonts w:ascii="Book Antiqua" w:hAnsi="Book Antiqua"/>
          <w:sz w:val="24"/>
          <w:szCs w:val="24"/>
        </w:rPr>
        <w:t xml:space="preserve"> А</w:t>
      </w:r>
      <w:proofErr w:type="gramEnd"/>
      <w:r w:rsidR="008E6300" w:rsidRPr="00CE37D3">
        <w:rPr>
          <w:rFonts w:ascii="Book Antiqua" w:hAnsi="Book Antiqua"/>
          <w:sz w:val="24"/>
          <w:szCs w:val="24"/>
        </w:rPr>
        <w:t xml:space="preserve"> предлагает бесплатное обучение в старших классах, партии Б необходимо предоставить бесплатное обучение в колледже; если партия А предлагает бесплатные рецепты для пожилых граждан, то партии Б нужно победить ее, предоставив полностью бесплатное государственное здравоохранение. Политические партии удерживают или завоевывают власть, обещая населению больше, чем сами получают с налогов.</w:t>
      </w:r>
      <w:r w:rsidR="008E6300" w:rsidRPr="00CE37D3">
        <w:rPr>
          <w:rFonts w:ascii="Book Antiqua" w:hAnsi="Book Antiqua"/>
          <w:sz w:val="24"/>
          <w:szCs w:val="24"/>
        </w:rPr>
        <w:br/>
        <w:t xml:space="preserve">   Но, конечно, бесплатный сыр бывает только в мышеловке. </w:t>
      </w:r>
      <w:proofErr w:type="gramStart"/>
      <w:r w:rsidR="008E6300" w:rsidRPr="00CE37D3">
        <w:rPr>
          <w:rFonts w:ascii="Book Antiqua" w:hAnsi="Book Antiqua"/>
          <w:sz w:val="24"/>
          <w:szCs w:val="24"/>
        </w:rPr>
        <w:t>Единственный способ обеспечить все эти золотые горы – это позаимствовать средства у немногочисленных богатых избирателей и распределить между более многочисленными небогатыми избирателями (которые свято верят в то, что являются невинными жертвами системы, и думают, что будет вполне справедливо, если они получат немного от щедрот этих алчных богачей).</w:t>
      </w:r>
      <w:proofErr w:type="gramEnd"/>
      <w:r w:rsidR="008E6300" w:rsidRPr="00CE37D3">
        <w:rPr>
          <w:rFonts w:ascii="Book Antiqua" w:hAnsi="Book Antiqua"/>
          <w:sz w:val="24"/>
          <w:szCs w:val="24"/>
        </w:rPr>
        <w:br/>
        <w:t>   Самый опасный член общества с точки зрения правительства – это обеспеченный, искушенный в жизни человек, который способен сам о себе позаботиться. Идеальный же гражданин – это тот, кто нуждается в поддержке, потому что чем больше вы нуждаетесь в правительстве, тем легче вами управлять.</w:t>
      </w:r>
      <w:r w:rsidR="008E6300" w:rsidRPr="00CE37D3">
        <w:rPr>
          <w:rFonts w:ascii="Book Antiqua" w:hAnsi="Book Antiqua"/>
          <w:sz w:val="24"/>
          <w:szCs w:val="24"/>
        </w:rPr>
        <w:br/>
        <w:t xml:space="preserve">   Будучи мыслящим, творческим человеком, вы противостоите людским массам, которые хотят получить что-то просто так, и правительствам всего мира, которые готовы массам это что-то предоставить. Ужасная правда заключается в том, что ваше правительство не хочет, чтобы вы преуспевали, ему нужно, чтобы вы коллективно тунеядствовали для поддержания системы распространения «бесплатного сыра» и, таким образом, сохранения структуры власти. Поэтому можете быть </w:t>
      </w:r>
      <w:proofErr w:type="gramStart"/>
      <w:r w:rsidR="008E6300" w:rsidRPr="00CE37D3">
        <w:rPr>
          <w:rFonts w:ascii="Book Antiqua" w:hAnsi="Book Antiqua"/>
          <w:sz w:val="24"/>
          <w:szCs w:val="24"/>
        </w:rPr>
        <w:t>уверены</w:t>
      </w:r>
      <w:proofErr w:type="gramEnd"/>
      <w:r w:rsidR="008E6300" w:rsidRPr="00CE37D3">
        <w:rPr>
          <w:rFonts w:ascii="Book Antiqua" w:hAnsi="Book Antiqua"/>
          <w:sz w:val="24"/>
          <w:szCs w:val="24"/>
        </w:rPr>
        <w:t>, что любое взаимодействие с правительством подразумевает программирование с вышеуказанной целью.</w:t>
      </w:r>
      <w:r w:rsidR="008E6300" w:rsidRPr="00CE37D3">
        <w:rPr>
          <w:rFonts w:ascii="Book Antiqua" w:hAnsi="Book Antiqua"/>
          <w:sz w:val="24"/>
          <w:szCs w:val="24"/>
        </w:rPr>
        <w:br/>
        <w:t>   Религия…</w:t>
      </w:r>
      <w:r w:rsidR="008E6300" w:rsidRPr="00CE37D3">
        <w:rPr>
          <w:rFonts w:ascii="Book Antiqua" w:hAnsi="Book Antiqua"/>
          <w:sz w:val="24"/>
          <w:szCs w:val="24"/>
        </w:rPr>
        <w:br/>
        <w:t xml:space="preserve">   Ваша религия, вероятнее всего, тоже не заботится о вашем успехе. Здоровые, счастливые, обеспеченные люди не нуждаются </w:t>
      </w:r>
      <w:proofErr w:type="gramStart"/>
      <w:r w:rsidR="008E6300" w:rsidRPr="00CE37D3">
        <w:rPr>
          <w:rFonts w:ascii="Book Antiqua" w:hAnsi="Book Antiqua"/>
          <w:sz w:val="24"/>
          <w:szCs w:val="24"/>
        </w:rPr>
        <w:t>в</w:t>
      </w:r>
      <w:proofErr w:type="gramEnd"/>
      <w:r w:rsidR="008E6300" w:rsidRPr="00CE37D3">
        <w:rPr>
          <w:rFonts w:ascii="Book Antiqua" w:hAnsi="Book Antiqua"/>
          <w:sz w:val="24"/>
          <w:szCs w:val="24"/>
        </w:rPr>
        <w:t xml:space="preserve"> </w:t>
      </w:r>
      <w:proofErr w:type="gramStart"/>
      <w:r w:rsidR="008E6300" w:rsidRPr="00CE37D3">
        <w:rPr>
          <w:rFonts w:ascii="Book Antiqua" w:hAnsi="Book Antiqua"/>
          <w:sz w:val="24"/>
          <w:szCs w:val="24"/>
        </w:rPr>
        <w:t>подобного</w:t>
      </w:r>
      <w:proofErr w:type="gramEnd"/>
      <w:r w:rsidR="008E6300" w:rsidRPr="00CE37D3">
        <w:rPr>
          <w:rFonts w:ascii="Book Antiqua" w:hAnsi="Book Antiqua"/>
          <w:sz w:val="24"/>
          <w:szCs w:val="24"/>
        </w:rPr>
        <w:t xml:space="preserve"> рода поддержке и наставлениях. Вами гораздо проще манипулировать (и побуждать вас делать пожертвования), если вы молитесь о спасении, избавлении от невзгод или о новой работе.</w:t>
      </w:r>
      <w:r w:rsidR="008E6300" w:rsidRPr="00CE37D3">
        <w:rPr>
          <w:rFonts w:ascii="Book Antiqua" w:hAnsi="Book Antiqua"/>
          <w:sz w:val="24"/>
          <w:szCs w:val="24"/>
        </w:rPr>
        <w:br/>
        <w:t xml:space="preserve">   Организованная религиозная структура, вполне вероятно, распространяет более </w:t>
      </w:r>
      <w:proofErr w:type="gramStart"/>
      <w:r w:rsidR="008E6300" w:rsidRPr="00CE37D3">
        <w:rPr>
          <w:rFonts w:ascii="Book Antiqua" w:hAnsi="Book Antiqua"/>
          <w:sz w:val="24"/>
          <w:szCs w:val="24"/>
        </w:rPr>
        <w:t>опасные</w:t>
      </w:r>
      <w:proofErr w:type="gramEnd"/>
      <w:r w:rsidR="008E6300" w:rsidRPr="00CE37D3">
        <w:rPr>
          <w:rFonts w:ascii="Book Antiqua" w:hAnsi="Book Antiqua"/>
          <w:sz w:val="24"/>
          <w:szCs w:val="24"/>
        </w:rPr>
        <w:t xml:space="preserve"> </w:t>
      </w:r>
      <w:proofErr w:type="spellStart"/>
      <w:r w:rsidR="008E6300" w:rsidRPr="00CE37D3">
        <w:rPr>
          <w:rFonts w:ascii="Book Antiqua" w:hAnsi="Book Antiqua"/>
          <w:sz w:val="24"/>
          <w:szCs w:val="24"/>
        </w:rPr>
        <w:t>мемы</w:t>
      </w:r>
      <w:proofErr w:type="spellEnd"/>
      <w:r w:rsidR="008E6300" w:rsidRPr="00CE37D3">
        <w:rPr>
          <w:rFonts w:ascii="Book Antiqua" w:hAnsi="Book Antiqua"/>
          <w:sz w:val="24"/>
          <w:szCs w:val="24"/>
        </w:rPr>
        <w:t xml:space="preserve">, которые заражают людей больше, чем </w:t>
      </w:r>
      <w:proofErr w:type="spellStart"/>
      <w:r w:rsidR="008E6300" w:rsidRPr="00CE37D3">
        <w:rPr>
          <w:rFonts w:ascii="Book Antiqua" w:hAnsi="Book Antiqua"/>
          <w:sz w:val="24"/>
          <w:szCs w:val="24"/>
        </w:rPr>
        <w:t>мемы</w:t>
      </w:r>
      <w:proofErr w:type="spellEnd"/>
      <w:r w:rsidR="008E6300" w:rsidRPr="00CE37D3">
        <w:rPr>
          <w:rFonts w:ascii="Book Antiqua" w:hAnsi="Book Antiqua"/>
          <w:sz w:val="24"/>
          <w:szCs w:val="24"/>
        </w:rPr>
        <w:t xml:space="preserve"> других общественных институтов. По этой причине я посвящаю целую главу этой книги эффекту опустошения и разорения, который оказывает государственная религия на миллионы людей во всем мире.</w:t>
      </w:r>
      <w:r w:rsidR="008E6300" w:rsidRPr="00CE37D3">
        <w:rPr>
          <w:rFonts w:ascii="Book Antiqua" w:hAnsi="Book Antiqua"/>
          <w:sz w:val="24"/>
          <w:szCs w:val="24"/>
        </w:rPr>
        <w:br/>
        <w:t>   Есть и еще один, чрезвычайно опасный источник программирования, постоянно атакующий вас, хотя очень немногие люди осознают это…</w:t>
      </w:r>
      <w:r w:rsidR="008E6300" w:rsidRPr="00CE37D3">
        <w:rPr>
          <w:rFonts w:ascii="Book Antiqua" w:hAnsi="Book Antiqua"/>
          <w:sz w:val="24"/>
          <w:szCs w:val="24"/>
        </w:rPr>
        <w:br/>
        <w:t>   Люди, с которыми вы проводите время…</w:t>
      </w:r>
      <w:r w:rsidR="008E6300" w:rsidRPr="00CE37D3">
        <w:rPr>
          <w:rFonts w:ascii="Book Antiqua" w:hAnsi="Book Antiqua"/>
          <w:sz w:val="24"/>
          <w:szCs w:val="24"/>
        </w:rPr>
        <w:br/>
        <w:t>   Ничто не способно быстрее заразить вас негативным взглядом на мир, чем общение с людьми, имеющими подобные убеждения. Еще хуже бывает, когда вы пытаетесь их «спасти», переубедить, потому что чем больше вы стараетесь вытянуть их из болота, тем сильнее они подсознательно тянут вас на дно этого самого болота. Кто-то делает это намеренно (хотя большей частью это все-таки происходит непреднамеренно), однако как раз в этом случае негативное программирование особенно губительно.</w:t>
      </w:r>
      <w:r w:rsidR="008E6300" w:rsidRPr="00CE37D3">
        <w:rPr>
          <w:rFonts w:ascii="Book Antiqua" w:hAnsi="Book Antiqua"/>
          <w:sz w:val="24"/>
          <w:szCs w:val="24"/>
        </w:rPr>
        <w:br/>
      </w:r>
      <w:r w:rsidR="008E6300" w:rsidRPr="00CE37D3">
        <w:rPr>
          <w:rFonts w:ascii="Book Antiqua" w:hAnsi="Book Antiqua"/>
          <w:sz w:val="24"/>
          <w:szCs w:val="24"/>
        </w:rPr>
        <w:lastRenderedPageBreak/>
        <w:t>   Я не хочу сказать, что ваша семья и ваши друзья имеют что-то против вас; я уверен, что большинство из них, каждый по-своему, желает вам добра. Родители учат детей, что нужно искать надежную работу, а возможно, и получать зарплату по профсоюзным ставкам, если повезет. Учителя и наставники рекомендуют вам «быть реалистами». Друзья советуют не требовать слишком многого, чтобы после не разочароваться.</w:t>
      </w:r>
      <w:r w:rsidR="008E6300" w:rsidRPr="00CE37D3">
        <w:rPr>
          <w:rFonts w:ascii="Book Antiqua" w:hAnsi="Book Antiqua"/>
          <w:sz w:val="24"/>
          <w:szCs w:val="24"/>
        </w:rPr>
        <w:br/>
        <w:t>   Большей частью все это делается бессознательно, из страха, что вы слишком преуспеете и оставите всех остальных не у дел. Потом, конечно же, бывают такие друзья и даже члены семьи, которые искренне не хотят, чтобы вы разбогатели и добились успеха – потому что если вы будете здоровы, обеспечены и счастливы, у них не останется оправданий тому, что у них самих это не получилось.</w:t>
      </w:r>
      <w:r w:rsidR="008E6300" w:rsidRPr="00CE37D3">
        <w:rPr>
          <w:rFonts w:ascii="Book Antiqua" w:hAnsi="Book Antiqua"/>
          <w:sz w:val="24"/>
          <w:szCs w:val="24"/>
        </w:rPr>
        <w:br/>
        <w:t>   Они будут критиковать ваши бизнес-планы, смеяться над вашими мечтами и подвергать сомнению ваши устремления; а если вы отступитесь от ваших планов и вернетесь к повседневности, они поддержат вас, облагораживая ваше поражение банальностями вроде: «Чтобы делать деньги, нужны деньги», «Чтобы стать богатым, нужно продать душу» и «Чтобы добиться успеха, нужны хорошие связи».</w:t>
      </w:r>
      <w:r w:rsidR="008E6300" w:rsidRPr="00CE37D3">
        <w:rPr>
          <w:rFonts w:ascii="Book Antiqua" w:hAnsi="Book Antiqua"/>
          <w:sz w:val="24"/>
          <w:szCs w:val="24"/>
        </w:rPr>
        <w:br/>
        <w:t xml:space="preserve">   В вашей жизни </w:t>
      </w:r>
      <w:proofErr w:type="gramStart"/>
      <w:r w:rsidR="008E6300" w:rsidRPr="00CE37D3">
        <w:rPr>
          <w:rFonts w:ascii="Book Antiqua" w:hAnsi="Book Antiqua"/>
          <w:sz w:val="24"/>
          <w:szCs w:val="24"/>
        </w:rPr>
        <w:t>наверняка</w:t>
      </w:r>
      <w:proofErr w:type="gramEnd"/>
      <w:r w:rsidR="008E6300" w:rsidRPr="00CE37D3">
        <w:rPr>
          <w:rFonts w:ascii="Book Antiqua" w:hAnsi="Book Antiqua"/>
          <w:sz w:val="24"/>
          <w:szCs w:val="24"/>
        </w:rPr>
        <w:t xml:space="preserve"> есть откровенно «токсичные» люди: время, проведенное в их компании, опасно для ваших надежд, устремлений и мечтаний; они инфицируют ваш разум страхом, сомнением и неопределенностью. Когда вы только-только выпутываетесь из сетей негативных убеждений и разнообразного программирования, вы очень слабы и подвержены инерции. Поэтому зачастую необходимо поддерживать физическую и эмоциональную дистанцию между вами и такими знакомыми в течение какого-то периода времени.</w:t>
      </w:r>
      <w:r w:rsidR="008E6300" w:rsidRPr="00CE37D3">
        <w:rPr>
          <w:rFonts w:ascii="Book Antiqua" w:hAnsi="Book Antiqua"/>
          <w:sz w:val="24"/>
          <w:szCs w:val="24"/>
        </w:rPr>
        <w:br/>
        <w:t>   У меня есть люди, которых я люблю и которым всегда рад помочь; но когда я вижу, что они не готовы что-то делать прямо сейчас, большое количество времени, проведенное с ними, просто опасно для моего эмоционального равновесия.</w:t>
      </w:r>
      <w:r w:rsidR="008E6300" w:rsidRPr="00CE37D3">
        <w:rPr>
          <w:rFonts w:ascii="Book Antiqua" w:hAnsi="Book Antiqua"/>
          <w:sz w:val="24"/>
          <w:szCs w:val="24"/>
        </w:rPr>
        <w:br/>
        <w:t xml:space="preserve">   Сейчас я вполне сформировавшийся и довольно сильный духом человек, поэтому я многое способен перенести. Я могу проводить время с людьми, находящимися на более низком уровне духовного развития, и </w:t>
      </w:r>
      <w:proofErr w:type="gramStart"/>
      <w:r w:rsidR="008E6300" w:rsidRPr="00CE37D3">
        <w:rPr>
          <w:rFonts w:ascii="Book Antiqua" w:hAnsi="Book Antiqua"/>
          <w:sz w:val="24"/>
          <w:szCs w:val="24"/>
        </w:rPr>
        <w:t>помогать им подняться</w:t>
      </w:r>
      <w:proofErr w:type="gramEnd"/>
      <w:r w:rsidR="008E6300" w:rsidRPr="00CE37D3">
        <w:rPr>
          <w:rFonts w:ascii="Book Antiqua" w:hAnsi="Book Antiqua"/>
          <w:sz w:val="24"/>
          <w:szCs w:val="24"/>
        </w:rPr>
        <w:t>, не позволяя им тянуть меня вниз. Но это возможно только потому, что на этот путь я встал уже 15 лет назад; было время, когда случалось все наоборот. И я до сих пор держусь подальше от некоторых компаний, потому что в них количество негативно настроенных людей с «комплексом жертвы» настолько велико, что я боюсь, как бы им не удалось заразить мой разум. И вам я советую делать то же самое.</w:t>
      </w:r>
      <w:r w:rsidR="008E6300" w:rsidRPr="00CE37D3">
        <w:rPr>
          <w:rFonts w:ascii="Book Antiqua" w:hAnsi="Book Antiqua"/>
          <w:sz w:val="24"/>
          <w:szCs w:val="24"/>
        </w:rPr>
        <w:br/>
        <w:t xml:space="preserve">   Если вы только начинаете избавляться от бедности и встаете на путь процветания, вы должны быть очень бдительны. Самые важные ресурсы для вас – это сознание и жизненные установки, и их вам следует </w:t>
      </w:r>
      <w:proofErr w:type="gramStart"/>
      <w:r w:rsidR="008E6300" w:rsidRPr="00CE37D3">
        <w:rPr>
          <w:rFonts w:ascii="Book Antiqua" w:hAnsi="Book Antiqua"/>
          <w:sz w:val="24"/>
          <w:szCs w:val="24"/>
        </w:rPr>
        <w:t>защищать</w:t>
      </w:r>
      <w:proofErr w:type="gramEnd"/>
      <w:r w:rsidR="008E6300" w:rsidRPr="00CE37D3">
        <w:rPr>
          <w:rFonts w:ascii="Book Antiqua" w:hAnsi="Book Antiqua"/>
          <w:sz w:val="24"/>
          <w:szCs w:val="24"/>
        </w:rPr>
        <w:t xml:space="preserve"> во что бы то ни стало.</w:t>
      </w:r>
      <w:r w:rsidR="008E6300" w:rsidRPr="00CE37D3">
        <w:rPr>
          <w:rFonts w:ascii="Book Antiqua" w:hAnsi="Book Antiqua"/>
          <w:sz w:val="24"/>
          <w:szCs w:val="24"/>
        </w:rPr>
        <w:br/>
        <w:t>   Так как же все это происходит?</w:t>
      </w:r>
      <w:r w:rsidR="008E6300" w:rsidRPr="00CE37D3">
        <w:rPr>
          <w:rFonts w:ascii="Book Antiqua" w:hAnsi="Book Antiqua"/>
          <w:sz w:val="24"/>
          <w:szCs w:val="24"/>
        </w:rPr>
        <w:br/>
        <w:t>   По мере взросления вы становитесь все более подверженным влиянию информации; ваши друзья и члены семьи потихоньку подрезают крылышки вашим мечтам и занижают вашу самооценку. Возможно, вы также исповедуете ту веру, согласно которой вы родились грешником, обреченным на вечное раскаяние.</w:t>
      </w:r>
      <w:r w:rsidR="008E6300" w:rsidRPr="00CE37D3">
        <w:rPr>
          <w:rFonts w:ascii="Book Antiqua" w:hAnsi="Book Antiqua"/>
          <w:sz w:val="24"/>
          <w:szCs w:val="24"/>
        </w:rPr>
        <w:br/>
        <w:t xml:space="preserve">   Вас программируют шаг за шагом, </w:t>
      </w:r>
      <w:proofErr w:type="gramStart"/>
      <w:r w:rsidR="008E6300" w:rsidRPr="00CE37D3">
        <w:rPr>
          <w:rFonts w:ascii="Book Antiqua" w:hAnsi="Book Antiqua"/>
          <w:sz w:val="24"/>
          <w:szCs w:val="24"/>
        </w:rPr>
        <w:t>тихой сапой</w:t>
      </w:r>
      <w:proofErr w:type="gramEnd"/>
      <w:r w:rsidR="008E6300" w:rsidRPr="00CE37D3">
        <w:rPr>
          <w:rFonts w:ascii="Book Antiqua" w:hAnsi="Book Antiqua"/>
          <w:sz w:val="24"/>
          <w:szCs w:val="24"/>
        </w:rPr>
        <w:t>; у вас появляются убеждения, определяющие вашу личность. Вы не осознаете, что это происходит, но это происходит. Все ваши глубочайшие, фундаментальные представления об отношениях, деньгах и успехе кристаллизуются в вашем сознании до 10-летнего возраста.</w:t>
      </w:r>
      <w:r w:rsidR="008E6300" w:rsidRPr="00CE37D3">
        <w:rPr>
          <w:rFonts w:ascii="Book Antiqua" w:hAnsi="Book Antiqua"/>
          <w:sz w:val="24"/>
          <w:szCs w:val="24"/>
        </w:rPr>
        <w:br/>
        <w:t>   Коль скоро вы запрограммированы на бедность и ограничения, вы инстинктивно начинаете опускаться до уровня бедных, малоимущих и «</w:t>
      </w:r>
      <w:proofErr w:type="gramStart"/>
      <w:r w:rsidR="008E6300" w:rsidRPr="00CE37D3">
        <w:rPr>
          <w:rFonts w:ascii="Book Antiqua" w:hAnsi="Book Antiqua"/>
          <w:sz w:val="24"/>
          <w:szCs w:val="24"/>
        </w:rPr>
        <w:t>мелких сошек</w:t>
      </w:r>
      <w:proofErr w:type="gramEnd"/>
      <w:r w:rsidR="008E6300" w:rsidRPr="00CE37D3">
        <w:rPr>
          <w:rFonts w:ascii="Book Antiqua" w:hAnsi="Book Antiqua"/>
          <w:sz w:val="24"/>
          <w:szCs w:val="24"/>
        </w:rPr>
        <w:t xml:space="preserve">». У вас появляется недоверие к богатым людям, самооценка падает, чувство собственного достоинства угасает. Ваши мечты мельчают и кажутся все более далекими и недостижимыми (помните, все это происходит на подсознательном уровне). Если ваша самооценка упадет слишком низко, вы можете сделать нечто вроде того, что сделал я: </w:t>
      </w:r>
      <w:r w:rsidR="008E6300" w:rsidRPr="00CE37D3">
        <w:rPr>
          <w:rFonts w:ascii="Book Antiqua" w:hAnsi="Book Antiqua"/>
          <w:sz w:val="24"/>
          <w:szCs w:val="24"/>
        </w:rPr>
        <w:lastRenderedPageBreak/>
        <w:t>придумать себе драматический «путь героя» в попытке показаться самому себе лучше, чем есть.</w:t>
      </w:r>
      <w:r w:rsidR="008E6300" w:rsidRPr="00CE37D3">
        <w:rPr>
          <w:rFonts w:ascii="Book Antiqua" w:hAnsi="Book Antiqua"/>
          <w:sz w:val="24"/>
          <w:szCs w:val="24"/>
        </w:rPr>
        <w:br/>
        <w:t>   Вы будете подсознательно и сами того не ведая создавать препятствия, барьеры и прочие помехи всему, что вы пытаетесь делать; вы будете браться за выполнение достаточно простых задач и усложнять их, чтобы предстать в более героическом свете. Чем больше драм, тем больше травм – и тем более благородным и смелым героем вы будете себя чувствовать. Ну, или, по меньшей мере, таков предполагаемый исход. Однако, конечно, так никогда не получается, потому что вы отодвигаете свою цель все дальше и дальше, поэтому обречены на поражение и еще худшее мнение о себе.</w:t>
      </w:r>
      <w:r w:rsidR="008E6300" w:rsidRPr="00CE37D3">
        <w:rPr>
          <w:rFonts w:ascii="Book Antiqua" w:hAnsi="Book Antiqua"/>
          <w:sz w:val="24"/>
          <w:szCs w:val="24"/>
        </w:rPr>
        <w:br/>
        <w:t>   Я это точно знаю – я поступал так на протяжении 30 лет своей жизни.</w:t>
      </w:r>
      <w:r w:rsidR="008E6300" w:rsidRPr="00CE37D3">
        <w:rPr>
          <w:rFonts w:ascii="Book Antiqua" w:hAnsi="Book Antiqua"/>
          <w:sz w:val="24"/>
          <w:szCs w:val="24"/>
        </w:rPr>
        <w:br/>
        <w:t xml:space="preserve">   Подростком я увлекался алкоголем и наркотиками и сидел в тюрьме за вооруженное ограбление, когда мне было всего 15. После того как я немного остепенился, я успешно провалил не менее 10 бизнес-планов и привлек в свою жизнь 11 неудачных романов подряд. Кульминация моих «достижений» наступила, когда мне </w:t>
      </w:r>
      <w:proofErr w:type="gramStart"/>
      <w:r w:rsidR="008E6300" w:rsidRPr="00CE37D3">
        <w:rPr>
          <w:rFonts w:ascii="Book Antiqua" w:hAnsi="Book Antiqua"/>
          <w:sz w:val="24"/>
          <w:szCs w:val="24"/>
        </w:rPr>
        <w:t>исполнилось 30 и налоговая полиция конфисковала</w:t>
      </w:r>
      <w:proofErr w:type="gramEnd"/>
      <w:r w:rsidR="008E6300" w:rsidRPr="00CE37D3">
        <w:rPr>
          <w:rFonts w:ascii="Book Antiqua" w:hAnsi="Book Antiqua"/>
          <w:sz w:val="24"/>
          <w:szCs w:val="24"/>
        </w:rPr>
        <w:t xml:space="preserve"> мой бизнес за неуплату налогов (по решению суда он был продан с аукциона).</w:t>
      </w:r>
      <w:r w:rsidR="008E6300" w:rsidRPr="00CE37D3">
        <w:rPr>
          <w:rFonts w:ascii="Book Antiqua" w:hAnsi="Book Antiqua"/>
          <w:sz w:val="24"/>
          <w:szCs w:val="24"/>
        </w:rPr>
        <w:br/>
        <w:t xml:space="preserve">   В результате я лишился дома, автомобиля, работы и </w:t>
      </w:r>
      <w:proofErr w:type="gramStart"/>
      <w:r w:rsidR="008E6300" w:rsidRPr="00CE37D3">
        <w:rPr>
          <w:rFonts w:ascii="Book Antiqua" w:hAnsi="Book Antiqua"/>
          <w:sz w:val="24"/>
          <w:szCs w:val="24"/>
        </w:rPr>
        <w:t>остался еще должен</w:t>
      </w:r>
      <w:proofErr w:type="gramEnd"/>
      <w:r w:rsidR="008E6300" w:rsidRPr="00CE37D3">
        <w:rPr>
          <w:rFonts w:ascii="Book Antiqua" w:hAnsi="Book Antiqua"/>
          <w:sz w:val="24"/>
          <w:szCs w:val="24"/>
        </w:rPr>
        <w:t xml:space="preserve"> 55 000 долларов. Я продал мебель, чтобы заплатить за съемную квартиру, и питался макаронами с сыром три раза в день. Наконец, мне пришлось задать себе один важный вопрос: «Кто всегда присутствовал на месте преступления?».</w:t>
      </w:r>
      <w:r w:rsidR="008E6300" w:rsidRPr="00CE37D3">
        <w:rPr>
          <w:rFonts w:ascii="Book Antiqua" w:hAnsi="Book Antiqua"/>
          <w:sz w:val="24"/>
          <w:szCs w:val="24"/>
        </w:rPr>
        <w:br/>
        <w:t xml:space="preserve">   Естественно, ответ мне не понравился – но этот ответ был мне необходим, потому что принудил меня не зацикливаться на внешних факторах, вместо этого заглянув внутрь самого себя. Я начал учиться процветанию, и мое обучение </w:t>
      </w:r>
      <w:proofErr w:type="gramStart"/>
      <w:r w:rsidR="008E6300" w:rsidRPr="00CE37D3">
        <w:rPr>
          <w:rFonts w:ascii="Book Antiqua" w:hAnsi="Book Antiqua"/>
          <w:sz w:val="24"/>
          <w:szCs w:val="24"/>
        </w:rPr>
        <w:t>продолжается по сей</w:t>
      </w:r>
      <w:proofErr w:type="gramEnd"/>
      <w:r w:rsidR="008E6300" w:rsidRPr="00CE37D3">
        <w:rPr>
          <w:rFonts w:ascii="Book Antiqua" w:hAnsi="Book Antiqua"/>
          <w:sz w:val="24"/>
          <w:szCs w:val="24"/>
        </w:rPr>
        <w:t xml:space="preserve"> день. Я встал на путь самосовершенствования и личностного роста и постепенно осознал, что саботировал собственный успех в течение 30 лет, потому что мне даже в голову не приходило, что я его достоин.</w:t>
      </w:r>
      <w:r w:rsidR="008E6300" w:rsidRPr="00CE37D3">
        <w:rPr>
          <w:rFonts w:ascii="Book Antiqua" w:hAnsi="Book Antiqua"/>
          <w:sz w:val="24"/>
          <w:szCs w:val="24"/>
        </w:rPr>
        <w:br/>
        <w:t>   А вы? Как вы думаете, повлияло ли на вас негативное программирование, которому вы подвергались в течение жизни? Вполне возможно, что вы тоже бессознательно саботировали свой успех и отвергали благосостояние, здоровье и счастье, потому что придерживались убеждений, которые работают против вас? Кто те 5 человек, с которыми вы проводите больше всего времени? Какому программированию они вас подвергают?</w:t>
      </w:r>
      <w:r w:rsidR="008E6300" w:rsidRPr="00CE37D3">
        <w:rPr>
          <w:rFonts w:ascii="Book Antiqua" w:hAnsi="Book Antiqua"/>
          <w:sz w:val="24"/>
          <w:szCs w:val="24"/>
        </w:rPr>
        <w:br/>
        <w:t>   Конфликт…</w:t>
      </w:r>
      <w:r w:rsidR="008E6300" w:rsidRPr="00CE37D3">
        <w:rPr>
          <w:rFonts w:ascii="Book Antiqua" w:hAnsi="Book Antiqua"/>
          <w:sz w:val="24"/>
          <w:szCs w:val="24"/>
        </w:rPr>
        <w:br/>
        <w:t>   Подсознательное программирование, описанное мною, провоцирует в вашем сознании внутренний конфликт. Ваша рациональность и логика подсказывают вам, что вы хотите быть здоровым, богатым и успешным. Да и кто не хочет-то?</w:t>
      </w:r>
      <w:r w:rsidR="008E6300" w:rsidRPr="00CE37D3">
        <w:rPr>
          <w:rFonts w:ascii="Book Antiqua" w:hAnsi="Book Antiqua"/>
          <w:sz w:val="24"/>
          <w:szCs w:val="24"/>
        </w:rPr>
        <w:br/>
        <w:t xml:space="preserve">   Итак, вы думаете, что хотите быть богатым. </w:t>
      </w:r>
      <w:proofErr w:type="gramStart"/>
      <w:r w:rsidR="008E6300" w:rsidRPr="00CE37D3">
        <w:rPr>
          <w:rFonts w:ascii="Book Antiqua" w:hAnsi="Book Antiqua"/>
          <w:sz w:val="24"/>
          <w:szCs w:val="24"/>
        </w:rPr>
        <w:t>Но ваше подсознание сообщает вам, что богатые люди лгут, предают и воруют; вы глубочайшим образом убеждены, что для того чтобы получить богатство, вам нужно продать свою душу; ваше подсознание тем временем добавляет, что вы хотите иметь добрую славу честного человека и отправиться после смерти на небеса.</w:t>
      </w:r>
      <w:proofErr w:type="gramEnd"/>
      <w:r w:rsidR="008E6300" w:rsidRPr="00CE37D3">
        <w:rPr>
          <w:rFonts w:ascii="Book Antiqua" w:hAnsi="Book Antiqua"/>
          <w:sz w:val="24"/>
          <w:szCs w:val="24"/>
        </w:rPr>
        <w:br/>
        <w:t>   И вы упускаете отличную возможность, делаете что-то, за что вас увольняют, обращаетесь за утешением к алкоголю и наркотикам, разрушаете свой брак (либо вы пытаетесь все-таки использовать шанс, но настолько не уверены в себе, что при первых же трудностях сдаетесь и отступаете). Вы предаете свои мечты и решаете быть «реалистом».</w:t>
      </w:r>
      <w:r w:rsidR="008E6300" w:rsidRPr="00CE37D3">
        <w:rPr>
          <w:rFonts w:ascii="Book Antiqua" w:hAnsi="Book Antiqua"/>
          <w:sz w:val="24"/>
          <w:szCs w:val="24"/>
        </w:rPr>
        <w:br/>
        <w:t>   Ваша самооценка – это самая крупная катастрофа вашей жизни. Большинство 5-летних детей имеют нормальную самооценку, но к тому времени, как эти дети поступают в колледж, их самооценка уже перепрограммирована и работает против них. И вот тут начинаются сомнения – а достойны ли вы здоровья, счастья и богатства?</w:t>
      </w:r>
      <w:r w:rsidR="008E6300" w:rsidRPr="00CE37D3">
        <w:rPr>
          <w:rFonts w:ascii="Book Antiqua" w:hAnsi="Book Antiqua"/>
          <w:sz w:val="24"/>
          <w:szCs w:val="24"/>
        </w:rPr>
        <w:br/>
        <w:t xml:space="preserve">   Пока вы задаетесь такими вопросами, вам ни за что не удастся добиться счастья; и </w:t>
      </w:r>
      <w:r w:rsidR="008E6300" w:rsidRPr="00CE37D3">
        <w:rPr>
          <w:rFonts w:ascii="Book Antiqua" w:hAnsi="Book Antiqua"/>
          <w:sz w:val="24"/>
          <w:szCs w:val="24"/>
        </w:rPr>
        <w:lastRenderedPageBreak/>
        <w:t>ничто так не способствует программированию ощущения «недостойности» в людях, как религиозные организации. Именно об этом пойдет речь в следующей главе.</w:t>
      </w:r>
    </w:p>
    <w:p w14:paraId="088286B5" w14:textId="77777777" w:rsidR="00FE69A4"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br/>
        <w:t>   ГЛАВА 2</w:t>
      </w:r>
    </w:p>
    <w:p w14:paraId="12767F22" w14:textId="77777777" w:rsidR="008E6300" w:rsidRPr="00CE37D3" w:rsidRDefault="008E6300" w:rsidP="00CA7AC3">
      <w:pPr>
        <w:pStyle w:val="3"/>
        <w:spacing w:before="10" w:after="10"/>
        <w:jc w:val="both"/>
        <w:rPr>
          <w:rFonts w:ascii="Book Antiqua" w:hAnsi="Book Antiqua"/>
          <w:color w:val="00B050"/>
          <w:sz w:val="24"/>
          <w:szCs w:val="24"/>
        </w:rPr>
      </w:pPr>
      <w:r w:rsidRPr="00CE37D3">
        <w:rPr>
          <w:rFonts w:ascii="Book Antiqua" w:hAnsi="Book Antiqua"/>
          <w:sz w:val="24"/>
          <w:szCs w:val="24"/>
        </w:rPr>
        <w:br/>
      </w:r>
      <w:r w:rsidRPr="00CE37D3">
        <w:rPr>
          <w:rFonts w:ascii="Book Antiqua" w:hAnsi="Book Antiqua"/>
          <w:color w:val="00B050"/>
          <w:sz w:val="24"/>
          <w:szCs w:val="24"/>
        </w:rPr>
        <w:t>   Надежда, лапша на уши и Папа Римский: борьба за власть над вашей душой</w:t>
      </w:r>
    </w:p>
    <w:p w14:paraId="66F809B9" w14:textId="77777777" w:rsidR="00FE69A4"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t>Абонемент на космические путешествия и другие религиозные убеждения, которые заставляют вас препятствовать собственному успеху и счастью</w:t>
      </w:r>
      <w:proofErr w:type="gramStart"/>
      <w:r w:rsidRPr="00CE37D3">
        <w:rPr>
          <w:rFonts w:ascii="Book Antiqua" w:hAnsi="Book Antiqua"/>
          <w:sz w:val="24"/>
          <w:szCs w:val="24"/>
        </w:rPr>
        <w:br/>
        <w:t>   К</w:t>
      </w:r>
      <w:proofErr w:type="gramEnd"/>
      <w:r w:rsidRPr="00CE37D3">
        <w:rPr>
          <w:rFonts w:ascii="Book Antiqua" w:hAnsi="Book Antiqua"/>
          <w:sz w:val="24"/>
          <w:szCs w:val="24"/>
        </w:rPr>
        <w:t xml:space="preserve">огда умер последний Папа Римский Иоанн Павел II, я был за границей. Я думал, что вся Америка погрузилась в траур, однако на </w:t>
      </w:r>
      <w:proofErr w:type="gramStart"/>
      <w:r w:rsidRPr="00CE37D3">
        <w:rPr>
          <w:rFonts w:ascii="Book Antiqua" w:hAnsi="Book Antiqua"/>
          <w:sz w:val="24"/>
          <w:szCs w:val="24"/>
        </w:rPr>
        <w:t>фоне зацикленных на</w:t>
      </w:r>
      <w:proofErr w:type="gramEnd"/>
      <w:r w:rsidRPr="00CE37D3">
        <w:rPr>
          <w:rFonts w:ascii="Book Antiqua" w:hAnsi="Book Antiqua"/>
          <w:sz w:val="24"/>
          <w:szCs w:val="24"/>
        </w:rPr>
        <w:t xml:space="preserve"> этом событии европейских СМИ США выглядели довольно скромно. В Париже все телепередачи можно было объединить одной темой: «только Папа, все время Папа». Когда я приехал в Амстердам, даже в кофейнях телевизоры транслировали только такие передачи.</w:t>
      </w:r>
      <w:r w:rsidRPr="00CE37D3">
        <w:rPr>
          <w:rFonts w:ascii="Book Antiqua" w:hAnsi="Book Antiqua"/>
          <w:sz w:val="24"/>
          <w:szCs w:val="24"/>
        </w:rPr>
        <w:br/>
        <w:t>   За 26 лет своего папств</w:t>
      </w:r>
      <w:proofErr w:type="gramStart"/>
      <w:r w:rsidRPr="00CE37D3">
        <w:rPr>
          <w:rFonts w:ascii="Book Antiqua" w:hAnsi="Book Antiqua"/>
          <w:sz w:val="24"/>
          <w:szCs w:val="24"/>
        </w:rPr>
        <w:t>а Иоа</w:t>
      </w:r>
      <w:proofErr w:type="gramEnd"/>
      <w:r w:rsidRPr="00CE37D3">
        <w:rPr>
          <w:rFonts w:ascii="Book Antiqua" w:hAnsi="Book Antiqua"/>
          <w:sz w:val="24"/>
          <w:szCs w:val="24"/>
        </w:rPr>
        <w:t xml:space="preserve">нн Павел II отличился так, как никто из его предшественников. Он ввел компьютерную технику в Ватикане, посетил 129 стран и использовал возможности телевидения и других современных технологий, чтобы достучаться до каждого уголка земного шара. Он использовал свои визиты для расшатывания устоев диктаторских систем, давал надежду бедным и обездоленным и осенял своим светом больных и убогих. </w:t>
      </w:r>
      <w:proofErr w:type="gramStart"/>
      <w:r w:rsidRPr="00CE37D3">
        <w:rPr>
          <w:rFonts w:ascii="Book Antiqua" w:hAnsi="Book Antiqua"/>
          <w:sz w:val="24"/>
          <w:szCs w:val="24"/>
        </w:rPr>
        <w:t>По всем статьям</w:t>
      </w:r>
      <w:proofErr w:type="gramEnd"/>
      <w:r w:rsidRPr="00CE37D3">
        <w:rPr>
          <w:rFonts w:ascii="Book Antiqua" w:hAnsi="Book Antiqua"/>
          <w:sz w:val="24"/>
          <w:szCs w:val="24"/>
        </w:rPr>
        <w:t xml:space="preserve"> он был благонамеренным и глубоко преданным своей миссии человеком.</w:t>
      </w:r>
      <w:r w:rsidRPr="00CE37D3">
        <w:rPr>
          <w:rFonts w:ascii="Book Antiqua" w:hAnsi="Book Antiqua"/>
          <w:sz w:val="24"/>
          <w:szCs w:val="24"/>
        </w:rPr>
        <w:br/>
        <w:t>   Но ничто из перечисленного не способно изменить ту бедность, невежественность и отчаяние, которые он оставил своим последователям</w:t>
      </w:r>
      <w:proofErr w:type="gramStart"/>
      <w:r w:rsidRPr="00CE37D3">
        <w:rPr>
          <w:rFonts w:ascii="Book Antiqua" w:hAnsi="Book Antiqua"/>
          <w:sz w:val="24"/>
          <w:szCs w:val="24"/>
        </w:rPr>
        <w:t>…</w:t>
      </w:r>
      <w:r w:rsidRPr="00CE37D3">
        <w:rPr>
          <w:rFonts w:ascii="Book Antiqua" w:hAnsi="Book Antiqua"/>
          <w:sz w:val="24"/>
          <w:szCs w:val="24"/>
        </w:rPr>
        <w:br/>
        <w:t>   К</w:t>
      </w:r>
      <w:proofErr w:type="gramEnd"/>
      <w:r w:rsidRPr="00CE37D3">
        <w:rPr>
          <w:rFonts w:ascii="Book Antiqua" w:hAnsi="Book Antiqua"/>
          <w:sz w:val="24"/>
          <w:szCs w:val="24"/>
        </w:rPr>
        <w:t>ак снова и снова показывает история, больше всего следует бояться не злодеев, а скорее благонамеренных миссионеров, а Иоанн Павел II был именно таким миссионером. Он пытался бороться с коммунизмом, помогать больным и поддерживать бедных; однако же, как и деятельность большинства религиозных лидеров, его действия были на самом деле направлены на поддержание в своих последователях глупости, болезней и бедности.</w:t>
      </w:r>
      <w:r w:rsidRPr="00CE37D3">
        <w:rPr>
          <w:rFonts w:ascii="Book Antiqua" w:hAnsi="Book Antiqua"/>
          <w:sz w:val="24"/>
          <w:szCs w:val="24"/>
        </w:rPr>
        <w:br/>
        <w:t xml:space="preserve">   Не поймите меня неправильно: я не говорю, что он делал это потому, что был нехорошим человеком; он производил впечатление высокодуховной и неравнодушной личности, но личности, зараженной таким количеством </w:t>
      </w:r>
      <w:proofErr w:type="gramStart"/>
      <w:r w:rsidRPr="00CE37D3">
        <w:rPr>
          <w:rFonts w:ascii="Book Antiqua" w:hAnsi="Book Antiqua"/>
          <w:sz w:val="24"/>
          <w:szCs w:val="24"/>
        </w:rPr>
        <w:t>общечеловеческих</w:t>
      </w:r>
      <w:proofErr w:type="gramEnd"/>
      <w:r w:rsidRPr="00CE37D3">
        <w:rPr>
          <w:rFonts w:ascii="Book Antiqua" w:hAnsi="Book Antiqua"/>
          <w:sz w:val="24"/>
          <w:szCs w:val="24"/>
        </w:rPr>
        <w:t xml:space="preserve"> </w:t>
      </w:r>
      <w:proofErr w:type="spellStart"/>
      <w:r w:rsidRPr="00CE37D3">
        <w:rPr>
          <w:rFonts w:ascii="Book Antiqua" w:hAnsi="Book Antiqua"/>
          <w:sz w:val="24"/>
          <w:szCs w:val="24"/>
        </w:rPr>
        <w:t>мемов</w:t>
      </w:r>
      <w:proofErr w:type="spellEnd"/>
      <w:r w:rsidRPr="00CE37D3">
        <w:rPr>
          <w:rFonts w:ascii="Book Antiqua" w:hAnsi="Book Antiqua"/>
          <w:sz w:val="24"/>
          <w:szCs w:val="24"/>
        </w:rPr>
        <w:t>, что вряд ли он имел представление о том опустошении, которое чинил в мире.</w:t>
      </w:r>
      <w:r w:rsidRPr="00CE37D3">
        <w:rPr>
          <w:rFonts w:ascii="Book Antiqua" w:hAnsi="Book Antiqua"/>
          <w:sz w:val="24"/>
          <w:szCs w:val="24"/>
        </w:rPr>
        <w:br/>
        <w:t>   Папа боролся с коммунизмом в своей родной Польше и во всем мире, но при этом сам был заражен коммунистической идеей о том, что быть бедным – благородно, а деньги – это зло. Он семь раз приезжал в Соединенные Штаты и каждый раз критиковал американский материализм, осуждая американцев за то, что они не хотят делиться своим богатством с бедными людьми. Он при каждом удобном случае действительно ругал капиталистов – кроме тех случаев, когда они пополняли корзинки для пожертвований.</w:t>
      </w:r>
      <w:r w:rsidRPr="00CE37D3">
        <w:rPr>
          <w:rFonts w:ascii="Book Antiqua" w:hAnsi="Book Antiqua"/>
          <w:sz w:val="24"/>
          <w:szCs w:val="24"/>
        </w:rPr>
        <w:br/>
        <w:t>   Мы подробно изучили программы бедности и ограниченности, которые внедряются в сознание людей средствами массовой информации и кругом общения, но в исторической перспективе никто так успешно не осуществлял негативное программирование, как религиозные организации. И, естественно, Ватикан занимает в их списке не последнее место.</w:t>
      </w:r>
      <w:r w:rsidRPr="00CE37D3">
        <w:rPr>
          <w:rFonts w:ascii="Book Antiqua" w:hAnsi="Book Antiqua"/>
          <w:sz w:val="24"/>
          <w:szCs w:val="24"/>
        </w:rPr>
        <w:br/>
        <w:t xml:space="preserve">   Вы уже знаете, что я думаю о тайных посланиях, заключенных в большинстве популярных кинофильмов. Естественно, когда фильм «Страсти Христовы» получил такие огромные кассовые сборы, мне ничего не оставалось, как предположить, что этот фильм </w:t>
      </w:r>
      <w:proofErr w:type="gramStart"/>
      <w:r w:rsidRPr="00CE37D3">
        <w:rPr>
          <w:rFonts w:ascii="Book Antiqua" w:hAnsi="Book Antiqua"/>
          <w:sz w:val="24"/>
          <w:szCs w:val="24"/>
        </w:rPr>
        <w:t>опять-таки</w:t>
      </w:r>
      <w:proofErr w:type="gramEnd"/>
      <w:r w:rsidRPr="00CE37D3">
        <w:rPr>
          <w:rFonts w:ascii="Book Antiqua" w:hAnsi="Book Antiqua"/>
          <w:sz w:val="24"/>
          <w:szCs w:val="24"/>
        </w:rPr>
        <w:t xml:space="preserve"> начинен «оборудованием» для негативного программирования. И вот я купил попкорн и отправился посмотреть на все своими глазами. Просмотра половины фильма оказалось достаточно для того, чтобы мои подозрения подтвердились.</w:t>
      </w:r>
      <w:r w:rsidRPr="00CE37D3">
        <w:rPr>
          <w:rFonts w:ascii="Book Antiqua" w:hAnsi="Book Antiqua"/>
          <w:sz w:val="24"/>
          <w:szCs w:val="24"/>
        </w:rPr>
        <w:br/>
      </w:r>
      <w:r w:rsidRPr="00CE37D3">
        <w:rPr>
          <w:rFonts w:ascii="Book Antiqua" w:hAnsi="Book Antiqua"/>
          <w:sz w:val="24"/>
          <w:szCs w:val="24"/>
        </w:rPr>
        <w:lastRenderedPageBreak/>
        <w:t xml:space="preserve">   До чего же депрессивный фильм! И что за идеальный шедевр для поощрения миллионов христиан, которым основательно промыли мозги уверениями в том, что все они – грешники, порочные создания, нуждающиеся в искуплении своей вины и спасении, и недостойны той чести, которую оказал им Спаситель. Отдадим должное </w:t>
      </w:r>
      <w:proofErr w:type="spellStart"/>
      <w:r w:rsidRPr="00CE37D3">
        <w:rPr>
          <w:rFonts w:ascii="Book Antiqua" w:hAnsi="Book Antiqua"/>
          <w:sz w:val="24"/>
          <w:szCs w:val="24"/>
        </w:rPr>
        <w:t>Мэлу</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Гибсону</w:t>
      </w:r>
      <w:proofErr w:type="spellEnd"/>
      <w:r w:rsidRPr="00CE37D3">
        <w:rPr>
          <w:rFonts w:ascii="Book Antiqua" w:hAnsi="Book Antiqua"/>
          <w:sz w:val="24"/>
          <w:szCs w:val="24"/>
        </w:rPr>
        <w:t xml:space="preserve"> – он-то хорошо изучил целевую аудиторию. А американец в роли </w:t>
      </w:r>
      <w:proofErr w:type="gramStart"/>
      <w:r w:rsidRPr="00CE37D3">
        <w:rPr>
          <w:rFonts w:ascii="Book Antiqua" w:hAnsi="Book Antiqua"/>
          <w:sz w:val="24"/>
          <w:szCs w:val="24"/>
        </w:rPr>
        <w:t>Иисуса</w:t>
      </w:r>
      <w:proofErr w:type="gramEnd"/>
      <w:r w:rsidRPr="00CE37D3">
        <w:rPr>
          <w:rFonts w:ascii="Book Antiqua" w:hAnsi="Book Antiqua"/>
          <w:sz w:val="24"/>
          <w:szCs w:val="24"/>
        </w:rPr>
        <w:t xml:space="preserve"> – какой прекрасный маркетинговый ход!</w:t>
      </w:r>
      <w:r w:rsidRPr="00CE37D3">
        <w:rPr>
          <w:rFonts w:ascii="Book Antiqua" w:hAnsi="Book Antiqua"/>
          <w:sz w:val="24"/>
          <w:szCs w:val="24"/>
        </w:rPr>
        <w:br/>
        <w:t xml:space="preserve">   Вы понимаете, что каждый удар, рассекавший плоть Христа и проливавший его кровь, заставлял всех христиан, наблюдавших за этим, чувствовать себя все более и более виноватыми. Всякий раз, когда он падал под тяжестью своего креста и снова поднимался, каждый очевидец ощущал себя все более недостойным человеком; </w:t>
      </w:r>
      <w:proofErr w:type="gramStart"/>
      <w:r w:rsidRPr="00CE37D3">
        <w:rPr>
          <w:rFonts w:ascii="Book Antiqua" w:hAnsi="Book Antiqua"/>
          <w:sz w:val="24"/>
          <w:szCs w:val="24"/>
        </w:rPr>
        <w:t>когда же солдаты начали вбивать гвозди в руки и ноги Спасителя, все, кто видел это, испытали мучительное осознание того, что никогда не смогут соответствовать величию этой жертвы, независимо от того, сколько четок они сотрут в молитвах, сколько гимнов Деве Марии они пропоют и насколько смиренными они станут.</w:t>
      </w:r>
      <w:proofErr w:type="gramEnd"/>
      <w:r w:rsidRPr="00CE37D3">
        <w:rPr>
          <w:rFonts w:ascii="Book Antiqua" w:hAnsi="Book Antiqua"/>
          <w:sz w:val="24"/>
          <w:szCs w:val="24"/>
        </w:rPr>
        <w:br/>
        <w:t xml:space="preserve">   И точно так же как все эти люди пришли увидеть истязания и казнь Спасителя в фильме </w:t>
      </w:r>
      <w:proofErr w:type="spellStart"/>
      <w:r w:rsidRPr="00CE37D3">
        <w:rPr>
          <w:rFonts w:ascii="Book Antiqua" w:hAnsi="Book Antiqua"/>
          <w:sz w:val="24"/>
          <w:szCs w:val="24"/>
        </w:rPr>
        <w:t>Гибсона</w:t>
      </w:r>
      <w:proofErr w:type="spellEnd"/>
      <w:r w:rsidRPr="00CE37D3">
        <w:rPr>
          <w:rFonts w:ascii="Book Antiqua" w:hAnsi="Book Antiqua"/>
          <w:sz w:val="24"/>
          <w:szCs w:val="24"/>
        </w:rPr>
        <w:t>, миллионы их собрались в Риме на похороны Папы, чтобы смягчить свою вину ощущением еще большей виновности. По убеждению многих католиков, чем более недостойными они себя чувствуют, тем больше у них шансов спасти свою душу.</w:t>
      </w:r>
      <w:r w:rsidRPr="00CE37D3">
        <w:rPr>
          <w:rFonts w:ascii="Book Antiqua" w:hAnsi="Book Antiqua"/>
          <w:sz w:val="24"/>
          <w:szCs w:val="24"/>
        </w:rPr>
        <w:br/>
        <w:t>   На самом деле, это только понижает их самооценку, обостряет чувство собственной ничтожности и активизирует их деятельность по причинению вреда самим себе здесь, на земле.</w:t>
      </w:r>
      <w:r w:rsidRPr="00CE37D3">
        <w:rPr>
          <w:rFonts w:ascii="Book Antiqua" w:hAnsi="Book Antiqua"/>
          <w:sz w:val="24"/>
          <w:szCs w:val="24"/>
        </w:rPr>
        <w:br/>
        <w:t>   Из всех людей, которых я учил тому, как разблокировать пути для процветания, с теми, чье чувство собственного ничтожества было взращено на религиозной почве, проблем возникало больше всего. А все потому, что у большинства людей религия вызывает сильные эмоции, а основные верования обычно забиваются в голову в 5-или 6-летнем возрасте.</w:t>
      </w:r>
      <w:r w:rsidRPr="00CE37D3">
        <w:rPr>
          <w:rFonts w:ascii="Book Antiqua" w:hAnsi="Book Antiqua"/>
          <w:sz w:val="24"/>
          <w:szCs w:val="24"/>
        </w:rPr>
        <w:br/>
        <w:t>   Зрелище похорон Папы и коронации нового Папы Бенедикта XVI укореняло программу уничижения в людях все глубже и глубже. Обычно я не читаю в газетах ничего, кроме новостей бейсбола, но в этот раз цветная фотография с похорон Папы завладела моим вниманием.</w:t>
      </w:r>
      <w:r w:rsidRPr="00CE37D3">
        <w:rPr>
          <w:rFonts w:ascii="Book Antiqua" w:hAnsi="Book Antiqua"/>
          <w:sz w:val="24"/>
          <w:szCs w:val="24"/>
        </w:rPr>
        <w:br/>
        <w:t xml:space="preserve">   Даже после смерти «вирусы разума», поощряемые Иоанном Павлом II, продолжали заражать людей программой существования, основанного на страхе. Статья на первой полосе </w:t>
      </w:r>
      <w:proofErr w:type="spellStart"/>
      <w:r w:rsidRPr="00CE37D3">
        <w:rPr>
          <w:rFonts w:ascii="Book Antiqua" w:hAnsi="Book Antiqua"/>
          <w:sz w:val="24"/>
          <w:szCs w:val="24"/>
        </w:rPr>
        <w:t>The</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Miami</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Herald</w:t>
      </w:r>
      <w:proofErr w:type="spellEnd"/>
      <w:r w:rsidRPr="00CE37D3">
        <w:rPr>
          <w:rFonts w:ascii="Book Antiqua" w:hAnsi="Book Antiqua"/>
          <w:sz w:val="24"/>
          <w:szCs w:val="24"/>
        </w:rPr>
        <w:t xml:space="preserve"> гласила: «…но когда он умирал в субботу ночью в своих апартаментах в Ватикане, в возрасте 84 лет, он испытывал ту же боль и страдания, которыми были отмечены последние десять лет его пребывания на престоле, – таким </w:t>
      </w:r>
      <w:proofErr w:type="gramStart"/>
      <w:r w:rsidRPr="00CE37D3">
        <w:rPr>
          <w:rFonts w:ascii="Book Antiqua" w:hAnsi="Book Antiqua"/>
          <w:sz w:val="24"/>
          <w:szCs w:val="24"/>
        </w:rPr>
        <w:t>образом</w:t>
      </w:r>
      <w:proofErr w:type="gramEnd"/>
      <w:r w:rsidRPr="00CE37D3">
        <w:rPr>
          <w:rFonts w:ascii="Book Antiqua" w:hAnsi="Book Antiqua"/>
          <w:sz w:val="24"/>
          <w:szCs w:val="24"/>
        </w:rPr>
        <w:t xml:space="preserve"> он еще раз напоминал народу, что искупление вины приходит через страдания».</w:t>
      </w:r>
      <w:r w:rsidRPr="00CE37D3">
        <w:rPr>
          <w:rFonts w:ascii="Book Antiqua" w:hAnsi="Book Antiqua"/>
          <w:sz w:val="24"/>
          <w:szCs w:val="24"/>
        </w:rPr>
        <w:br/>
        <w:t>   Чуть ниже говорилось: «Все, что он делал в период своего правления – третий по продолжительности в истории, – было связано с его непоколебимым убеждением, что только вера, закаленная страданиями, способна соответствовать чаяниям Господа для рода человеческого».</w:t>
      </w:r>
      <w:r w:rsidRPr="00CE37D3">
        <w:rPr>
          <w:rFonts w:ascii="Book Antiqua" w:hAnsi="Book Antiqua"/>
          <w:sz w:val="24"/>
          <w:szCs w:val="24"/>
        </w:rPr>
        <w:br/>
        <w:t xml:space="preserve">   Конечно, это не что иное, как вариант догмы: </w:t>
      </w:r>
      <w:proofErr w:type="gramStart"/>
      <w:r w:rsidRPr="00CE37D3">
        <w:rPr>
          <w:rFonts w:ascii="Book Antiqua" w:hAnsi="Book Antiqua"/>
          <w:sz w:val="24"/>
          <w:szCs w:val="24"/>
        </w:rPr>
        <w:t>«Ты презренный грешник, и если ты будешь достаточно страдать и жертвовать, возможно, для тебя будет сделано исключение и в загробной жизни ты обретешь счастье», с помощью которой религия промывала мозги людям на протяжении веков (обратите внимание – автор газетной статьи является носителем этого вируса и, сам того не ведая, продолжает заражать им сотни и тысячи людей).</w:t>
      </w:r>
      <w:proofErr w:type="gramEnd"/>
      <w:r w:rsidRPr="00CE37D3">
        <w:rPr>
          <w:rFonts w:ascii="Book Antiqua" w:hAnsi="Book Antiqua"/>
          <w:sz w:val="24"/>
          <w:szCs w:val="24"/>
        </w:rPr>
        <w:br/>
        <w:t xml:space="preserve">   Практически в каждом своем публичном выступлении </w:t>
      </w:r>
      <w:proofErr w:type="gramStart"/>
      <w:r w:rsidRPr="00CE37D3">
        <w:rPr>
          <w:rFonts w:ascii="Book Antiqua" w:hAnsi="Book Antiqua"/>
          <w:sz w:val="24"/>
          <w:szCs w:val="24"/>
        </w:rPr>
        <w:t>Папа</w:t>
      </w:r>
      <w:proofErr w:type="gramEnd"/>
      <w:r w:rsidRPr="00CE37D3">
        <w:rPr>
          <w:rFonts w:ascii="Book Antiqua" w:hAnsi="Book Antiqua"/>
          <w:sz w:val="24"/>
          <w:szCs w:val="24"/>
        </w:rPr>
        <w:t xml:space="preserve"> так или иначе пропагандировал убеждение в том, что нужно страдать сейчас, чтобы обрести благоденствие впоследствии. Однажды он сказал своему биографу: «Я должен ввести </w:t>
      </w:r>
      <w:r w:rsidRPr="00CE37D3">
        <w:rPr>
          <w:rFonts w:ascii="Book Antiqua" w:hAnsi="Book Antiqua"/>
          <w:sz w:val="24"/>
          <w:szCs w:val="24"/>
        </w:rPr>
        <w:lastRenderedPageBreak/>
        <w:t>христианскую церковь в третье тысячелетие молитвой; но я убедился, что этого будет недостаточно: ее должны вести страдание и жертвоприношение».</w:t>
      </w:r>
      <w:r w:rsidRPr="00CE37D3">
        <w:rPr>
          <w:rFonts w:ascii="Book Antiqua" w:hAnsi="Book Antiqua"/>
          <w:sz w:val="24"/>
          <w:szCs w:val="24"/>
        </w:rPr>
        <w:br/>
        <w:t>   Вот это да! Теперь уже и я чувствую себя виноватым и начинаю побаиваться, как бы меня не поразила молния за то, что я съел тот вкусный пирожок в аэропорту.</w:t>
      </w:r>
      <w:r w:rsidRPr="00CE37D3">
        <w:rPr>
          <w:rFonts w:ascii="Book Antiqua" w:hAnsi="Book Antiqua"/>
          <w:sz w:val="24"/>
          <w:szCs w:val="24"/>
        </w:rPr>
        <w:br/>
        <w:t xml:space="preserve">   Папа Иоанн Павел II обращался к евреям, мусульманам, протестантам и людям других вероисповеданий (при </w:t>
      </w:r>
      <w:proofErr w:type="gramStart"/>
      <w:r w:rsidRPr="00CE37D3">
        <w:rPr>
          <w:rFonts w:ascii="Book Antiqua" w:hAnsi="Book Antiqua"/>
          <w:sz w:val="24"/>
          <w:szCs w:val="24"/>
        </w:rPr>
        <w:t>этом</w:t>
      </w:r>
      <w:proofErr w:type="gramEnd"/>
      <w:r w:rsidRPr="00CE37D3">
        <w:rPr>
          <w:rFonts w:ascii="Book Antiqua" w:hAnsi="Book Antiqua"/>
          <w:sz w:val="24"/>
          <w:szCs w:val="24"/>
        </w:rPr>
        <w:t xml:space="preserve"> не упуская шанса дать им понять, что единственная дверь к спасению в момент истины захлопнется у них перед носом). Он был яростным противником гомосексуализма, контроля рождаемости, разводов, заключения новых браков после развода и брачных союзов в среде духовенства. И, поскольку он сам назначил 95% кардиналов, которые выбрали ему преемника, его ортодоксальная позиция будет поддерживаться церковью в течение еще многих десятилетий.</w:t>
      </w:r>
      <w:r w:rsidRPr="00CE37D3">
        <w:rPr>
          <w:rFonts w:ascii="Book Antiqua" w:hAnsi="Book Antiqua"/>
          <w:sz w:val="24"/>
          <w:szCs w:val="24"/>
        </w:rPr>
        <w:br/>
        <w:t xml:space="preserve">   Сегодня, сейчас новое поколение детей в воскресных школах и частных христианских учебных заведениях с благословения церкви заражается вирусами самоуничижения, вины и ничтожности. </w:t>
      </w:r>
      <w:proofErr w:type="gramStart"/>
      <w:r w:rsidRPr="00CE37D3">
        <w:rPr>
          <w:rFonts w:ascii="Book Antiqua" w:hAnsi="Book Antiqua"/>
          <w:sz w:val="24"/>
          <w:szCs w:val="24"/>
        </w:rPr>
        <w:t>Еще больше молодых людей нетрадиционной ориентации будут считать, что отвергнуты своим Богом; еще больше женщин примут как должное то, что они являются вторым сортом в обществе; еще большее количество людей будет сохранять брак, в который им вообще не следовало вступать, проводя свои жизни в унылом смирении.</w:t>
      </w:r>
      <w:proofErr w:type="gramEnd"/>
      <w:r w:rsidRPr="00CE37D3">
        <w:rPr>
          <w:rFonts w:ascii="Book Antiqua" w:hAnsi="Book Antiqua"/>
          <w:sz w:val="24"/>
          <w:szCs w:val="24"/>
        </w:rPr>
        <w:br/>
        <w:t>   И давайте не будем особо выделять Ватикан. Возможно, это Центр Мировой Скорби, но множество его аналогов существует в мировой культуре. Та же чудовищная манипуляция незрелыми умами происходит во многих храмах, мечетях и синагогах мира. Миллионы детей сейчас подвергаются тому же негативному программированию, которое поощряет жизнь в страдании, ограничениях и страхе.</w:t>
      </w:r>
      <w:r w:rsidRPr="00CE37D3">
        <w:rPr>
          <w:rFonts w:ascii="Book Antiqua" w:hAnsi="Book Antiqua"/>
          <w:sz w:val="24"/>
          <w:szCs w:val="24"/>
        </w:rPr>
        <w:br/>
        <w:t xml:space="preserve">   Какое же это неописуемо </w:t>
      </w:r>
      <w:proofErr w:type="gramStart"/>
      <w:r w:rsidRPr="00CE37D3">
        <w:rPr>
          <w:rFonts w:ascii="Book Antiqua" w:hAnsi="Book Antiqua"/>
          <w:sz w:val="24"/>
          <w:szCs w:val="24"/>
        </w:rPr>
        <w:t>гнусное</w:t>
      </w:r>
      <w:proofErr w:type="gramEnd"/>
      <w:r w:rsidRPr="00CE37D3">
        <w:rPr>
          <w:rFonts w:ascii="Book Antiqua" w:hAnsi="Book Antiqua"/>
          <w:sz w:val="24"/>
          <w:szCs w:val="24"/>
        </w:rPr>
        <w:t xml:space="preserve"> и чудовищное преступление!</w:t>
      </w:r>
      <w:r w:rsidRPr="00CE37D3">
        <w:rPr>
          <w:rFonts w:ascii="Book Antiqua" w:hAnsi="Book Antiqua"/>
          <w:sz w:val="24"/>
          <w:szCs w:val="24"/>
        </w:rPr>
        <w:br/>
        <w:t xml:space="preserve">   Реальная проблема исходит от ортодоксов </w:t>
      </w:r>
      <w:proofErr w:type="gramStart"/>
      <w:r w:rsidRPr="00CE37D3">
        <w:rPr>
          <w:rFonts w:ascii="Book Antiqua" w:hAnsi="Book Antiqua"/>
          <w:sz w:val="24"/>
          <w:szCs w:val="24"/>
        </w:rPr>
        <w:t>различных религиозных</w:t>
      </w:r>
      <w:proofErr w:type="gramEnd"/>
      <w:r w:rsidRPr="00CE37D3">
        <w:rPr>
          <w:rFonts w:ascii="Book Antiqua" w:hAnsi="Book Antiqua"/>
          <w:sz w:val="24"/>
          <w:szCs w:val="24"/>
        </w:rPr>
        <w:t xml:space="preserve"> конфессий. Они исказили настоящее послание миру так, чтобы оно соответствовало их намерениям; и это уже не безвинные жертвы, управляемые вирусами разума, – это хладнокровные, все хорошо просчитавшие люди, которые используют </w:t>
      </w:r>
      <w:proofErr w:type="spellStart"/>
      <w:r w:rsidRPr="00CE37D3">
        <w:rPr>
          <w:rFonts w:ascii="Book Antiqua" w:hAnsi="Book Antiqua"/>
          <w:sz w:val="24"/>
          <w:szCs w:val="24"/>
        </w:rPr>
        <w:t>мемы</w:t>
      </w:r>
      <w:proofErr w:type="spellEnd"/>
      <w:r w:rsidRPr="00CE37D3">
        <w:rPr>
          <w:rFonts w:ascii="Book Antiqua" w:hAnsi="Book Antiqua"/>
          <w:sz w:val="24"/>
          <w:szCs w:val="24"/>
        </w:rPr>
        <w:t xml:space="preserve"> для манипулирования своими последователями с целью усиления собственной власти. Омерзительные религиозные фанатики вроде Пэт </w:t>
      </w:r>
      <w:proofErr w:type="spellStart"/>
      <w:r w:rsidRPr="00CE37D3">
        <w:rPr>
          <w:rFonts w:ascii="Book Antiqua" w:hAnsi="Book Antiqua"/>
          <w:sz w:val="24"/>
          <w:szCs w:val="24"/>
        </w:rPr>
        <w:t>Робертсон</w:t>
      </w:r>
      <w:proofErr w:type="spellEnd"/>
      <w:r w:rsidRPr="00CE37D3">
        <w:rPr>
          <w:rFonts w:ascii="Book Antiqua" w:hAnsi="Book Antiqua"/>
          <w:sz w:val="24"/>
          <w:szCs w:val="24"/>
        </w:rPr>
        <w:t xml:space="preserve">, Джерри </w:t>
      </w:r>
      <w:proofErr w:type="spellStart"/>
      <w:r w:rsidRPr="00CE37D3">
        <w:rPr>
          <w:rFonts w:ascii="Book Antiqua" w:hAnsi="Book Antiqua"/>
          <w:sz w:val="24"/>
          <w:szCs w:val="24"/>
        </w:rPr>
        <w:t>Фалвелла</w:t>
      </w:r>
      <w:proofErr w:type="spellEnd"/>
      <w:r w:rsidRPr="00CE37D3">
        <w:rPr>
          <w:rFonts w:ascii="Book Antiqua" w:hAnsi="Book Antiqua"/>
          <w:sz w:val="24"/>
          <w:szCs w:val="24"/>
        </w:rPr>
        <w:t xml:space="preserve"> и Орала Роберт-</w:t>
      </w:r>
      <w:proofErr w:type="spellStart"/>
      <w:r w:rsidRPr="00CE37D3">
        <w:rPr>
          <w:rFonts w:ascii="Book Antiqua" w:hAnsi="Book Antiqua"/>
          <w:sz w:val="24"/>
          <w:szCs w:val="24"/>
        </w:rPr>
        <w:t>са</w:t>
      </w:r>
      <w:proofErr w:type="spellEnd"/>
      <w:r w:rsidRPr="00CE37D3">
        <w:rPr>
          <w:rFonts w:ascii="Book Antiqua" w:hAnsi="Book Antiqua"/>
          <w:sz w:val="24"/>
          <w:szCs w:val="24"/>
        </w:rPr>
        <w:t xml:space="preserve"> якобы проповедуют Библию. Убийцы вроде Усамы бен Ладена якобы исповедуют настоящий ислам – на самом же деле они просто озлобленные фанатики, коверкающие истинный смысл веры для того, чтобы влиять на верующих самым преступным образом.</w:t>
      </w:r>
      <w:r w:rsidRPr="00CE37D3">
        <w:rPr>
          <w:rFonts w:ascii="Book Antiqua" w:hAnsi="Book Antiqua"/>
          <w:sz w:val="24"/>
          <w:szCs w:val="24"/>
        </w:rPr>
        <w:br/>
        <w:t>   Несколько лет назад пресса шумела: арабский мир был возмущен убийством исламского священника Шейха Ахмеда Лесина, духовного лидера террористической организации «</w:t>
      </w:r>
      <w:proofErr w:type="spellStart"/>
      <w:r w:rsidRPr="00CE37D3">
        <w:rPr>
          <w:rFonts w:ascii="Book Antiqua" w:hAnsi="Book Antiqua"/>
          <w:sz w:val="24"/>
          <w:szCs w:val="24"/>
        </w:rPr>
        <w:t>Хамас</w:t>
      </w:r>
      <w:proofErr w:type="spellEnd"/>
      <w:r w:rsidRPr="00CE37D3">
        <w:rPr>
          <w:rFonts w:ascii="Book Antiqua" w:hAnsi="Book Antiqua"/>
          <w:sz w:val="24"/>
          <w:szCs w:val="24"/>
        </w:rPr>
        <w:t>», израильскими солдатами. В каком же мире мы живем, если человек может сознательно заниматься подбором и обучением убийц и смертников и при этом все равно считаться «духовным лицом» или «духовным лидером»?</w:t>
      </w:r>
      <w:r w:rsidRPr="00CE37D3">
        <w:rPr>
          <w:rFonts w:ascii="Book Antiqua" w:hAnsi="Book Antiqua"/>
          <w:sz w:val="24"/>
          <w:szCs w:val="24"/>
        </w:rPr>
        <w:br/>
        <w:t xml:space="preserve">   Фундаментализм стал синонимом ненависти, преследований и непримиримости. Идиоты вроде </w:t>
      </w:r>
      <w:proofErr w:type="spellStart"/>
      <w:r w:rsidRPr="00CE37D3">
        <w:rPr>
          <w:rFonts w:ascii="Book Antiqua" w:hAnsi="Book Antiqua"/>
          <w:sz w:val="24"/>
          <w:szCs w:val="24"/>
        </w:rPr>
        <w:t>Робертсон</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Фалвелла</w:t>
      </w:r>
      <w:proofErr w:type="spellEnd"/>
      <w:r w:rsidRPr="00CE37D3">
        <w:rPr>
          <w:rFonts w:ascii="Book Antiqua" w:hAnsi="Book Antiqua"/>
          <w:sz w:val="24"/>
          <w:szCs w:val="24"/>
        </w:rPr>
        <w:t xml:space="preserve"> и Робертса в той же мере проповедуют учение Иисуса Христа, как бен Ладен, </w:t>
      </w:r>
      <w:proofErr w:type="spellStart"/>
      <w:r w:rsidRPr="00CE37D3">
        <w:rPr>
          <w:rFonts w:ascii="Book Antiqua" w:hAnsi="Book Antiqua"/>
          <w:sz w:val="24"/>
          <w:szCs w:val="24"/>
        </w:rPr>
        <w:t>Яссин</w:t>
      </w:r>
      <w:proofErr w:type="spellEnd"/>
      <w:r w:rsidRPr="00CE37D3">
        <w:rPr>
          <w:rFonts w:ascii="Book Antiqua" w:hAnsi="Book Antiqua"/>
          <w:sz w:val="24"/>
          <w:szCs w:val="24"/>
        </w:rPr>
        <w:t xml:space="preserve"> и Саддам Хуссейн проповедуют настоящий ислам. Все они просто переиначили первоначальный смысл своих религий и использовали это для </w:t>
      </w:r>
      <w:proofErr w:type="spellStart"/>
      <w:r w:rsidRPr="00CE37D3">
        <w:rPr>
          <w:rFonts w:ascii="Book Antiqua" w:hAnsi="Book Antiqua"/>
          <w:sz w:val="24"/>
          <w:szCs w:val="24"/>
        </w:rPr>
        <w:t>зомбирования</w:t>
      </w:r>
      <w:proofErr w:type="spellEnd"/>
      <w:r w:rsidRPr="00CE37D3">
        <w:rPr>
          <w:rFonts w:ascii="Book Antiqua" w:hAnsi="Book Antiqua"/>
          <w:sz w:val="24"/>
          <w:szCs w:val="24"/>
        </w:rPr>
        <w:t xml:space="preserve"> многочисленных </w:t>
      </w:r>
      <w:proofErr w:type="gramStart"/>
      <w:r w:rsidRPr="00CE37D3">
        <w:rPr>
          <w:rFonts w:ascii="Book Antiqua" w:hAnsi="Book Antiqua"/>
          <w:sz w:val="24"/>
          <w:szCs w:val="24"/>
        </w:rPr>
        <w:t>безмозглых</w:t>
      </w:r>
      <w:proofErr w:type="gramEnd"/>
      <w:r w:rsidRPr="00CE37D3">
        <w:rPr>
          <w:rFonts w:ascii="Book Antiqua" w:hAnsi="Book Antiqua"/>
          <w:sz w:val="24"/>
          <w:szCs w:val="24"/>
        </w:rPr>
        <w:t xml:space="preserve"> последователей.</w:t>
      </w:r>
      <w:r w:rsidRPr="00CE37D3">
        <w:rPr>
          <w:rFonts w:ascii="Book Antiqua" w:hAnsi="Book Antiqua"/>
          <w:sz w:val="24"/>
          <w:szCs w:val="24"/>
        </w:rPr>
        <w:br/>
        <w:t xml:space="preserve">   В первой главе мы рассматривали феномен «пути героя». Все мы выросли под влиянием этих героических эпосов, мечтая о том дне, когда сами станем героями. В этих мечтах мы были взрослыми и похожими на Джона Уэйна или Брюса Уиллиса, спасали мир, как Бак </w:t>
      </w:r>
      <w:proofErr w:type="spellStart"/>
      <w:r w:rsidRPr="00CE37D3">
        <w:rPr>
          <w:rFonts w:ascii="Book Antiqua" w:hAnsi="Book Antiqua"/>
          <w:sz w:val="24"/>
          <w:szCs w:val="24"/>
        </w:rPr>
        <w:t>Роджерс</w:t>
      </w:r>
      <w:proofErr w:type="spellEnd"/>
      <w:r w:rsidRPr="00CE37D3">
        <w:rPr>
          <w:rFonts w:ascii="Book Antiqua" w:hAnsi="Book Antiqua"/>
          <w:sz w:val="24"/>
          <w:szCs w:val="24"/>
        </w:rPr>
        <w:t xml:space="preserve"> и Люк </w:t>
      </w:r>
      <w:proofErr w:type="spellStart"/>
      <w:r w:rsidRPr="00CE37D3">
        <w:rPr>
          <w:rFonts w:ascii="Book Antiqua" w:hAnsi="Book Antiqua"/>
          <w:sz w:val="24"/>
          <w:szCs w:val="24"/>
        </w:rPr>
        <w:t>Скайуокер</w:t>
      </w:r>
      <w:proofErr w:type="spellEnd"/>
      <w:r w:rsidRPr="00CE37D3">
        <w:rPr>
          <w:rFonts w:ascii="Book Antiqua" w:hAnsi="Book Antiqua"/>
          <w:sz w:val="24"/>
          <w:szCs w:val="24"/>
        </w:rPr>
        <w:t>, или проявляли сверхчеловеческую силу, как Чудо-женщина, Супермен или Волшебная Четверка.</w:t>
      </w:r>
      <w:r w:rsidRPr="00CE37D3">
        <w:rPr>
          <w:rFonts w:ascii="Book Antiqua" w:hAnsi="Book Antiqua"/>
          <w:sz w:val="24"/>
          <w:szCs w:val="24"/>
        </w:rPr>
        <w:br/>
        <w:t>   Но когда мы выросли, то обнаружили, что в мире не так уж много вакансий для супергероев. К тому же, где купить все эти обтягивающие трико, плащи и прочие при-</w:t>
      </w:r>
      <w:proofErr w:type="spellStart"/>
      <w:r w:rsidRPr="00CE37D3">
        <w:rPr>
          <w:rFonts w:ascii="Book Antiqua" w:hAnsi="Book Antiqua"/>
          <w:sz w:val="24"/>
          <w:szCs w:val="24"/>
        </w:rPr>
        <w:t>бамбасы</w:t>
      </w:r>
      <w:proofErr w:type="spellEnd"/>
      <w:r w:rsidRPr="00CE37D3">
        <w:rPr>
          <w:rFonts w:ascii="Book Antiqua" w:hAnsi="Book Antiqua"/>
          <w:sz w:val="24"/>
          <w:szCs w:val="24"/>
        </w:rPr>
        <w:t xml:space="preserve">? </w:t>
      </w:r>
      <w:proofErr w:type="gramStart"/>
      <w:r w:rsidRPr="00CE37D3">
        <w:rPr>
          <w:rFonts w:ascii="Book Antiqua" w:hAnsi="Book Antiqua"/>
          <w:sz w:val="24"/>
          <w:szCs w:val="24"/>
        </w:rPr>
        <w:t xml:space="preserve">Поэтому мы придумали свой собственный путь героя: развивая зависимость, </w:t>
      </w:r>
      <w:r w:rsidRPr="00CE37D3">
        <w:rPr>
          <w:rFonts w:ascii="Book Antiqua" w:hAnsi="Book Antiqua"/>
          <w:sz w:val="24"/>
          <w:szCs w:val="24"/>
        </w:rPr>
        <w:lastRenderedPageBreak/>
        <w:t>которую требовалось преодолевать; влипая в те отношения, из которых приходилось долго выпутываться; создавая проблемы в бизнесе, которые нужно было решать; страдая от болезней, которые нужно было побеждать (или, в моем случае, все это вместе взятое).</w:t>
      </w:r>
      <w:proofErr w:type="gramEnd"/>
      <w:r w:rsidRPr="00CE37D3">
        <w:rPr>
          <w:rFonts w:ascii="Book Antiqua" w:hAnsi="Book Antiqua"/>
          <w:sz w:val="24"/>
          <w:szCs w:val="24"/>
        </w:rPr>
        <w:br/>
        <w:t xml:space="preserve">   Как видите, чем больше у вас развито чувство собственной неполноценности и чем ниже ваша самооценка, тем более героический путь вы намечаете! И таким образом вы привлекаете еще одного эгоистичного партнера, попадаете в новую зависимость, находите очередную бесперспективную работу или обнаруживаете невиданную </w:t>
      </w:r>
      <w:proofErr w:type="gramStart"/>
      <w:r w:rsidRPr="00CE37D3">
        <w:rPr>
          <w:rFonts w:ascii="Book Antiqua" w:hAnsi="Book Antiqua"/>
          <w:sz w:val="24"/>
          <w:szCs w:val="24"/>
        </w:rPr>
        <w:t>болячку</w:t>
      </w:r>
      <w:proofErr w:type="gramEnd"/>
      <w:r w:rsidRPr="00CE37D3">
        <w:rPr>
          <w:rFonts w:ascii="Book Antiqua" w:hAnsi="Book Antiqua"/>
          <w:sz w:val="24"/>
          <w:szCs w:val="24"/>
        </w:rPr>
        <w:t>. Каждый, кто знает вас, подтвердит, что на вас свалились тридцать три несчастья; все говорят, что вы сильный человек, герой – и вы чувствуете гордость за все то, что вам пришлось пережить и чем пришлось пожертвовать.</w:t>
      </w:r>
      <w:r w:rsidRPr="00CE37D3">
        <w:rPr>
          <w:rFonts w:ascii="Book Antiqua" w:hAnsi="Book Antiqua"/>
          <w:sz w:val="24"/>
          <w:szCs w:val="24"/>
        </w:rPr>
        <w:br/>
        <w:t>   Есть только одна проблема: ваша жизнь – полный отстой.</w:t>
      </w:r>
      <w:r w:rsidRPr="00CE37D3">
        <w:rPr>
          <w:rFonts w:ascii="Book Antiqua" w:hAnsi="Book Antiqua"/>
          <w:sz w:val="24"/>
          <w:szCs w:val="24"/>
        </w:rPr>
        <w:br/>
        <w:t>   Но перед тем как вы окончательно потеряете надежду, на вашем горизонте появится религия, чтобы спасти вас. Провозвестники этой религии – священники, раввины и другие служители культа – убедят вас, что вам суждено страдать в этом мире, чтобы заслужить счастье в загробной жизни.</w:t>
      </w:r>
      <w:r w:rsidRPr="00CE37D3">
        <w:rPr>
          <w:rFonts w:ascii="Book Antiqua" w:hAnsi="Book Antiqua"/>
          <w:sz w:val="24"/>
          <w:szCs w:val="24"/>
        </w:rPr>
        <w:br/>
        <w:t xml:space="preserve">   И, в зависимости от особенностей религии, если вы достаточно истощите себя, будете достаточно долго молить о прощении, достаточное </w:t>
      </w:r>
      <w:proofErr w:type="gramStart"/>
      <w:r w:rsidRPr="00CE37D3">
        <w:rPr>
          <w:rFonts w:ascii="Book Antiqua" w:hAnsi="Book Antiqua"/>
          <w:sz w:val="24"/>
          <w:szCs w:val="24"/>
        </w:rPr>
        <w:t>количество</w:t>
      </w:r>
      <w:proofErr w:type="gramEnd"/>
      <w:r w:rsidRPr="00CE37D3">
        <w:rPr>
          <w:rFonts w:ascii="Book Antiqua" w:hAnsi="Book Antiqua"/>
          <w:sz w:val="24"/>
          <w:szCs w:val="24"/>
        </w:rPr>
        <w:t xml:space="preserve"> раз пропоете хвалу Деве Марии, уничтожите достаточное количество американских солдат, сотрете в порошок достаточно четок, помолитесь, обратившись лицом в сторону Мекки, достаточное количество раз в день, взорвете достаточно клиник, практикующих аборты, убьете достаточное количество евреев или пошлете достаточно денег проповеднику из телевизора – вы будете спасены.</w:t>
      </w:r>
      <w:r w:rsidRPr="00CE37D3">
        <w:rPr>
          <w:rFonts w:ascii="Book Antiqua" w:hAnsi="Book Antiqua"/>
          <w:sz w:val="24"/>
          <w:szCs w:val="24"/>
        </w:rPr>
        <w:br/>
        <w:t>   Большинство мировых религий напоминают программы космического туризма: если вы наберете достаточно очков, вы выиграете бесплатное путешествие в Рай!</w:t>
      </w:r>
      <w:r w:rsidRPr="00CE37D3">
        <w:rPr>
          <w:rFonts w:ascii="Book Antiqua" w:hAnsi="Book Antiqua"/>
          <w:sz w:val="24"/>
          <w:szCs w:val="24"/>
        </w:rPr>
        <w:br/>
        <w:t xml:space="preserve">   Обратимся ли мы к христианской концепции первородного греха, буддистскому восьмеричному пути, индийскому учению о карме, еврейскому завету или </w:t>
      </w:r>
      <w:proofErr w:type="gramStart"/>
      <w:r w:rsidRPr="00CE37D3">
        <w:rPr>
          <w:rFonts w:ascii="Book Antiqua" w:hAnsi="Book Antiqua"/>
          <w:sz w:val="24"/>
          <w:szCs w:val="24"/>
        </w:rPr>
        <w:t>мусульманскому шариату</w:t>
      </w:r>
      <w:proofErr w:type="gramEnd"/>
      <w:r w:rsidRPr="00CE37D3">
        <w:rPr>
          <w:rFonts w:ascii="Book Antiqua" w:hAnsi="Book Antiqua"/>
          <w:sz w:val="24"/>
          <w:szCs w:val="24"/>
        </w:rPr>
        <w:t xml:space="preserve"> – исходным условием всех этих религиозных концепций является утверждение, что все мы грешники и нуждаемся в спасении. И если этому вас учили, начиная с 4-5 лет, что же удивительного в том, что вы вырастаете с чувством собственного ничтожества, низкой самооценкой, сознанием, скованным страхом и привычкой чинить препятствия собственному счастью?</w:t>
      </w:r>
      <w:r w:rsidRPr="00CE37D3">
        <w:rPr>
          <w:rFonts w:ascii="Book Antiqua" w:hAnsi="Book Antiqua"/>
          <w:sz w:val="24"/>
          <w:szCs w:val="24"/>
        </w:rPr>
        <w:br/>
        <w:t xml:space="preserve">   Если вы учились в частной католической школе и монахини рассказывали вам, что вы родились презренным грешником, каковы шансы, что вы впоследствии будете нравиться самому себе? Если вы индуист и верите, что вы в этой жизни – реинкарнация египетского конокрада и должны искупить его грехи, </w:t>
      </w:r>
      <w:proofErr w:type="gramStart"/>
      <w:r w:rsidRPr="00CE37D3">
        <w:rPr>
          <w:rFonts w:ascii="Book Antiqua" w:hAnsi="Book Antiqua"/>
          <w:sz w:val="24"/>
          <w:szCs w:val="24"/>
        </w:rPr>
        <w:t>то</w:t>
      </w:r>
      <w:proofErr w:type="gramEnd"/>
      <w:r w:rsidRPr="00CE37D3">
        <w:rPr>
          <w:rFonts w:ascii="Book Antiqua" w:hAnsi="Book Antiqua"/>
          <w:sz w:val="24"/>
          <w:szCs w:val="24"/>
        </w:rPr>
        <w:t xml:space="preserve"> как же вы сможете добиться успеха? Если вы буддист, верящий в то, что нужно прожить 129 жизней, чтобы достичь просветления, а вы сейчас только на 57-й – каковы ваши шансы достичь благосостояния в этой жизни?</w:t>
      </w:r>
      <w:r w:rsidRPr="00CE37D3">
        <w:rPr>
          <w:rFonts w:ascii="Book Antiqua" w:hAnsi="Book Antiqua"/>
          <w:sz w:val="24"/>
          <w:szCs w:val="24"/>
        </w:rPr>
        <w:br/>
        <w:t>   Один из самых разумных шагов, который вы можете предпринять, чтобы стать здоровым, счастливым и богатым, – это критически переосмыслить ваши религиозные убеждения. Подумайте о завуалированных посланиях, составляющих их суть, воздействию которых вы подвергались еще ребенком. В этих воспоминаниях вы можете обнаружить корни тех проблем, которые сделали вашу жизнь такой, какая она есть.</w:t>
      </w:r>
      <w:r w:rsidRPr="00CE37D3">
        <w:rPr>
          <w:rFonts w:ascii="Book Antiqua" w:hAnsi="Book Antiqua"/>
          <w:sz w:val="24"/>
          <w:szCs w:val="24"/>
        </w:rPr>
        <w:br/>
        <w:t>   И давайте немного проясним ситуацию: я хорошо изучил основные мировые религии и уверен в том, что на самом деле они проповедуют любовь, а не ненависть, поощряют изобилие, а не нищету. Все эти ущербные проповеди о ненависти, непримиримости и бедности исходят от фундаменталистов, которые исказили истинную суть религии для достижения своих целей; настоящие же ценности всех религий – это любовь и процветание.</w:t>
      </w:r>
      <w:r w:rsidRPr="00CE37D3">
        <w:rPr>
          <w:rFonts w:ascii="Book Antiqua" w:hAnsi="Book Antiqua"/>
          <w:sz w:val="24"/>
          <w:szCs w:val="24"/>
        </w:rPr>
        <w:br/>
      </w:r>
      <w:r w:rsidRPr="00CE37D3">
        <w:rPr>
          <w:rFonts w:ascii="Book Antiqua" w:hAnsi="Book Antiqua"/>
          <w:sz w:val="24"/>
          <w:szCs w:val="24"/>
        </w:rPr>
        <w:lastRenderedPageBreak/>
        <w:t xml:space="preserve">   Вы не служите Богу, миру и самим себе, будучи беспомощной пешкой. Я верю в то, что бедность – это грех, и вы созданы для того, чтобы быть богатыми. Ваша миссия на этой планете – раскрыть свои истинные возможности и вдохновить своим успехом остальных, чтобы помочь им избавиться от той </w:t>
      </w:r>
      <w:proofErr w:type="gramStart"/>
      <w:r w:rsidRPr="00CE37D3">
        <w:rPr>
          <w:rFonts w:ascii="Book Antiqua" w:hAnsi="Book Antiqua"/>
          <w:sz w:val="24"/>
          <w:szCs w:val="24"/>
        </w:rPr>
        <w:t>посредственности</w:t>
      </w:r>
      <w:proofErr w:type="gramEnd"/>
      <w:r w:rsidRPr="00CE37D3">
        <w:rPr>
          <w:rFonts w:ascii="Book Antiqua" w:hAnsi="Book Antiqua"/>
          <w:sz w:val="24"/>
          <w:szCs w:val="24"/>
        </w:rPr>
        <w:t>, которая подкосила их.</w:t>
      </w:r>
      <w:r w:rsidRPr="00CE37D3">
        <w:rPr>
          <w:rFonts w:ascii="Book Antiqua" w:hAnsi="Book Antiqua"/>
          <w:sz w:val="24"/>
          <w:szCs w:val="24"/>
        </w:rPr>
        <w:br/>
        <w:t>   Однако речь идет не только о нашем разуме; мы живем также и в физическом мире, и у каждого из нас есть тело – оболочка нашей души. И существует еще одна группа сил – сил, призванных разрушать наше тело и подводить нас к еще одной из форм порабощения. Давайте посмотрим, что это за силы…</w:t>
      </w:r>
    </w:p>
    <w:p w14:paraId="5499FE42" w14:textId="77777777" w:rsidR="00FE69A4"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br/>
        <w:t>   ГЛАВА 3</w:t>
      </w:r>
    </w:p>
    <w:p w14:paraId="32BC1413" w14:textId="77777777" w:rsidR="008E6300" w:rsidRPr="00CE37D3" w:rsidRDefault="008E6300" w:rsidP="00CA7AC3">
      <w:pPr>
        <w:pStyle w:val="3"/>
        <w:spacing w:before="10" w:after="10"/>
        <w:jc w:val="both"/>
        <w:rPr>
          <w:rFonts w:ascii="Book Antiqua" w:hAnsi="Book Antiqua"/>
          <w:color w:val="00B050"/>
          <w:sz w:val="24"/>
          <w:szCs w:val="24"/>
        </w:rPr>
      </w:pPr>
      <w:r w:rsidRPr="00CE37D3">
        <w:rPr>
          <w:rFonts w:ascii="Book Antiqua" w:hAnsi="Book Antiqua"/>
          <w:sz w:val="24"/>
          <w:szCs w:val="24"/>
        </w:rPr>
        <w:br/>
        <w:t>   </w:t>
      </w:r>
      <w:r w:rsidRPr="00CE37D3">
        <w:rPr>
          <w:rFonts w:ascii="Book Antiqua" w:hAnsi="Book Antiqua"/>
          <w:color w:val="00B050"/>
          <w:sz w:val="24"/>
          <w:szCs w:val="24"/>
        </w:rPr>
        <w:t>О вкусной и нездоровой пище: борьба за власть над вашим телом</w:t>
      </w:r>
    </w:p>
    <w:p w14:paraId="745AFE88" w14:textId="77777777" w:rsidR="00FE69A4" w:rsidRPr="00CE37D3" w:rsidRDefault="008E6300" w:rsidP="00CA7AC3">
      <w:pPr>
        <w:pStyle w:val="3"/>
        <w:spacing w:before="10" w:after="10"/>
        <w:jc w:val="both"/>
        <w:rPr>
          <w:rFonts w:ascii="Book Antiqua" w:hAnsi="Book Antiqua"/>
          <w:color w:val="00B050"/>
          <w:sz w:val="24"/>
          <w:szCs w:val="24"/>
        </w:rPr>
      </w:pPr>
      <w:r w:rsidRPr="00CE37D3">
        <w:rPr>
          <w:rFonts w:ascii="Book Antiqua" w:hAnsi="Book Antiqua"/>
          <w:color w:val="00B050"/>
          <w:sz w:val="24"/>
          <w:szCs w:val="24"/>
        </w:rPr>
        <w:t>Тайный сговор, поддерживающий вас больным, толстым и вялым</w:t>
      </w:r>
    </w:p>
    <w:p w14:paraId="61E39B3E" w14:textId="77777777" w:rsidR="00FE69A4"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br/>
        <w:t>   Я сидел у постели моего 86-летнего дедушки, когда он проводил в больнице свои последние дни. Периодически он приходил в сознание, но в моменты просветления говорил мне: «Я не выкарабкаюсь, я не хочу этого». Это не было для меня сюрпризом; помню, двумя годами раньше его сестра (моя замечательная тетушка Нетти, ей также было за 80) сказала мне, что наступающее Рождество будет для нее последним. В тот раз я пытался возражать, умоляя ее не зацикливаться на такой негативной мысли. Она же просто убила меня ответом: «Я не хочу жить еще один год. Я слишком больна. Я не могу спать, меня постоянно мучают боли; я не могу больше этого выносить. Я хочу отпраздновать это последнее Рождество, а потом – все». Все именно так и случилось.</w:t>
      </w:r>
      <w:r w:rsidRPr="00CE37D3">
        <w:rPr>
          <w:rFonts w:ascii="Book Antiqua" w:hAnsi="Book Antiqua"/>
          <w:sz w:val="24"/>
          <w:szCs w:val="24"/>
        </w:rPr>
        <w:br/>
        <w:t xml:space="preserve">   Поэтому когда мой дедушка сказал мне, что желает смерти, все, что мне оставалось, – это любить его и поддерживать тот выбор, который он сделал. </w:t>
      </w:r>
      <w:proofErr w:type="gramStart"/>
      <w:r w:rsidRPr="00CE37D3">
        <w:rPr>
          <w:rFonts w:ascii="Book Antiqua" w:hAnsi="Book Antiqua"/>
          <w:sz w:val="24"/>
          <w:szCs w:val="24"/>
        </w:rPr>
        <w:t>Я хотел бы, чтобы он жил; я бы звонил ему в День отцов [7 - День отцов – праздник, посвященный всем отцам и отмечаемый в США и Канаде в третье воскресенье июня.</w:t>
      </w:r>
      <w:proofErr w:type="gramEnd"/>
      <w:r w:rsidRPr="00CE37D3">
        <w:rPr>
          <w:rFonts w:ascii="Book Antiqua" w:hAnsi="Book Antiqua"/>
          <w:sz w:val="24"/>
          <w:szCs w:val="24"/>
        </w:rPr>
        <w:t xml:space="preserve"> – </w:t>
      </w:r>
      <w:proofErr w:type="gramStart"/>
      <w:r w:rsidRPr="00CE37D3">
        <w:rPr>
          <w:rFonts w:ascii="Book Antiqua" w:hAnsi="Book Antiqua"/>
          <w:sz w:val="24"/>
          <w:szCs w:val="24"/>
        </w:rPr>
        <w:t>Прим. ред.], мы ходили бы вместе на игру «</w:t>
      </w:r>
      <w:proofErr w:type="spellStart"/>
      <w:r w:rsidRPr="00CE37D3">
        <w:rPr>
          <w:rFonts w:ascii="Book Antiqua" w:hAnsi="Book Antiqua"/>
          <w:sz w:val="24"/>
          <w:szCs w:val="24"/>
        </w:rPr>
        <w:t>Марлинз</w:t>
      </w:r>
      <w:proofErr w:type="spellEnd"/>
      <w:r w:rsidRPr="00CE37D3">
        <w:rPr>
          <w:rFonts w:ascii="Book Antiqua" w:hAnsi="Book Antiqua"/>
          <w:sz w:val="24"/>
          <w:szCs w:val="24"/>
        </w:rPr>
        <w:t>» и просто беседовали о старых временах.</w:t>
      </w:r>
      <w:proofErr w:type="gramEnd"/>
      <w:r w:rsidRPr="00CE37D3">
        <w:rPr>
          <w:rFonts w:ascii="Book Antiqua" w:hAnsi="Book Antiqua"/>
          <w:sz w:val="24"/>
          <w:szCs w:val="24"/>
        </w:rPr>
        <w:t xml:space="preserve"> Но я не мог требовать от него, чтобы он и дальше терпел боль и страдания. Как и его сестра, он уже 10 лет был очень болен, и каждый день был для него испытанием.</w:t>
      </w:r>
      <w:r w:rsidRPr="00CE37D3">
        <w:rPr>
          <w:rFonts w:ascii="Book Antiqua" w:hAnsi="Book Antiqua"/>
          <w:sz w:val="24"/>
          <w:szCs w:val="24"/>
        </w:rPr>
        <w:br/>
        <w:t xml:space="preserve">   Когда моя бабушка умирала, она не говорила ничего подобного; да я и не ожидал ничего такого услышать. Она была человеком, который никогда не хотел явиться ни для кого обузой; но знать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я не могу – к сожалению, болезнь Альцгеймера лишила ее рассудка. И, тем не менее, она тоже переживала боль и страдания в последние годы жизни.</w:t>
      </w:r>
      <w:r w:rsidRPr="00CE37D3">
        <w:rPr>
          <w:rFonts w:ascii="Book Antiqua" w:hAnsi="Book Antiqua"/>
          <w:sz w:val="24"/>
          <w:szCs w:val="24"/>
        </w:rPr>
        <w:br/>
        <w:t>   Большинство из пожилых членов моей семьи пострадали от двух вещей: типичной американской пищи и болезни, явившейся результатом такого питания. К сожалению, эту пищу американцы распространили по всему миру наряду с последствиями ее употребления.</w:t>
      </w:r>
      <w:r w:rsidRPr="00CE37D3">
        <w:rPr>
          <w:rFonts w:ascii="Book Antiqua" w:hAnsi="Book Antiqua"/>
          <w:sz w:val="24"/>
          <w:szCs w:val="24"/>
        </w:rPr>
        <w:br/>
        <w:t>   Ни одна книга, посвященная процветанию и успеху, не может считаться полноценной, если не содержит главы о физическом здоровье. Можно, конечно, поспорить, что здоровье является самой главной составляющей жизненного благополучия, хотя именно этому аспекту уделяется меньше всего внимания. На самом же деле люди часто жертвуют своим здоровьем для того, чтобы получить определенную работу, добиться повышения или заработать нужную сумму денег. Но рано или поздно становится понятно: это того не стоит. Выйти на пенсию с внушительным состоянием, но совершенно больным – согласитесь, жестокая ирония.</w:t>
      </w:r>
      <w:r w:rsidRPr="00CE37D3">
        <w:rPr>
          <w:rFonts w:ascii="Book Antiqua" w:hAnsi="Book Antiqua"/>
          <w:sz w:val="24"/>
          <w:szCs w:val="24"/>
        </w:rPr>
        <w:br/>
        <w:t xml:space="preserve">   Еще одна причина, по которой люди никогда не воплощают свои мечты – это недостаток ума, хорошего здоровья или необходимой энергии для достижения своих целей. Годами я утверждал, что стану богатым, если буду поддерживать свое тело таким </w:t>
      </w:r>
      <w:r w:rsidRPr="00CE37D3">
        <w:rPr>
          <w:rFonts w:ascii="Book Antiqua" w:hAnsi="Book Antiqua"/>
          <w:sz w:val="24"/>
          <w:szCs w:val="24"/>
        </w:rPr>
        <w:lastRenderedPageBreak/>
        <w:t xml:space="preserve">же здоровым, как и разум. IJ конечном </w:t>
      </w:r>
      <w:proofErr w:type="gramStart"/>
      <w:r w:rsidRPr="00CE37D3">
        <w:rPr>
          <w:rFonts w:ascii="Book Antiqua" w:hAnsi="Book Antiqua"/>
          <w:sz w:val="24"/>
          <w:szCs w:val="24"/>
        </w:rPr>
        <w:t>итоге</w:t>
      </w:r>
      <w:proofErr w:type="gramEnd"/>
      <w:r w:rsidRPr="00CE37D3">
        <w:rPr>
          <w:rFonts w:ascii="Book Antiqua" w:hAnsi="Book Antiqua"/>
          <w:sz w:val="24"/>
          <w:szCs w:val="24"/>
        </w:rPr>
        <w:t xml:space="preserve"> вышло вот что: я обрел такое здоровье, что могу спокойно работать на пределе своих сил. Если вы живете, как и большинство людей, то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ваше здоровье заметно не соответствует тому этапу пути к успеху, на котором вы хотели бы находиться.</w:t>
      </w:r>
      <w:r w:rsidRPr="00CE37D3">
        <w:rPr>
          <w:rFonts w:ascii="Book Antiqua" w:hAnsi="Book Antiqua"/>
          <w:sz w:val="24"/>
          <w:szCs w:val="24"/>
        </w:rPr>
        <w:br/>
        <w:t>   За последние 30 лет в сферах жизни, касающихся здоровья и здравоохранения, наметился явный прогресс, и эта тенденция радует многих. Были открыты лекарства от множества болезней, разработаны средства приостановки болезней, а также сделаны большие шаги в области питания. В результате всех этих улучшений большинство людей стали жить дольше, но теперь они подвергаются новым болезням, которые отравляют им последние годы жизни. Возникла целая эпидемия: повышенный уровень холестерина в крови, гипертония, сердечные приступы, диабет, артрит, болезнь Альцгеймера и др.</w:t>
      </w:r>
      <w:r w:rsidRPr="00CE37D3">
        <w:rPr>
          <w:rFonts w:ascii="Book Antiqua" w:hAnsi="Book Antiqua"/>
          <w:sz w:val="24"/>
          <w:szCs w:val="24"/>
        </w:rPr>
        <w:br/>
        <w:t>   Откуда этот вселенский кризис здоровья? Я думаю, причина в двух вредных свойствах той еды, которую мы потребляем.</w:t>
      </w:r>
      <w:r w:rsidRPr="00CE37D3">
        <w:rPr>
          <w:rFonts w:ascii="Book Antiqua" w:hAnsi="Book Antiqua"/>
          <w:sz w:val="24"/>
          <w:szCs w:val="24"/>
        </w:rPr>
        <w:br/>
        <w:t xml:space="preserve">   Первое свойство состоит в планомерном преобразовании еды в субстанцию, вызывающую зависимость. Невинный с виду слоган компании, производящей чипсы: «Спорим, вы не сможете удержаться» на самом деле </w:t>
      </w:r>
      <w:proofErr w:type="spellStart"/>
      <w:proofErr w:type="gramStart"/>
      <w:r w:rsidRPr="00CE37D3">
        <w:rPr>
          <w:rFonts w:ascii="Book Antiqua" w:hAnsi="Book Antiqua"/>
          <w:sz w:val="24"/>
          <w:szCs w:val="24"/>
        </w:rPr>
        <w:t>явля-ется</w:t>
      </w:r>
      <w:proofErr w:type="spellEnd"/>
      <w:proofErr w:type="gramEnd"/>
      <w:r w:rsidRPr="00CE37D3">
        <w:rPr>
          <w:rFonts w:ascii="Book Antiqua" w:hAnsi="Book Antiqua"/>
          <w:sz w:val="24"/>
          <w:szCs w:val="24"/>
        </w:rPr>
        <w:t xml:space="preserve"> серьезной и продуманной попыткой сформировать зависимость от еды.</w:t>
      </w:r>
      <w:r w:rsidRPr="00CE37D3">
        <w:rPr>
          <w:rFonts w:ascii="Book Antiqua" w:hAnsi="Book Antiqua"/>
          <w:sz w:val="24"/>
          <w:szCs w:val="24"/>
        </w:rPr>
        <w:br/>
        <w:t xml:space="preserve">   Создание продуктов, которые вызывают у людей физиологическую потребность есть их снова и снова, – это очень </w:t>
      </w:r>
      <w:proofErr w:type="gramStart"/>
      <w:r w:rsidRPr="00CE37D3">
        <w:rPr>
          <w:rFonts w:ascii="Book Antiqua" w:hAnsi="Book Antiqua"/>
          <w:sz w:val="24"/>
          <w:szCs w:val="24"/>
        </w:rPr>
        <w:t>прибыльный бизнес</w:t>
      </w:r>
      <w:proofErr w:type="gramEnd"/>
      <w:r w:rsidRPr="00CE37D3">
        <w:rPr>
          <w:rFonts w:ascii="Book Antiqua" w:hAnsi="Book Antiqua"/>
          <w:sz w:val="24"/>
          <w:szCs w:val="24"/>
        </w:rPr>
        <w:t xml:space="preserve">. Настолько </w:t>
      </w:r>
      <w:proofErr w:type="gramStart"/>
      <w:r w:rsidRPr="00CE37D3">
        <w:rPr>
          <w:rFonts w:ascii="Book Antiqua" w:hAnsi="Book Antiqua"/>
          <w:sz w:val="24"/>
          <w:szCs w:val="24"/>
        </w:rPr>
        <w:t>прибыльный</w:t>
      </w:r>
      <w:proofErr w:type="gramEnd"/>
      <w:r w:rsidRPr="00CE37D3">
        <w:rPr>
          <w:rFonts w:ascii="Book Antiqua" w:hAnsi="Book Antiqua"/>
          <w:sz w:val="24"/>
          <w:szCs w:val="24"/>
        </w:rPr>
        <w:t xml:space="preserve">, что табачные компании понемногу прекращают попытки «подсадить» вас на сигареты и начинают внушать вам острую тоску по различной вкуснятине. Этот бизнес даже лучше, чем продажа сигарет, потому что в этом случае большинство «наркоманов» даже не знают, что зависимы (более подробная информация содержится в книге «Революция добра» Пола </w:t>
      </w:r>
      <w:proofErr w:type="spellStart"/>
      <w:r w:rsidRPr="00CE37D3">
        <w:rPr>
          <w:rFonts w:ascii="Book Antiqua" w:hAnsi="Book Antiqua"/>
          <w:sz w:val="24"/>
          <w:szCs w:val="24"/>
        </w:rPr>
        <w:t>Цана</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Пильцера</w:t>
      </w:r>
      <w:proofErr w:type="spellEnd"/>
      <w:r w:rsidRPr="00CE37D3">
        <w:rPr>
          <w:rFonts w:ascii="Book Antiqua" w:hAnsi="Book Antiqua"/>
          <w:sz w:val="24"/>
          <w:szCs w:val="24"/>
        </w:rPr>
        <w:t>).</w:t>
      </w:r>
      <w:r w:rsidRPr="00CE37D3">
        <w:rPr>
          <w:rFonts w:ascii="Book Antiqua" w:hAnsi="Book Antiqua"/>
          <w:sz w:val="24"/>
          <w:szCs w:val="24"/>
        </w:rPr>
        <w:br/>
        <w:t xml:space="preserve">   Благодаря тому, что мы сегодня знаем о вреде курения, компании вроде </w:t>
      </w:r>
      <w:proofErr w:type="spellStart"/>
      <w:r w:rsidRPr="00CE37D3">
        <w:rPr>
          <w:rFonts w:ascii="Book Antiqua" w:hAnsi="Book Antiqua"/>
          <w:sz w:val="24"/>
          <w:szCs w:val="24"/>
        </w:rPr>
        <w:t>Philip</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Morris</w:t>
      </w:r>
      <w:proofErr w:type="spellEnd"/>
      <w:r w:rsidRPr="00CE37D3">
        <w:rPr>
          <w:rFonts w:ascii="Book Antiqua" w:hAnsi="Book Antiqua"/>
          <w:sz w:val="24"/>
          <w:szCs w:val="24"/>
        </w:rPr>
        <w:t xml:space="preserve"> больше не могут рекламировать свой товар и приучать молодежь к курению </w:t>
      </w:r>
      <w:proofErr w:type="spellStart"/>
      <w:r w:rsidRPr="00CE37D3">
        <w:rPr>
          <w:rFonts w:ascii="Book Antiqua" w:hAnsi="Book Antiqua"/>
          <w:sz w:val="24"/>
          <w:szCs w:val="24"/>
        </w:rPr>
        <w:t>Marlboro</w:t>
      </w:r>
      <w:proofErr w:type="spellEnd"/>
      <w:r w:rsidRPr="00CE37D3">
        <w:rPr>
          <w:rFonts w:ascii="Book Antiqua" w:hAnsi="Book Antiqua"/>
          <w:sz w:val="24"/>
          <w:szCs w:val="24"/>
        </w:rPr>
        <w:t xml:space="preserve">. Но в этом больше нет необходимости, поскольку они могут вместо этого свободно «подсаживать» детей на сладости вроде </w:t>
      </w:r>
      <w:proofErr w:type="spellStart"/>
      <w:r w:rsidRPr="00CE37D3">
        <w:rPr>
          <w:rFonts w:ascii="Book Antiqua" w:hAnsi="Book Antiqua"/>
          <w:sz w:val="24"/>
          <w:szCs w:val="24"/>
        </w:rPr>
        <w:t>Oreo</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Cookies</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Cheez</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Whiz</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Kool-Aid</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Slushies</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Jell</w:t>
      </w:r>
      <w:proofErr w:type="spellEnd"/>
      <w:r w:rsidRPr="00CE37D3">
        <w:rPr>
          <w:rFonts w:ascii="Book Antiqua" w:hAnsi="Book Antiqua"/>
          <w:sz w:val="24"/>
          <w:szCs w:val="24"/>
        </w:rPr>
        <w:t xml:space="preserve">-O, </w:t>
      </w:r>
      <w:proofErr w:type="spellStart"/>
      <w:r w:rsidRPr="00CE37D3">
        <w:rPr>
          <w:rFonts w:ascii="Book Antiqua" w:hAnsi="Book Antiqua"/>
          <w:sz w:val="24"/>
          <w:szCs w:val="24"/>
        </w:rPr>
        <w:t>Life</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Savers</w:t>
      </w:r>
      <w:proofErr w:type="spellEnd"/>
      <w:r w:rsidRPr="00CE37D3">
        <w:rPr>
          <w:rFonts w:ascii="Book Antiqua" w:hAnsi="Book Antiqua"/>
          <w:sz w:val="24"/>
          <w:szCs w:val="24"/>
        </w:rPr>
        <w:t xml:space="preserve"> и </w:t>
      </w:r>
      <w:proofErr w:type="spellStart"/>
      <w:r w:rsidRPr="00CE37D3">
        <w:rPr>
          <w:rFonts w:ascii="Book Antiqua" w:hAnsi="Book Antiqua"/>
          <w:sz w:val="24"/>
          <w:szCs w:val="24"/>
        </w:rPr>
        <w:t>Ritz</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Crackers</w:t>
      </w:r>
      <w:proofErr w:type="spellEnd"/>
      <w:r w:rsidRPr="00CE37D3">
        <w:rPr>
          <w:rFonts w:ascii="Book Antiqua" w:hAnsi="Book Antiqua"/>
          <w:sz w:val="24"/>
          <w:szCs w:val="24"/>
        </w:rPr>
        <w:t>.</w:t>
      </w:r>
      <w:r w:rsidRPr="00CE37D3">
        <w:rPr>
          <w:rFonts w:ascii="Book Antiqua" w:hAnsi="Book Antiqua"/>
          <w:sz w:val="24"/>
          <w:szCs w:val="24"/>
        </w:rPr>
        <w:br/>
        <w:t>   Сегодня миллионы людей, сами того не ведая, попали в зависимость от различных видов высококалорийных продуктов, потому что многие из этих продуктов, которые широко рекламируются, вызывают сильное привыкание.</w:t>
      </w:r>
      <w:r w:rsidRPr="00CE37D3">
        <w:rPr>
          <w:rFonts w:ascii="Book Antiqua" w:hAnsi="Book Antiqua"/>
          <w:sz w:val="24"/>
          <w:szCs w:val="24"/>
        </w:rPr>
        <w:br/>
        <w:t>   Давайте посмотрим, как происходит формирование этой зависимости. У всех людей в пищеварительном тракте живут бактерии. Большинство из нас знают, что существует два вида этих бактерий, «хорошие» и «плохие», и нам нужны оба. Когда баланс между ними соблюдается, оба вида бактерий создают идеальные условия для пищеварения, всасывая из пищи необходимые питательные вещества и удаляя остальные из нашего тела в виде отходов.</w:t>
      </w:r>
      <w:r w:rsidRPr="00CE37D3">
        <w:rPr>
          <w:rFonts w:ascii="Book Antiqua" w:hAnsi="Book Antiqua"/>
          <w:sz w:val="24"/>
          <w:szCs w:val="24"/>
        </w:rPr>
        <w:br/>
        <w:t>   Когда мы едим продукты из рафинированной муки (белый хлеб, крекеры, сдобу, чипсы и макароны), они подпитывают «плохие» бактерии в нашей толстой кишке. Продукты, содержащие дрожжи, делают то же самое; потребление продуктов с повышенным содержанием сахара также усиливает размножение «плохих» бактерий. И, конечно, рафинированный сахар, который является частью нашего ежедневного рациона, также в значительной мере поощряет их размножение. Более того, рафинированный сахар сегодня добавляется практически во все продукты, которые мы потребляем (что очень эффективно формирует зависимость, как вы вскоре убедитесь).</w:t>
      </w:r>
      <w:r w:rsidRPr="00CE37D3">
        <w:rPr>
          <w:rFonts w:ascii="Book Antiqua" w:hAnsi="Book Antiqua"/>
          <w:sz w:val="24"/>
          <w:szCs w:val="24"/>
        </w:rPr>
        <w:br/>
        <w:t xml:space="preserve">   Конечно, нам известно, что сладости вроде пончиков </w:t>
      </w:r>
      <w:proofErr w:type="spellStart"/>
      <w:r w:rsidRPr="00CE37D3">
        <w:rPr>
          <w:rFonts w:ascii="Book Antiqua" w:hAnsi="Book Antiqua"/>
          <w:sz w:val="24"/>
          <w:szCs w:val="24"/>
        </w:rPr>
        <w:t>Krispy</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Kreme</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Cinnabons</w:t>
      </w:r>
      <w:proofErr w:type="spellEnd"/>
      <w:r w:rsidRPr="00CE37D3">
        <w:rPr>
          <w:rFonts w:ascii="Book Antiqua" w:hAnsi="Book Antiqua"/>
          <w:sz w:val="24"/>
          <w:szCs w:val="24"/>
        </w:rPr>
        <w:t xml:space="preserve">, сахарной ваты, мороженого и содовой воды практически полностью состоят из сахара. Но знаете ли вы, что кетчуп, консервированный зеленый горошек, соус для спагетти, приправы для салатов и еще </w:t>
      </w:r>
      <w:proofErr w:type="gramStart"/>
      <w:r w:rsidRPr="00CE37D3">
        <w:rPr>
          <w:rFonts w:ascii="Book Antiqua" w:hAnsi="Book Antiqua"/>
          <w:sz w:val="24"/>
          <w:szCs w:val="24"/>
        </w:rPr>
        <w:t>миллион других продуктов также содержат</w:t>
      </w:r>
      <w:proofErr w:type="gramEnd"/>
      <w:r w:rsidRPr="00CE37D3">
        <w:rPr>
          <w:rFonts w:ascii="Book Antiqua" w:hAnsi="Book Antiqua"/>
          <w:sz w:val="24"/>
          <w:szCs w:val="24"/>
        </w:rPr>
        <w:t xml:space="preserve"> сахар?</w:t>
      </w:r>
      <w:r w:rsidRPr="00CE37D3">
        <w:rPr>
          <w:rFonts w:ascii="Book Antiqua" w:hAnsi="Book Antiqua"/>
          <w:sz w:val="24"/>
          <w:szCs w:val="24"/>
        </w:rPr>
        <w:br/>
      </w:r>
      <w:r w:rsidRPr="00CE37D3">
        <w:rPr>
          <w:rFonts w:ascii="Book Antiqua" w:hAnsi="Book Antiqua"/>
          <w:sz w:val="24"/>
          <w:szCs w:val="24"/>
        </w:rPr>
        <w:lastRenderedPageBreak/>
        <w:t>   Как бы то ни было, этот самый рафинированный сахар, дрожжи и очищенная мука действуют как удобрение для «плохих» бактерий в вашем кишечном тракте и на самом деле заставляют вас хотеть еще дрожжей, муки и сладостей. Поэтому у вас не хватает силы воли отказаться от десерта, вы продолжаете безумно хотеть хлеба или булочек, и снова кидаетесь к бутылке лимонада через час после того, как выпили его. Это и есть физиологическая зависимость.</w:t>
      </w:r>
      <w:r w:rsidRPr="00CE37D3">
        <w:rPr>
          <w:rFonts w:ascii="Book Antiqua" w:hAnsi="Book Antiqua"/>
          <w:sz w:val="24"/>
          <w:szCs w:val="24"/>
        </w:rPr>
        <w:br/>
        <w:t xml:space="preserve">   Если вы едите мороженое, печенье или картофельные чипсы, вы хотите еще и еще, и чем больше вы съедаете, тем сильнее становится физиологическая потребность. Вы продолжаете подкармливать «плохие» бактерии, что </w:t>
      </w:r>
      <w:proofErr w:type="gramStart"/>
      <w:r w:rsidRPr="00CE37D3">
        <w:rPr>
          <w:rFonts w:ascii="Book Antiqua" w:hAnsi="Book Antiqua"/>
          <w:sz w:val="24"/>
          <w:szCs w:val="24"/>
        </w:rPr>
        <w:t>опять-таки</w:t>
      </w:r>
      <w:proofErr w:type="gramEnd"/>
      <w:r w:rsidRPr="00CE37D3">
        <w:rPr>
          <w:rFonts w:ascii="Book Antiqua" w:hAnsi="Book Antiqua"/>
          <w:sz w:val="24"/>
          <w:szCs w:val="24"/>
        </w:rPr>
        <w:t xml:space="preserve"> усиливает ваше желание съесть еще больше.</w:t>
      </w:r>
      <w:r w:rsidRPr="00CE37D3">
        <w:rPr>
          <w:rFonts w:ascii="Book Antiqua" w:hAnsi="Book Antiqua"/>
          <w:sz w:val="24"/>
          <w:szCs w:val="24"/>
        </w:rPr>
        <w:br/>
        <w:t xml:space="preserve">   Когда количество «плохих» бактерий переходит всякие границы, у вас нарушается нормальная перистальтика, то есть ухудшается прохождение пищи через кишечник для удаления из организма. Таким образом, </w:t>
      </w:r>
      <w:proofErr w:type="gramStart"/>
      <w:r w:rsidRPr="00CE37D3">
        <w:rPr>
          <w:rFonts w:ascii="Book Antiqua" w:hAnsi="Book Antiqua"/>
          <w:sz w:val="24"/>
          <w:szCs w:val="24"/>
        </w:rPr>
        <w:t>последнее</w:t>
      </w:r>
      <w:proofErr w:type="gramEnd"/>
      <w:r w:rsidRPr="00CE37D3">
        <w:rPr>
          <w:rFonts w:ascii="Book Antiqua" w:hAnsi="Book Antiqua"/>
          <w:sz w:val="24"/>
          <w:szCs w:val="24"/>
        </w:rPr>
        <w:t xml:space="preserve"> съеденное вами блюдо в кишечнике вынуждено проталкиваться через гниющие и разлагающиеся остатки предыдущих трапез. Все образующиеся при этом токсины попадают в вашу кровь; и сегодня становится все более очевидным, что эта аутоинтоксикация является причиной многих современных недугов, таких как синдром хронической усталости, апатия, </w:t>
      </w:r>
      <w:proofErr w:type="spellStart"/>
      <w:r w:rsidRPr="00CE37D3">
        <w:rPr>
          <w:rFonts w:ascii="Book Antiqua" w:hAnsi="Book Antiqua"/>
          <w:sz w:val="24"/>
          <w:szCs w:val="24"/>
        </w:rPr>
        <w:t>гиперактивность</w:t>
      </w:r>
      <w:proofErr w:type="spellEnd"/>
      <w:r w:rsidRPr="00CE37D3">
        <w:rPr>
          <w:rFonts w:ascii="Book Antiqua" w:hAnsi="Book Antiqua"/>
          <w:sz w:val="24"/>
          <w:szCs w:val="24"/>
        </w:rPr>
        <w:t xml:space="preserve"> и даже рассеянное внимание. Вдобавок ваша толстая кишка покрывается налетом, снижая способность организма получать питательные вещества из пищи. Вы постепенно начинаете испытывать недостаток питательных веществ, хотя регулярно принимаете пищу.</w:t>
      </w:r>
      <w:r w:rsidRPr="00CE37D3">
        <w:rPr>
          <w:rFonts w:ascii="Book Antiqua" w:hAnsi="Book Antiqua"/>
          <w:sz w:val="24"/>
          <w:szCs w:val="24"/>
        </w:rPr>
        <w:br/>
        <w:t>   Другая пагубная тенденция заключается в постепенном переходе от настоящей, живой пищи к мертвой пище искусственного происхождения. 90% того, что ежедневно ест большинство из нас, имеет искусственное происхождение.</w:t>
      </w:r>
      <w:r w:rsidRPr="00CE37D3">
        <w:rPr>
          <w:rFonts w:ascii="Book Antiqua" w:hAnsi="Book Antiqua"/>
          <w:sz w:val="24"/>
          <w:szCs w:val="24"/>
        </w:rPr>
        <w:br/>
        <w:t xml:space="preserve">   Несколько лет назад в книге «Стройность на всю жизнь» Харви и Мэрилин </w:t>
      </w:r>
      <w:proofErr w:type="spellStart"/>
      <w:r w:rsidRPr="00CE37D3">
        <w:rPr>
          <w:rFonts w:ascii="Book Antiqua" w:hAnsi="Book Antiqua"/>
          <w:sz w:val="24"/>
          <w:szCs w:val="24"/>
        </w:rPr>
        <w:t>Даймонд</w:t>
      </w:r>
      <w:proofErr w:type="spellEnd"/>
      <w:r w:rsidRPr="00CE37D3">
        <w:rPr>
          <w:rFonts w:ascii="Book Antiqua" w:hAnsi="Book Antiqua"/>
          <w:sz w:val="24"/>
          <w:szCs w:val="24"/>
        </w:rPr>
        <w:t xml:space="preserve"> говорили: чтобы жить, нам нужно есть живую пищу. Живые продукты, вроде персиков, моркови и яблок, содержат ферменты, которые поддерживают нашу жизнедеятельность. Мертвые продукты, такие как чипсы, конфеты и другие райские сладости, не имеют в своем составе этих ферментов и, таким образом, приближают нас к смерти.</w:t>
      </w:r>
      <w:r w:rsidRPr="00CE37D3">
        <w:rPr>
          <w:rFonts w:ascii="Book Antiqua" w:hAnsi="Book Antiqua"/>
          <w:sz w:val="24"/>
          <w:szCs w:val="24"/>
        </w:rPr>
        <w:br/>
        <w:t xml:space="preserve">   Настоящая пища – это свежие фрукты, свежие овощи и сырые орехи. Те, кто ест мясо, могут поспорить с вегетарианцами насчет полезности его потребления; однако одно можно утверждать с уверенностью: </w:t>
      </w:r>
      <w:proofErr w:type="spellStart"/>
      <w:r w:rsidRPr="00CE37D3">
        <w:rPr>
          <w:rFonts w:ascii="Book Antiqua" w:hAnsi="Book Antiqua"/>
          <w:sz w:val="24"/>
          <w:szCs w:val="24"/>
        </w:rPr>
        <w:t>Dunkin</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Donuts</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Frosted</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Pop-Tarts</w:t>
      </w:r>
      <w:proofErr w:type="spellEnd"/>
      <w:r w:rsidRPr="00CE37D3">
        <w:rPr>
          <w:rFonts w:ascii="Book Antiqua" w:hAnsi="Book Antiqua"/>
          <w:sz w:val="24"/>
          <w:szCs w:val="24"/>
        </w:rPr>
        <w:t xml:space="preserve"> и </w:t>
      </w:r>
      <w:proofErr w:type="spellStart"/>
      <w:r w:rsidRPr="00CE37D3">
        <w:rPr>
          <w:rFonts w:ascii="Book Antiqua" w:hAnsi="Book Antiqua"/>
          <w:sz w:val="24"/>
          <w:szCs w:val="24"/>
        </w:rPr>
        <w:t>MM's</w:t>
      </w:r>
      <w:proofErr w:type="spellEnd"/>
      <w:r w:rsidRPr="00CE37D3">
        <w:rPr>
          <w:rFonts w:ascii="Book Antiqua" w:hAnsi="Book Antiqua"/>
          <w:sz w:val="24"/>
          <w:szCs w:val="24"/>
        </w:rPr>
        <w:t xml:space="preserve"> настоящей пищей не являются. Чипсы </w:t>
      </w:r>
      <w:proofErr w:type="spellStart"/>
      <w:r w:rsidRPr="00CE37D3">
        <w:rPr>
          <w:rFonts w:ascii="Book Antiqua" w:hAnsi="Book Antiqua"/>
          <w:sz w:val="24"/>
          <w:szCs w:val="24"/>
        </w:rPr>
        <w:t>Cheetos</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Fritos</w:t>
      </w:r>
      <w:proofErr w:type="spellEnd"/>
      <w:r w:rsidRPr="00CE37D3">
        <w:rPr>
          <w:rFonts w:ascii="Book Antiqua" w:hAnsi="Book Antiqua"/>
          <w:sz w:val="24"/>
          <w:szCs w:val="24"/>
        </w:rPr>
        <w:t xml:space="preserve"> и </w:t>
      </w:r>
      <w:proofErr w:type="spellStart"/>
      <w:r w:rsidRPr="00CE37D3">
        <w:rPr>
          <w:rFonts w:ascii="Book Antiqua" w:hAnsi="Book Antiqua"/>
          <w:sz w:val="24"/>
          <w:szCs w:val="24"/>
        </w:rPr>
        <w:t>Doritos</w:t>
      </w:r>
      <w:proofErr w:type="spellEnd"/>
      <w:r w:rsidRPr="00CE37D3">
        <w:rPr>
          <w:rFonts w:ascii="Book Antiqua" w:hAnsi="Book Antiqua"/>
          <w:sz w:val="24"/>
          <w:szCs w:val="24"/>
        </w:rPr>
        <w:t xml:space="preserve"> – тоже, даже если на упаковке написано, что они «с настоящим сыром» (потому что, естественно, сыр – это не настоящая еда!). Горячие пончики, хрустящая пицца и горы мороженого – это не еда. Мы убедили самих себя (не без помощи рекламных агентств), что такие продукты, как пирожные, печенье и чипсы, – это настоящая пища. А это не так.</w:t>
      </w:r>
      <w:r w:rsidRPr="00CE37D3">
        <w:rPr>
          <w:rFonts w:ascii="Book Antiqua" w:hAnsi="Book Antiqua"/>
          <w:sz w:val="24"/>
          <w:szCs w:val="24"/>
        </w:rPr>
        <w:br/>
        <w:t>   В результате потребления этих продуктов мы получаем насыщение, но не питание.</w:t>
      </w:r>
      <w:r w:rsidRPr="00CE37D3">
        <w:rPr>
          <w:rFonts w:ascii="Book Antiqua" w:hAnsi="Book Antiqua"/>
          <w:sz w:val="24"/>
          <w:szCs w:val="24"/>
        </w:rPr>
        <w:br/>
        <w:t xml:space="preserve">   Наши тела постоянно посылают нам сигналы: «Мне нужно больше питательных веществ». И мы снова кормим их, но кормим такой искусственной и мертвой пищей, что никак не можем их удовлетворить. В продуктах искусственного происхождения очень мало или вообще </w:t>
      </w:r>
      <w:proofErr w:type="gramStart"/>
      <w:r w:rsidRPr="00CE37D3">
        <w:rPr>
          <w:rFonts w:ascii="Book Antiqua" w:hAnsi="Book Antiqua"/>
          <w:sz w:val="24"/>
          <w:szCs w:val="24"/>
        </w:rPr>
        <w:t>пет</w:t>
      </w:r>
      <w:proofErr w:type="gramEnd"/>
      <w:r w:rsidRPr="00CE37D3">
        <w:rPr>
          <w:rFonts w:ascii="Book Antiqua" w:hAnsi="Book Antiqua"/>
          <w:sz w:val="24"/>
          <w:szCs w:val="24"/>
        </w:rPr>
        <w:t xml:space="preserve"> витаминов, минералов, ферментов, антиоксидантов и клетчатки – всех тех элементов, которые необходимы для физического здоровья. Поэтому наши тела просят все больше и больше. Что же в результате: мы невероятно увеличиваемся в размерах!</w:t>
      </w:r>
      <w:r w:rsidRPr="00CE37D3">
        <w:rPr>
          <w:rFonts w:ascii="Book Antiqua" w:hAnsi="Book Antiqua"/>
          <w:sz w:val="24"/>
          <w:szCs w:val="24"/>
        </w:rPr>
        <w:br/>
        <w:t>   Все это началось в Америке; именно мы превратили «быстрое питание» в искусство. Однако эта американская тенденция уже стала мировой.</w:t>
      </w:r>
      <w:r w:rsidRPr="00CE37D3">
        <w:rPr>
          <w:rFonts w:ascii="Book Antiqua" w:hAnsi="Book Antiqua"/>
          <w:sz w:val="24"/>
          <w:szCs w:val="24"/>
        </w:rPr>
        <w:br/>
        <w:t xml:space="preserve">   Я пишу эту главу на борту самолета Qantas-747, летящего из Калифорнии в Австралию. Мое первое путешествие в эти края состоялось где-то 8 лет назад. Помню, я удивлялся тому, как стройны австралийцы; а сидя в </w:t>
      </w:r>
      <w:proofErr w:type="spellStart"/>
      <w:r w:rsidRPr="00CE37D3">
        <w:rPr>
          <w:rFonts w:ascii="Book Antiqua" w:hAnsi="Book Antiqua"/>
          <w:sz w:val="24"/>
          <w:szCs w:val="24"/>
        </w:rPr>
        <w:t>Cafe</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Rue</w:t>
      </w:r>
      <w:proofErr w:type="spellEnd"/>
      <w:r w:rsidRPr="00CE37D3">
        <w:rPr>
          <w:rFonts w:ascii="Book Antiqua" w:hAnsi="Book Antiqua"/>
          <w:sz w:val="24"/>
          <w:szCs w:val="24"/>
        </w:rPr>
        <w:t xml:space="preserve"> в Париже, мог без труда </w:t>
      </w:r>
      <w:proofErr w:type="spellStart"/>
      <w:r w:rsidRPr="00CE37D3">
        <w:rPr>
          <w:rFonts w:ascii="Book Antiqua" w:hAnsi="Book Antiqua"/>
          <w:sz w:val="24"/>
          <w:szCs w:val="24"/>
        </w:rPr>
        <w:lastRenderedPageBreak/>
        <w:t>вьщелить</w:t>
      </w:r>
      <w:proofErr w:type="spellEnd"/>
      <w:r w:rsidRPr="00CE37D3">
        <w:rPr>
          <w:rFonts w:ascii="Book Antiqua" w:hAnsi="Book Antiqua"/>
          <w:sz w:val="24"/>
          <w:szCs w:val="24"/>
        </w:rPr>
        <w:t xml:space="preserve"> из людей, проходящих мимо, американцев.</w:t>
      </w:r>
      <w:r w:rsidRPr="00CE37D3">
        <w:rPr>
          <w:rFonts w:ascii="Book Antiqua" w:hAnsi="Book Antiqua"/>
          <w:sz w:val="24"/>
          <w:szCs w:val="24"/>
        </w:rPr>
        <w:br/>
        <w:t xml:space="preserve">   С тех пор все изменилось. Во всем мире, от Сингапура до Москвы и Каракаса, люди с готовностью переняли «быстрое питание», и их животы, бедра и вторые подбородки красноречиво свидетельствуют об этом. Когда открылся первый ресторан </w:t>
      </w:r>
      <w:proofErr w:type="spellStart"/>
      <w:r w:rsidRPr="00CE37D3">
        <w:rPr>
          <w:rFonts w:ascii="Book Antiqua" w:hAnsi="Book Antiqua"/>
          <w:sz w:val="24"/>
          <w:szCs w:val="24"/>
        </w:rPr>
        <w:t>McDonald's</w:t>
      </w:r>
      <w:proofErr w:type="spellEnd"/>
      <w:r w:rsidRPr="00CE37D3">
        <w:rPr>
          <w:rFonts w:ascii="Book Antiqua" w:hAnsi="Book Antiqua"/>
          <w:sz w:val="24"/>
          <w:szCs w:val="24"/>
        </w:rPr>
        <w:t xml:space="preserve"> в Любляне (Словения), люди выстраивались в огромные очереди, чтобы съесть свой первый </w:t>
      </w:r>
      <w:proofErr w:type="spellStart"/>
      <w:r w:rsidRPr="00CE37D3">
        <w:rPr>
          <w:rFonts w:ascii="Book Antiqua" w:hAnsi="Book Antiqua"/>
          <w:sz w:val="24"/>
          <w:szCs w:val="24"/>
        </w:rPr>
        <w:t>биг</w:t>
      </w:r>
      <w:proofErr w:type="spellEnd"/>
      <w:r w:rsidRPr="00CE37D3">
        <w:rPr>
          <w:rFonts w:ascii="Book Antiqua" w:hAnsi="Book Antiqua"/>
          <w:sz w:val="24"/>
          <w:szCs w:val="24"/>
        </w:rPr>
        <w:t>-мак.</w:t>
      </w:r>
      <w:r w:rsidRPr="00CE37D3">
        <w:rPr>
          <w:rFonts w:ascii="Book Antiqua" w:hAnsi="Book Antiqua"/>
          <w:sz w:val="24"/>
          <w:szCs w:val="24"/>
        </w:rPr>
        <w:br/>
        <w:t>   Я могу привести здесь статистику, демонстрирующую увеличение процента людей, страдающих от лишнего веса и больных ожирением, – но зачем? Цифры не имеют никакого отношения к людям, а процентные показатели уже устареют к тому моменту, как вы возьмете в руки эту книгу. Вот все, что вам необходимо знать, если вы действительно хотите понять, что происходит:</w:t>
      </w:r>
      <w:r w:rsidRPr="00CE37D3">
        <w:rPr>
          <w:rFonts w:ascii="Book Antiqua" w:hAnsi="Book Antiqua"/>
          <w:sz w:val="24"/>
          <w:szCs w:val="24"/>
        </w:rPr>
        <w:br/>
        <w:t xml:space="preserve">   Вспомните, каким маленьким было печенье вашего детства. </w:t>
      </w:r>
      <w:proofErr w:type="gramStart"/>
      <w:r w:rsidRPr="00CE37D3">
        <w:rPr>
          <w:rFonts w:ascii="Book Antiqua" w:hAnsi="Book Antiqua"/>
          <w:sz w:val="24"/>
          <w:szCs w:val="24"/>
        </w:rPr>
        <w:t>Если вам примерно 30 лет, готов поспорить, что в нем было всего 8 сантиметров по диагонали; но позже оно увеличилось до 13 сантиметров, сейчас же вы можете наблюдать печенье размером с фрисби. [8 - Фрисби – летающий диск, тарелка для игры.</w:t>
      </w:r>
      <w:proofErr w:type="gramEnd"/>
      <w:r w:rsidRPr="00CE37D3">
        <w:rPr>
          <w:rFonts w:ascii="Book Antiqua" w:hAnsi="Book Antiqua"/>
          <w:sz w:val="24"/>
          <w:szCs w:val="24"/>
        </w:rPr>
        <w:t xml:space="preserve"> – </w:t>
      </w:r>
      <w:proofErr w:type="gramStart"/>
      <w:r w:rsidRPr="00CE37D3">
        <w:rPr>
          <w:rFonts w:ascii="Book Antiqua" w:hAnsi="Book Antiqua"/>
          <w:sz w:val="24"/>
          <w:szCs w:val="24"/>
        </w:rPr>
        <w:t>Прим. пер.]</w:t>
      </w:r>
      <w:r w:rsidRPr="00CE37D3">
        <w:rPr>
          <w:rFonts w:ascii="Book Antiqua" w:hAnsi="Book Antiqua"/>
          <w:sz w:val="24"/>
          <w:szCs w:val="24"/>
        </w:rPr>
        <w:br/>
        <w:t xml:space="preserve">   Когда я только начинал свою блестящую карьеру </w:t>
      </w:r>
      <w:proofErr w:type="spellStart"/>
      <w:r w:rsidRPr="00CE37D3">
        <w:rPr>
          <w:rFonts w:ascii="Book Antiqua" w:hAnsi="Book Antiqua"/>
          <w:sz w:val="24"/>
          <w:szCs w:val="24"/>
        </w:rPr>
        <w:t>посудомойщика</w:t>
      </w:r>
      <w:proofErr w:type="spellEnd"/>
      <w:r w:rsidRPr="00CE37D3">
        <w:rPr>
          <w:rFonts w:ascii="Book Antiqua" w:hAnsi="Book Antiqua"/>
          <w:sz w:val="24"/>
          <w:szCs w:val="24"/>
        </w:rPr>
        <w:t xml:space="preserve"> в </w:t>
      </w:r>
      <w:proofErr w:type="spellStart"/>
      <w:r w:rsidRPr="00CE37D3">
        <w:rPr>
          <w:rFonts w:ascii="Book Antiqua" w:hAnsi="Book Antiqua"/>
          <w:sz w:val="24"/>
          <w:szCs w:val="24"/>
        </w:rPr>
        <w:t>Mr</w:t>
      </w:r>
      <w:proofErr w:type="spellEnd"/>
      <w:r w:rsidRPr="00CE37D3">
        <w:rPr>
          <w:rFonts w:ascii="Book Antiqua" w:hAnsi="Book Antiqua"/>
          <w:sz w:val="24"/>
          <w:szCs w:val="24"/>
        </w:rPr>
        <w:t>.</w:t>
      </w:r>
      <w:proofErr w:type="gramEnd"/>
      <w:r w:rsidRPr="00CE37D3">
        <w:rPr>
          <w:rFonts w:ascii="Book Antiqua" w:hAnsi="Book Antiqua"/>
          <w:sz w:val="24"/>
          <w:szCs w:val="24"/>
        </w:rPr>
        <w:t xml:space="preserve"> </w:t>
      </w:r>
      <w:proofErr w:type="spellStart"/>
      <w:r w:rsidRPr="00CE37D3">
        <w:rPr>
          <w:rFonts w:ascii="Book Antiqua" w:hAnsi="Book Antiqua"/>
          <w:sz w:val="24"/>
          <w:szCs w:val="24"/>
        </w:rPr>
        <w:t>C's</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Pancake</w:t>
      </w:r>
      <w:proofErr w:type="spellEnd"/>
      <w:r w:rsidRPr="00CE37D3">
        <w:rPr>
          <w:rFonts w:ascii="Book Antiqua" w:hAnsi="Book Antiqua"/>
          <w:sz w:val="24"/>
          <w:szCs w:val="24"/>
        </w:rPr>
        <w:t xml:space="preserve"> и </w:t>
      </w:r>
      <w:proofErr w:type="spellStart"/>
      <w:r w:rsidRPr="00CE37D3">
        <w:rPr>
          <w:rFonts w:ascii="Book Antiqua" w:hAnsi="Book Antiqua"/>
          <w:sz w:val="24"/>
          <w:szCs w:val="24"/>
        </w:rPr>
        <w:t>Steak</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House</w:t>
      </w:r>
      <w:proofErr w:type="spellEnd"/>
      <w:r w:rsidRPr="00CE37D3">
        <w:rPr>
          <w:rFonts w:ascii="Book Antiqua" w:hAnsi="Book Antiqua"/>
          <w:sz w:val="24"/>
          <w:szCs w:val="24"/>
        </w:rPr>
        <w:t xml:space="preserve"> на бульваре </w:t>
      </w:r>
      <w:proofErr w:type="spellStart"/>
      <w:r w:rsidRPr="00CE37D3">
        <w:rPr>
          <w:rFonts w:ascii="Book Antiqua" w:hAnsi="Book Antiqua"/>
          <w:sz w:val="24"/>
          <w:szCs w:val="24"/>
        </w:rPr>
        <w:t>Мидвэйл</w:t>
      </w:r>
      <w:proofErr w:type="spellEnd"/>
      <w:r w:rsidRPr="00CE37D3">
        <w:rPr>
          <w:rFonts w:ascii="Book Antiqua" w:hAnsi="Book Antiqua"/>
          <w:sz w:val="24"/>
          <w:szCs w:val="24"/>
        </w:rPr>
        <w:t xml:space="preserve"> в Мэдисоне, штат Висконсин, порции безалкогольных напитков были следующих объемов: 8 унций, 12 унций и 14 унций. Сегодня же зайдите в любую </w:t>
      </w:r>
      <w:proofErr w:type="gramStart"/>
      <w:r w:rsidRPr="00CE37D3">
        <w:rPr>
          <w:rFonts w:ascii="Book Antiqua" w:hAnsi="Book Antiqua"/>
          <w:sz w:val="24"/>
          <w:szCs w:val="24"/>
        </w:rPr>
        <w:t>забегаловку</w:t>
      </w:r>
      <w:proofErr w:type="gramEnd"/>
      <w:r w:rsidRPr="00CE37D3">
        <w:rPr>
          <w:rFonts w:ascii="Book Antiqua" w:hAnsi="Book Antiqua"/>
          <w:sz w:val="24"/>
          <w:szCs w:val="24"/>
        </w:rPr>
        <w:t xml:space="preserve"> – и вы обнаружите маленькие порции по 14 или 16 унций, средние по 20 и порции «по лучшей цене» по 24 или даже 32 унции; а в одной сети продуктовых магазинов продаются даже порции по 64 унции! Но это же целое ведро!</w:t>
      </w:r>
      <w:r w:rsidRPr="00CE37D3">
        <w:rPr>
          <w:rFonts w:ascii="Book Antiqua" w:hAnsi="Book Antiqua"/>
          <w:sz w:val="24"/>
          <w:szCs w:val="24"/>
        </w:rPr>
        <w:br/>
        <w:t>   </w:t>
      </w:r>
      <w:proofErr w:type="gramStart"/>
      <w:r w:rsidRPr="00CE37D3">
        <w:rPr>
          <w:rFonts w:ascii="Book Antiqua" w:hAnsi="Book Antiqua"/>
          <w:sz w:val="24"/>
          <w:szCs w:val="24"/>
        </w:rPr>
        <w:t xml:space="preserve">В детстве моим лучшим другом был Эд </w:t>
      </w:r>
      <w:proofErr w:type="spellStart"/>
      <w:r w:rsidRPr="00CE37D3">
        <w:rPr>
          <w:rFonts w:ascii="Book Antiqua" w:hAnsi="Book Antiqua"/>
          <w:sz w:val="24"/>
          <w:szCs w:val="24"/>
        </w:rPr>
        <w:t>Стак</w:t>
      </w:r>
      <w:proofErr w:type="spellEnd"/>
      <w:r w:rsidRPr="00CE37D3">
        <w:rPr>
          <w:rFonts w:ascii="Book Antiqua" w:hAnsi="Book Antiqua"/>
          <w:sz w:val="24"/>
          <w:szCs w:val="24"/>
        </w:rPr>
        <w:t xml:space="preserve">; он был крупным парнем и единственным в мире человеком, который мог съесть целиком </w:t>
      </w:r>
      <w:proofErr w:type="spellStart"/>
      <w:r w:rsidRPr="00CE37D3">
        <w:rPr>
          <w:rFonts w:ascii="Book Antiqua" w:hAnsi="Book Antiqua"/>
          <w:sz w:val="24"/>
          <w:szCs w:val="24"/>
        </w:rPr>
        <w:t>Whopper</w:t>
      </w:r>
      <w:proofErr w:type="spellEnd"/>
      <w:r w:rsidRPr="00CE37D3">
        <w:rPr>
          <w:rFonts w:ascii="Book Antiqua" w:hAnsi="Book Antiqua"/>
          <w:sz w:val="24"/>
          <w:szCs w:val="24"/>
        </w:rPr>
        <w:t xml:space="preserve"> [9 - Название гамбургера огромных размеров в популярной сети закусочных </w:t>
      </w:r>
      <w:proofErr w:type="spellStart"/>
      <w:r w:rsidRPr="00CE37D3">
        <w:rPr>
          <w:rFonts w:ascii="Book Antiqua" w:hAnsi="Book Antiqua"/>
          <w:sz w:val="24"/>
          <w:szCs w:val="24"/>
        </w:rPr>
        <w:t>Burger</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King</w:t>
      </w:r>
      <w:proofErr w:type="spellEnd"/>
      <w:r w:rsidRPr="00CE37D3">
        <w:rPr>
          <w:rFonts w:ascii="Book Antiqua" w:hAnsi="Book Antiqua"/>
          <w:sz w:val="24"/>
          <w:szCs w:val="24"/>
        </w:rPr>
        <w:t>.</w:t>
      </w:r>
      <w:proofErr w:type="gramEnd"/>
      <w:r w:rsidRPr="00CE37D3">
        <w:rPr>
          <w:rFonts w:ascii="Book Antiqua" w:hAnsi="Book Antiqua"/>
          <w:sz w:val="24"/>
          <w:szCs w:val="24"/>
        </w:rPr>
        <w:t xml:space="preserve"> – </w:t>
      </w:r>
      <w:proofErr w:type="gramStart"/>
      <w:r w:rsidRPr="00CE37D3">
        <w:rPr>
          <w:rFonts w:ascii="Book Antiqua" w:hAnsi="Book Antiqua"/>
          <w:sz w:val="24"/>
          <w:szCs w:val="24"/>
        </w:rPr>
        <w:t xml:space="preserve">Прим. пер.] из </w:t>
      </w:r>
      <w:proofErr w:type="spellStart"/>
      <w:r w:rsidRPr="00CE37D3">
        <w:rPr>
          <w:rFonts w:ascii="Book Antiqua" w:hAnsi="Book Antiqua"/>
          <w:sz w:val="24"/>
          <w:szCs w:val="24"/>
        </w:rPr>
        <w:t>Burger</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King</w:t>
      </w:r>
      <w:proofErr w:type="spellEnd"/>
      <w:r w:rsidRPr="00CE37D3">
        <w:rPr>
          <w:rFonts w:ascii="Book Antiqua" w:hAnsi="Book Antiqua"/>
          <w:sz w:val="24"/>
          <w:szCs w:val="24"/>
        </w:rPr>
        <w:t>.</w:t>
      </w:r>
      <w:proofErr w:type="gramEnd"/>
      <w:r w:rsidRPr="00CE37D3">
        <w:rPr>
          <w:rFonts w:ascii="Book Antiqua" w:hAnsi="Book Antiqua"/>
          <w:sz w:val="24"/>
          <w:szCs w:val="24"/>
        </w:rPr>
        <w:t xml:space="preserve"> Вообще-то, когда мы с ним ходили туда, наши друзья </w:t>
      </w:r>
      <w:proofErr w:type="gramStart"/>
      <w:r w:rsidRPr="00CE37D3">
        <w:rPr>
          <w:rFonts w:ascii="Book Antiqua" w:hAnsi="Book Antiqua"/>
          <w:sz w:val="24"/>
          <w:szCs w:val="24"/>
        </w:rPr>
        <w:t>тащились</w:t>
      </w:r>
      <w:proofErr w:type="gramEnd"/>
      <w:r w:rsidRPr="00CE37D3">
        <w:rPr>
          <w:rFonts w:ascii="Book Antiqua" w:hAnsi="Book Antiqua"/>
          <w:sz w:val="24"/>
          <w:szCs w:val="24"/>
        </w:rPr>
        <w:t xml:space="preserve"> за нами, чтобы посмотреть на человека, который способен на это. Сегодня эта сеть закусочных постоянно рекламирует двойные и тройные </w:t>
      </w:r>
      <w:proofErr w:type="spellStart"/>
      <w:r w:rsidRPr="00CE37D3">
        <w:rPr>
          <w:rFonts w:ascii="Book Antiqua" w:hAnsi="Book Antiqua"/>
          <w:sz w:val="24"/>
          <w:szCs w:val="24"/>
        </w:rPr>
        <w:t>Whoppers</w:t>
      </w:r>
      <w:proofErr w:type="spellEnd"/>
      <w:r w:rsidRPr="00CE37D3">
        <w:rPr>
          <w:rFonts w:ascii="Book Antiqua" w:hAnsi="Book Antiqua"/>
          <w:sz w:val="24"/>
          <w:szCs w:val="24"/>
        </w:rPr>
        <w:t xml:space="preserve">, да еще вместе с </w:t>
      </w:r>
      <w:proofErr w:type="gramStart"/>
      <w:r w:rsidRPr="00CE37D3">
        <w:rPr>
          <w:rFonts w:ascii="Book Antiqua" w:hAnsi="Book Antiqua"/>
          <w:sz w:val="24"/>
          <w:szCs w:val="24"/>
        </w:rPr>
        <w:t>супер-порциями</w:t>
      </w:r>
      <w:proofErr w:type="gramEnd"/>
      <w:r w:rsidRPr="00CE37D3">
        <w:rPr>
          <w:rFonts w:ascii="Book Antiqua" w:hAnsi="Book Antiqua"/>
          <w:sz w:val="24"/>
          <w:szCs w:val="24"/>
        </w:rPr>
        <w:t xml:space="preserve"> картошки фри и лимонада!</w:t>
      </w:r>
      <w:r w:rsidRPr="00CE37D3">
        <w:rPr>
          <w:rFonts w:ascii="Book Antiqua" w:hAnsi="Book Antiqua"/>
          <w:sz w:val="24"/>
          <w:szCs w:val="24"/>
        </w:rPr>
        <w:br/>
        <w:t xml:space="preserve">   Как вы думаете, какую часть дневной нормы витаминов, минералов, ферментов, антиоксидантов и клетчатки вы получаете, потребляя печенье размером с фрисби, 64 унции лимонада или тройной </w:t>
      </w:r>
      <w:proofErr w:type="spellStart"/>
      <w:r w:rsidRPr="00CE37D3">
        <w:rPr>
          <w:rFonts w:ascii="Book Antiqua" w:hAnsi="Book Antiqua"/>
          <w:sz w:val="24"/>
          <w:szCs w:val="24"/>
        </w:rPr>
        <w:t>Whopper</w:t>
      </w:r>
      <w:proofErr w:type="spellEnd"/>
      <w:r w:rsidRPr="00CE37D3">
        <w:rPr>
          <w:rFonts w:ascii="Book Antiqua" w:hAnsi="Book Antiqua"/>
          <w:sz w:val="24"/>
          <w:szCs w:val="24"/>
        </w:rPr>
        <w:t>? А сколько процентов ежедневной нормы потребления жиров и холестерина вы получаете?</w:t>
      </w:r>
      <w:r w:rsidRPr="00CE37D3">
        <w:rPr>
          <w:rFonts w:ascii="Book Antiqua" w:hAnsi="Book Antiqua"/>
          <w:sz w:val="24"/>
          <w:szCs w:val="24"/>
        </w:rPr>
        <w:br/>
        <w:t xml:space="preserve">   Сегодня можно часто встретить маленьких детей, у которых уже есть проблемы с лишним весом. По правде говоря, </w:t>
      </w:r>
      <w:proofErr w:type="gramStart"/>
      <w:r w:rsidRPr="00CE37D3">
        <w:rPr>
          <w:rFonts w:ascii="Book Antiqua" w:hAnsi="Book Antiqua"/>
          <w:sz w:val="24"/>
          <w:szCs w:val="24"/>
        </w:rPr>
        <w:t>запросто</w:t>
      </w:r>
      <w:proofErr w:type="gramEnd"/>
      <w:r w:rsidRPr="00CE37D3">
        <w:rPr>
          <w:rFonts w:ascii="Book Antiqua" w:hAnsi="Book Antiqua"/>
          <w:sz w:val="24"/>
          <w:szCs w:val="24"/>
        </w:rPr>
        <w:t xml:space="preserve"> можно найти ребенка 5-6 лет, который ни разу не пробовал свежих фруктов; все эти дети сразу перешли с детского питания на </w:t>
      </w:r>
      <w:proofErr w:type="spellStart"/>
      <w:r w:rsidRPr="00CE37D3">
        <w:rPr>
          <w:rFonts w:ascii="Book Antiqua" w:hAnsi="Book Antiqua"/>
          <w:sz w:val="24"/>
          <w:szCs w:val="24"/>
        </w:rPr>
        <w:t>Happy</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Meal</w:t>
      </w:r>
      <w:proofErr w:type="spellEnd"/>
      <w:r w:rsidRPr="00CE37D3">
        <w:rPr>
          <w:rFonts w:ascii="Book Antiqua" w:hAnsi="Book Antiqua"/>
          <w:sz w:val="24"/>
          <w:szCs w:val="24"/>
        </w:rPr>
        <w:t>. Даже если поставить перед ними целую миску спелой, вкуснейшей клубники, их чувство вкуса окажется уже настолько извращено, что они станут посыпать эти ягоды сахаром и покрывать взбитыми сливками, чтобы они были более аппетитными!</w:t>
      </w:r>
      <w:r w:rsidRPr="00CE37D3">
        <w:rPr>
          <w:rFonts w:ascii="Book Antiqua" w:hAnsi="Book Antiqua"/>
          <w:sz w:val="24"/>
          <w:szCs w:val="24"/>
        </w:rPr>
        <w:br/>
        <w:t>   Мы едим все больше, а питательных веществ получаем все меньше; мы становимся все толще и толще, а наше состояние здоровья – все хуже и хуже. По мере взросления мы расплачиваемся за недостаток нормального питания тем, что начинаем болеть и страдать. Мой дедушка, моя бабушка и моя замечательная тетушка отметили свои 80-летние юбилеи, но стоила ли того их жизнь в последние годы?</w:t>
      </w:r>
      <w:r w:rsidRPr="00CE37D3">
        <w:rPr>
          <w:rFonts w:ascii="Book Antiqua" w:hAnsi="Book Antiqua"/>
          <w:sz w:val="24"/>
          <w:szCs w:val="24"/>
        </w:rPr>
        <w:br/>
        <w:t xml:space="preserve">   Так что же делать? Как нам снова взять под контроль свое тело и вернуть здоровье, на которое мы имеем право с рождения? </w:t>
      </w:r>
      <w:proofErr w:type="gramStart"/>
      <w:r w:rsidRPr="00CE37D3">
        <w:rPr>
          <w:rFonts w:ascii="Book Antiqua" w:hAnsi="Book Antiqua"/>
          <w:sz w:val="24"/>
          <w:szCs w:val="24"/>
        </w:rPr>
        <w:t xml:space="preserve">Что ж, начать можно с того, чтобы завести собственные садовые участки, на которых можно выращивать настоящую пищу, хором распевая </w:t>
      </w:r>
      <w:proofErr w:type="spellStart"/>
      <w:r w:rsidRPr="00CE37D3">
        <w:rPr>
          <w:rFonts w:ascii="Book Antiqua" w:hAnsi="Book Antiqua"/>
          <w:sz w:val="24"/>
          <w:szCs w:val="24"/>
        </w:rPr>
        <w:t>Kumbaya</w:t>
      </w:r>
      <w:proofErr w:type="spellEnd"/>
      <w:r w:rsidRPr="00CE37D3">
        <w:rPr>
          <w:rFonts w:ascii="Book Antiqua" w:hAnsi="Book Antiqua"/>
          <w:sz w:val="24"/>
          <w:szCs w:val="24"/>
        </w:rPr>
        <w:t>. [10 - Речь идет о старинной фольклорной песне, которая в США символизирует единение.</w:t>
      </w:r>
      <w:proofErr w:type="gramEnd"/>
      <w:r w:rsidRPr="00CE37D3">
        <w:rPr>
          <w:rFonts w:ascii="Book Antiqua" w:hAnsi="Book Antiqua"/>
          <w:sz w:val="24"/>
          <w:szCs w:val="24"/>
        </w:rPr>
        <w:t xml:space="preserve"> – </w:t>
      </w:r>
      <w:proofErr w:type="gramStart"/>
      <w:r w:rsidRPr="00CE37D3">
        <w:rPr>
          <w:rFonts w:ascii="Book Antiqua" w:hAnsi="Book Antiqua"/>
          <w:sz w:val="24"/>
          <w:szCs w:val="24"/>
        </w:rPr>
        <w:t>Прим. ред.]</w:t>
      </w:r>
      <w:r w:rsidRPr="00CE37D3">
        <w:rPr>
          <w:rFonts w:ascii="Book Antiqua" w:hAnsi="Book Antiqua"/>
          <w:sz w:val="24"/>
          <w:szCs w:val="24"/>
        </w:rPr>
        <w:br/>
        <w:t>   И это правильно.</w:t>
      </w:r>
      <w:proofErr w:type="gramEnd"/>
      <w:r w:rsidRPr="00CE37D3">
        <w:rPr>
          <w:rFonts w:ascii="Book Antiqua" w:hAnsi="Book Antiqua"/>
          <w:sz w:val="24"/>
          <w:szCs w:val="24"/>
        </w:rPr>
        <w:br/>
      </w:r>
      <w:r w:rsidRPr="00CE37D3">
        <w:rPr>
          <w:rFonts w:ascii="Book Antiqua" w:hAnsi="Book Antiqua"/>
          <w:sz w:val="24"/>
          <w:szCs w:val="24"/>
        </w:rPr>
        <w:lastRenderedPageBreak/>
        <w:t>   Если вы откажетесь от всех продуктов искусственного происхождения и не будете есть ничего, кроме свежих фруктов, овощей и орехов, вы скоро станете обладателем завидного физического здоровья. Хотя на самом деле, конечно, большинству из нас это не светит – сумасшедший ритм современной жизни не собирается сбавлять обороты, напротив, вероятнее всего, скорость жизни еще увеличится. Раньше матери по 8 часов готовили на ужин индейку для всей семьи; теперь они бросают ломти готовой индейки в микроволновку на 90 секунд и нетерпеливо ворчат, что на «приготовление ужина» уходит так много времени.</w:t>
      </w:r>
      <w:r w:rsidRPr="00CE37D3">
        <w:rPr>
          <w:rFonts w:ascii="Book Antiqua" w:hAnsi="Book Antiqua"/>
          <w:sz w:val="24"/>
          <w:szCs w:val="24"/>
        </w:rPr>
        <w:br/>
        <w:t xml:space="preserve">   Настоящий путь к здоровью – это здравый смысл и умеренность, а также понимание того, что если вы смотрите телевизор около 5 часов в сутки, вы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видите от 25 до 40 рекламных роликов, созданных для того, чтобы делать вас больным, толстым и вялым. Вы должны противостоять этому подспудному промыванию мозгов, если хотите быть здоровым. Вам необходимо реально оценить то, что вы едите: каков в вашем рационе процент искусственных продуктов, какие продукты вызывают зависимость и какими видами деятельности, губительными для вашего здоровья, вы занимаетесь.</w:t>
      </w:r>
      <w:r w:rsidRPr="00CE37D3">
        <w:rPr>
          <w:rFonts w:ascii="Book Antiqua" w:hAnsi="Book Antiqua"/>
          <w:sz w:val="24"/>
          <w:szCs w:val="24"/>
        </w:rPr>
        <w:br/>
        <w:t xml:space="preserve">   В заключение позвольте мне сказать начистоту: я живу в Майами, то есть в городе, в котором находится главный магазин </w:t>
      </w:r>
      <w:proofErr w:type="spellStart"/>
      <w:r w:rsidRPr="00CE37D3">
        <w:rPr>
          <w:rFonts w:ascii="Book Antiqua" w:hAnsi="Book Antiqua"/>
          <w:sz w:val="24"/>
          <w:szCs w:val="24"/>
        </w:rPr>
        <w:t>Krispy</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Kreme</w:t>
      </w:r>
      <w:proofErr w:type="spellEnd"/>
      <w:r w:rsidRPr="00CE37D3">
        <w:rPr>
          <w:rFonts w:ascii="Book Antiqua" w:hAnsi="Book Antiqua"/>
          <w:sz w:val="24"/>
          <w:szCs w:val="24"/>
        </w:rPr>
        <w:t xml:space="preserve">, тот, что на 6-й авеню. Когда я проезжаю мимо него и вижу </w:t>
      </w:r>
      <w:proofErr w:type="gramStart"/>
      <w:r w:rsidRPr="00CE37D3">
        <w:rPr>
          <w:rFonts w:ascii="Book Antiqua" w:hAnsi="Book Antiqua"/>
          <w:sz w:val="24"/>
          <w:szCs w:val="24"/>
        </w:rPr>
        <w:t>неоновую зазывную</w:t>
      </w:r>
      <w:proofErr w:type="gramEnd"/>
      <w:r w:rsidRPr="00CE37D3">
        <w:rPr>
          <w:rFonts w:ascii="Book Antiqua" w:hAnsi="Book Antiqua"/>
          <w:sz w:val="24"/>
          <w:szCs w:val="24"/>
        </w:rPr>
        <w:t xml:space="preserve"> надпись «Горячие пончики», у меня возникают трудности с управлением автомобиля. Когда я делаю пересадку в аэропорту Атланты и прохожу там мимо стойки </w:t>
      </w:r>
      <w:proofErr w:type="spellStart"/>
      <w:r w:rsidRPr="00CE37D3">
        <w:rPr>
          <w:rFonts w:ascii="Book Antiqua" w:hAnsi="Book Antiqua"/>
          <w:sz w:val="24"/>
          <w:szCs w:val="24"/>
        </w:rPr>
        <w:t>Cinnabon</w:t>
      </w:r>
      <w:proofErr w:type="spellEnd"/>
      <w:r w:rsidRPr="00CE37D3">
        <w:rPr>
          <w:rFonts w:ascii="Book Antiqua" w:hAnsi="Book Antiqua"/>
          <w:sz w:val="24"/>
          <w:szCs w:val="24"/>
        </w:rPr>
        <w:t xml:space="preserve">, я иногда предаюсь греху чревоугодия. Когда я проводил исследования, нужные для этой главы, в </w:t>
      </w:r>
      <w:proofErr w:type="spellStart"/>
      <w:r w:rsidRPr="00CE37D3">
        <w:rPr>
          <w:rFonts w:ascii="Book Antiqua" w:hAnsi="Book Antiqua"/>
          <w:sz w:val="24"/>
          <w:szCs w:val="24"/>
        </w:rPr>
        <w:t>Burger</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King</w:t>
      </w:r>
      <w:proofErr w:type="spellEnd"/>
      <w:r w:rsidRPr="00CE37D3">
        <w:rPr>
          <w:rFonts w:ascii="Book Antiqua" w:hAnsi="Book Antiqua"/>
          <w:sz w:val="24"/>
          <w:szCs w:val="24"/>
        </w:rPr>
        <w:t>, там как раз предлагали новый шоколадно-банановый коктейль, который я мог попробовать или не попробовать.</w:t>
      </w:r>
      <w:r w:rsidRPr="00CE37D3">
        <w:rPr>
          <w:rFonts w:ascii="Book Antiqua" w:hAnsi="Book Antiqua"/>
          <w:sz w:val="24"/>
          <w:szCs w:val="24"/>
        </w:rPr>
        <w:br/>
        <w:t xml:space="preserve">   Давайте будем реалистами: когда вы устраиваете дома вечеринку, ваши друзья не ждут, что вы предложите им побеги люцерны и сэндвичи с соевым творогом. Безусловно, вы ведете очень занятую жизнь и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будете все так же есть на ходу. Но все-таки можно поступить умнее.</w:t>
      </w:r>
      <w:r w:rsidRPr="00CE37D3">
        <w:rPr>
          <w:rFonts w:ascii="Book Antiqua" w:hAnsi="Book Antiqua"/>
          <w:sz w:val="24"/>
          <w:szCs w:val="24"/>
        </w:rPr>
        <w:br/>
        <w:t>   Необходимо 5 раз в день есть свежие фрукты и овощи (нет, персиковый или морковный пирог и клубничные тарталетки не считаются!). Следуйте совету из книги Дай-</w:t>
      </w:r>
      <w:proofErr w:type="spellStart"/>
      <w:r w:rsidRPr="00CE37D3">
        <w:rPr>
          <w:rFonts w:ascii="Book Antiqua" w:hAnsi="Book Antiqua"/>
          <w:sz w:val="24"/>
          <w:szCs w:val="24"/>
        </w:rPr>
        <w:t>мондов</w:t>
      </w:r>
      <w:proofErr w:type="spellEnd"/>
      <w:r w:rsidRPr="00CE37D3">
        <w:rPr>
          <w:rFonts w:ascii="Book Antiqua" w:hAnsi="Book Antiqua"/>
          <w:sz w:val="24"/>
          <w:szCs w:val="24"/>
        </w:rPr>
        <w:t xml:space="preserve"> и до полудня ешьте только свежие фрукты – это насытит ваш организм ценными ферментами, большим количеством растительной клетчатки и множеством питательных веществ; это также дает вашему пищеварительному тракту возможность отдохнуть и способствует удалению из организма большего количества токсинов.</w:t>
      </w:r>
      <w:r w:rsidRPr="00CE37D3">
        <w:rPr>
          <w:rFonts w:ascii="Book Antiqua" w:hAnsi="Book Antiqua"/>
          <w:sz w:val="24"/>
          <w:szCs w:val="24"/>
        </w:rPr>
        <w:br/>
        <w:t>   Любую трапезу начинайте с салата из свежих овощей или фруктов. Это насытит ваш организм живыми продуктами, и, таким образом, вы съедите меньше искусственной пищи. К тому же, если вы будете есть меньше жирного, то обеспечите себе более низкий уровень кровяного давления и холестерина.</w:t>
      </w:r>
      <w:r w:rsidRPr="00CE37D3">
        <w:rPr>
          <w:rFonts w:ascii="Book Antiqua" w:hAnsi="Book Antiqua"/>
          <w:sz w:val="24"/>
          <w:szCs w:val="24"/>
        </w:rPr>
        <w:br/>
        <w:t xml:space="preserve">   Держитесь подальше от продуктов из рафинированной белой муки, богатых углеводами, </w:t>
      </w:r>
      <w:proofErr w:type="gramStart"/>
      <w:r w:rsidRPr="00CE37D3">
        <w:rPr>
          <w:rFonts w:ascii="Book Antiqua" w:hAnsi="Book Antiqua"/>
          <w:sz w:val="24"/>
          <w:szCs w:val="24"/>
        </w:rPr>
        <w:t>замените белый хлеб на хлеб</w:t>
      </w:r>
      <w:proofErr w:type="gramEnd"/>
      <w:r w:rsidRPr="00CE37D3">
        <w:rPr>
          <w:rFonts w:ascii="Book Antiqua" w:hAnsi="Book Antiqua"/>
          <w:sz w:val="24"/>
          <w:szCs w:val="24"/>
        </w:rPr>
        <w:t xml:space="preserve"> из муки более грубого помола из зерен разных сортов и ешьте макароны из непросеянной пшеничной муки вместо очищенной.</w:t>
      </w:r>
      <w:r w:rsidRPr="00CE37D3">
        <w:rPr>
          <w:rFonts w:ascii="Book Antiqua" w:hAnsi="Book Antiqua"/>
          <w:sz w:val="24"/>
          <w:szCs w:val="24"/>
        </w:rPr>
        <w:br/>
        <w:t>   Вместо трех больших приемов пищи устраивайте четыре или пять небольших; каждый день начинайте с зарядки, даже если это будет просто прогулка вокруг дома или 10 подтягиваний. И, что наиболее важно, обогащайте свой рацион витаминами, минералами, ферментами, клетчаткой и антиоксидантами. Я иногда позволяю себе пиццу, печенье или мороженое, потому что компенсирую это количеством более полезных веществ в рационе. То же самое можете сделать и вы.</w:t>
      </w:r>
      <w:r w:rsidRPr="00CE37D3">
        <w:rPr>
          <w:rFonts w:ascii="Book Antiqua" w:hAnsi="Book Antiqua"/>
          <w:sz w:val="24"/>
          <w:szCs w:val="24"/>
        </w:rPr>
        <w:br/>
        <w:t xml:space="preserve">   Вы элементарно не сможете быть счастливыми и процветать, если у вас плохое здоровье. Но как только вы обретете оптимально здоровое состояние, вы удивитесь тому, сколько в вас жизненной энергии для воплощения всех ваших замечательных </w:t>
      </w:r>
      <w:r w:rsidRPr="00CE37D3">
        <w:rPr>
          <w:rFonts w:ascii="Book Antiqua" w:hAnsi="Book Antiqua"/>
          <w:sz w:val="24"/>
          <w:szCs w:val="24"/>
        </w:rPr>
        <w:lastRenderedPageBreak/>
        <w:t>творческих идей, и поймете, что можете теперь жить яркой, наполненной жизнью!</w:t>
      </w:r>
      <w:r w:rsidRPr="00CE37D3">
        <w:rPr>
          <w:rFonts w:ascii="Book Antiqua" w:hAnsi="Book Antiqua"/>
          <w:sz w:val="24"/>
          <w:szCs w:val="24"/>
        </w:rPr>
        <w:br/>
        <w:t>   Примите решение контролировать состояние своего здоровья прямо сейчас. А теперь давайте подумаем, как вам справиться с «комплексом жертвы» и создать себе новое, благополучное будущее…</w:t>
      </w:r>
    </w:p>
    <w:p w14:paraId="73C792D4" w14:textId="77777777" w:rsidR="00FE69A4" w:rsidRPr="00CE37D3" w:rsidRDefault="008E6300" w:rsidP="00CA7AC3">
      <w:pPr>
        <w:pStyle w:val="3"/>
        <w:spacing w:before="10" w:after="10"/>
        <w:jc w:val="both"/>
        <w:rPr>
          <w:rFonts w:ascii="Book Antiqua" w:hAnsi="Book Antiqua"/>
          <w:sz w:val="24"/>
          <w:szCs w:val="24"/>
          <w:highlight w:val="red"/>
        </w:rPr>
      </w:pPr>
      <w:r w:rsidRPr="00CE37D3">
        <w:rPr>
          <w:rFonts w:ascii="Book Antiqua" w:hAnsi="Book Antiqua"/>
          <w:sz w:val="24"/>
          <w:szCs w:val="24"/>
        </w:rPr>
        <w:br/>
        <w:t>   </w:t>
      </w:r>
      <w:r w:rsidRPr="00CE37D3">
        <w:rPr>
          <w:rFonts w:ascii="Book Antiqua" w:hAnsi="Book Antiqua"/>
          <w:sz w:val="24"/>
          <w:szCs w:val="24"/>
          <w:highlight w:val="red"/>
        </w:rPr>
        <w:t>ГЛАВА 4</w:t>
      </w:r>
    </w:p>
    <w:p w14:paraId="4A58D224" w14:textId="77777777" w:rsidR="008E6300" w:rsidRPr="00CE37D3" w:rsidRDefault="008E6300" w:rsidP="00CA7AC3">
      <w:pPr>
        <w:pStyle w:val="3"/>
        <w:spacing w:before="10" w:after="10"/>
        <w:jc w:val="both"/>
        <w:rPr>
          <w:rFonts w:ascii="Book Antiqua" w:hAnsi="Book Antiqua"/>
          <w:color w:val="00B050"/>
          <w:sz w:val="24"/>
          <w:szCs w:val="24"/>
          <w:highlight w:val="red"/>
        </w:rPr>
      </w:pPr>
      <w:r w:rsidRPr="00CE37D3">
        <w:rPr>
          <w:rFonts w:ascii="Book Antiqua" w:hAnsi="Book Antiqua"/>
          <w:sz w:val="24"/>
          <w:szCs w:val="24"/>
          <w:highlight w:val="red"/>
        </w:rPr>
        <w:br/>
      </w:r>
      <w:r w:rsidRPr="00CE37D3">
        <w:rPr>
          <w:rFonts w:ascii="Book Antiqua" w:hAnsi="Book Antiqua"/>
          <w:color w:val="00B050"/>
          <w:sz w:val="24"/>
          <w:szCs w:val="24"/>
          <w:highlight w:val="red"/>
        </w:rPr>
        <w:t>   Как избавиться от комплекса жертвы</w:t>
      </w:r>
    </w:p>
    <w:p w14:paraId="4C82841F" w14:textId="77777777" w:rsidR="00FE69A4" w:rsidRPr="00CE37D3" w:rsidRDefault="00FE69A4" w:rsidP="00CA7AC3">
      <w:pPr>
        <w:pStyle w:val="3"/>
        <w:spacing w:before="10" w:after="10"/>
        <w:jc w:val="both"/>
        <w:rPr>
          <w:rFonts w:ascii="Book Antiqua" w:hAnsi="Book Antiqua"/>
          <w:color w:val="00B050"/>
          <w:sz w:val="24"/>
          <w:szCs w:val="24"/>
          <w:highlight w:val="red"/>
        </w:rPr>
      </w:pPr>
    </w:p>
    <w:p w14:paraId="46137952" w14:textId="77777777" w:rsidR="00FE69A4"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highlight w:val="red"/>
        </w:rPr>
        <w:t xml:space="preserve">Как вы начинаете чувствовать себя жертвой и как с этим </w:t>
      </w:r>
      <w:proofErr w:type="gramStart"/>
      <w:r w:rsidRPr="00CE37D3">
        <w:rPr>
          <w:rFonts w:ascii="Book Antiqua" w:hAnsi="Book Antiqua"/>
          <w:sz w:val="24"/>
          <w:szCs w:val="24"/>
          <w:highlight w:val="red"/>
        </w:rPr>
        <w:t>бороться</w:t>
      </w:r>
      <w:proofErr w:type="gramEnd"/>
      <w:r w:rsidRPr="00CE37D3">
        <w:rPr>
          <w:rFonts w:ascii="Book Antiqua" w:hAnsi="Book Antiqua"/>
          <w:sz w:val="24"/>
          <w:szCs w:val="24"/>
        </w:rPr>
        <w:br/>
        <w:t>   Что общего между следующими фразами?</w:t>
      </w:r>
      <w:r w:rsidRPr="00CE37D3">
        <w:rPr>
          <w:rFonts w:ascii="Book Antiqua" w:hAnsi="Book Antiqua"/>
          <w:sz w:val="24"/>
          <w:szCs w:val="24"/>
        </w:rPr>
        <w:br/>
        <w:t>   «Замечали ли вы когда-нибудь, что как только закуриваешь сигарету, подходит автобус?»</w:t>
      </w:r>
      <w:r w:rsidRPr="00CE37D3">
        <w:rPr>
          <w:rFonts w:ascii="Book Antiqua" w:hAnsi="Book Antiqua"/>
          <w:sz w:val="24"/>
          <w:szCs w:val="24"/>
        </w:rPr>
        <w:br/>
        <w:t>   «Я знаю, что я прощен, хотя и не заслуживаю этого, потому что Иисус умер на кресте за мои грехи».</w:t>
      </w:r>
      <w:r w:rsidRPr="00CE37D3">
        <w:rPr>
          <w:rFonts w:ascii="Book Antiqua" w:hAnsi="Book Antiqua"/>
          <w:sz w:val="24"/>
          <w:szCs w:val="24"/>
        </w:rPr>
        <w:br/>
        <w:t>   «Мой папа ушел из семьи, когда я был еще маленьким, и с тех пор мне трудно выражать любовь и привязанность».</w:t>
      </w:r>
      <w:r w:rsidRPr="00CE37D3">
        <w:rPr>
          <w:rFonts w:ascii="Book Antiqua" w:hAnsi="Book Antiqua"/>
          <w:sz w:val="24"/>
          <w:szCs w:val="24"/>
        </w:rPr>
        <w:br/>
        <w:t>   «Я уже почти встал на ноги, когда моя бывшая жена (</w:t>
      </w:r>
      <w:proofErr w:type="gramStart"/>
      <w:r w:rsidRPr="00CE37D3">
        <w:rPr>
          <w:rFonts w:ascii="Book Antiqua" w:hAnsi="Book Antiqua"/>
          <w:sz w:val="24"/>
          <w:szCs w:val="24"/>
        </w:rPr>
        <w:t>стерва</w:t>
      </w:r>
      <w:proofErr w:type="gramEnd"/>
      <w:r w:rsidRPr="00CE37D3">
        <w:rPr>
          <w:rFonts w:ascii="Book Antiqua" w:hAnsi="Book Antiqua"/>
          <w:sz w:val="24"/>
          <w:szCs w:val="24"/>
        </w:rPr>
        <w:t>!) сделала так, что на мои доходы наложили арест за неуплату алиментов».</w:t>
      </w:r>
      <w:r w:rsidRPr="00CE37D3">
        <w:rPr>
          <w:rFonts w:ascii="Book Antiqua" w:hAnsi="Book Antiqua"/>
          <w:sz w:val="24"/>
          <w:szCs w:val="24"/>
        </w:rPr>
        <w:br/>
        <w:t>   «Однажды меня изнасиловали. Я не могу забыть тот случай, поэтому побаиваюсь мужчин и мне трудно вступать с ними в интимные отношения».</w:t>
      </w:r>
      <w:r w:rsidRPr="00CE37D3">
        <w:rPr>
          <w:rFonts w:ascii="Book Antiqua" w:hAnsi="Book Antiqua"/>
          <w:sz w:val="24"/>
          <w:szCs w:val="24"/>
        </w:rPr>
        <w:br/>
        <w:t>   «Я хотел бы работать, но как только становится известно о моей судимости, меня боятся брать на работу».</w:t>
      </w:r>
      <w:r w:rsidRPr="00CE37D3">
        <w:rPr>
          <w:rFonts w:ascii="Book Antiqua" w:hAnsi="Book Antiqua"/>
          <w:sz w:val="24"/>
          <w:szCs w:val="24"/>
        </w:rPr>
        <w:br/>
        <w:t>   «Я целиком и полностью за личностное развитие и хотела бы посещать занятия по этой программе, но мой муж не разделяет моих интересов и против моего участия».</w:t>
      </w:r>
      <w:r w:rsidRPr="00CE37D3">
        <w:rPr>
          <w:rFonts w:ascii="Book Antiqua" w:hAnsi="Book Antiqua"/>
          <w:sz w:val="24"/>
          <w:szCs w:val="24"/>
        </w:rPr>
        <w:br/>
        <w:t>   «Я хотел бы открыть собственное дело, но моей жене</w:t>
      </w:r>
      <w:proofErr w:type="gramStart"/>
      <w:r w:rsidRPr="00CE37D3">
        <w:rPr>
          <w:rFonts w:ascii="Book Antiqua" w:hAnsi="Book Antiqua"/>
          <w:sz w:val="24"/>
          <w:szCs w:val="24"/>
        </w:rPr>
        <w:t>)т</w:t>
      </w:r>
      <w:proofErr w:type="gramEnd"/>
      <w:r w:rsidRPr="00CE37D3">
        <w:rPr>
          <w:rFonts w:ascii="Book Antiqua" w:hAnsi="Book Antiqua"/>
          <w:sz w:val="24"/>
          <w:szCs w:val="24"/>
        </w:rPr>
        <w:t>а идея не нравится. Поэтому, я думаю, нам просто нужно продолжать зарабатывать на жизнь, и я останусь на прежней работе».</w:t>
      </w:r>
      <w:r w:rsidRPr="00CE37D3">
        <w:rPr>
          <w:rFonts w:ascii="Book Antiqua" w:hAnsi="Book Antiqua"/>
          <w:sz w:val="24"/>
          <w:szCs w:val="24"/>
        </w:rPr>
        <w:br/>
        <w:t>   Все эти высказывания объединяет позиция людей, которым они принадлежат. Как бы ни были различны между собой эти фразы и их условные авторы, каждая из них выявляет человека определенного типа: человека, страдающего от чувства собственной неполноценности, с низкой самооценкой и предрасположенностью к негативным ожиданиям.</w:t>
      </w:r>
      <w:r w:rsidRPr="00CE37D3">
        <w:rPr>
          <w:rFonts w:ascii="Book Antiqua" w:hAnsi="Book Antiqua"/>
          <w:sz w:val="24"/>
          <w:szCs w:val="24"/>
        </w:rPr>
        <w:br/>
        <w:t xml:space="preserve">   Но главное свойство, объединяющее всех этих людей, – это то, что все они отчаянно цепляются за собственную жертвенность, почти наслаждаясь тем фактом, что являются жертвами тех или иных обстоятельств. Такие люди любят поговорить о своих несчастьях, бедах и прочих трагедиях, свалившихся на их головы. Естественно, на самом деле они не невинные жертвы, а вполне добровольные. Они сделали свой выбор –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все же подсознательный – оставаться жертвой.</w:t>
      </w:r>
      <w:r w:rsidRPr="00CE37D3">
        <w:rPr>
          <w:rFonts w:ascii="Book Antiqua" w:hAnsi="Book Antiqua"/>
          <w:sz w:val="24"/>
          <w:szCs w:val="24"/>
        </w:rPr>
        <w:br/>
        <w:t xml:space="preserve">   Однако невозможно быть жертвой и при этом добиваться успеха в жизни. Если вы видите себя жертвой и укрепляете этот свой образ в сознании окружающих, вы сами омрачаете свою жизнь. Вы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отталкиваете любовь, откладываете счастье, привлекаете болезни или увечья и саботируете любой успех в делах, обеспечивающий благосостояние. Вы так успешно преподносите окружающим вашу </w:t>
      </w:r>
      <w:proofErr w:type="gramStart"/>
      <w:r w:rsidRPr="00CE37D3">
        <w:rPr>
          <w:rFonts w:ascii="Book Antiqua" w:hAnsi="Book Antiqua"/>
          <w:sz w:val="24"/>
          <w:szCs w:val="24"/>
        </w:rPr>
        <w:t>душещипательную</w:t>
      </w:r>
      <w:proofErr w:type="gramEnd"/>
      <w:r w:rsidRPr="00CE37D3">
        <w:rPr>
          <w:rFonts w:ascii="Book Antiqua" w:hAnsi="Book Antiqua"/>
          <w:sz w:val="24"/>
          <w:szCs w:val="24"/>
        </w:rPr>
        <w:t xml:space="preserve"> историю о несчастной жертве, что в конечном итоге полностью следуете придуманному вами сценарию.</w:t>
      </w:r>
      <w:r w:rsidRPr="00CE37D3">
        <w:rPr>
          <w:rFonts w:ascii="Book Antiqua" w:hAnsi="Book Antiqua"/>
          <w:sz w:val="24"/>
          <w:szCs w:val="24"/>
        </w:rPr>
        <w:br/>
        <w:t>   Недавно я переписывался с одной знакомой, которой помогал повысить самооценку. Будучи ребенком, эта женщина стала жертвой ужасного унижения; она упомянула об этом факте несколько раз за время нашей переписки, а затем ударилась в подробности. Я дал ей совет никогда больше не говорить об этом ни мне, ни кому-либо другому, разве что квалифицированному специалисту-психотерапевту.</w:t>
      </w:r>
      <w:r w:rsidRPr="00CE37D3">
        <w:rPr>
          <w:rFonts w:ascii="Book Antiqua" w:hAnsi="Book Antiqua"/>
          <w:sz w:val="24"/>
          <w:szCs w:val="24"/>
        </w:rPr>
        <w:br/>
      </w:r>
      <w:r w:rsidRPr="00CE37D3">
        <w:rPr>
          <w:rFonts w:ascii="Book Antiqua" w:hAnsi="Book Antiqua"/>
          <w:sz w:val="24"/>
          <w:szCs w:val="24"/>
        </w:rPr>
        <w:lastRenderedPageBreak/>
        <w:t>   Когда вы залечите свои раны с помощью профессионала, вы уже сможете говорить о них так, чтобы это помогло другим. Вы можете прийти на телешоу, написать книгу о том, что с вами произошло, или проводить семинары, посвященные решению подобных проблем. Но, в то же время, говорить о своих несчастьях кому-либо, кроме психотерапевта – это просто повод поддерживать свой комплекс жертвы. А это ведь – проще некуда</w:t>
      </w:r>
      <w:proofErr w:type="gramStart"/>
      <w:r w:rsidRPr="00CE37D3">
        <w:rPr>
          <w:rFonts w:ascii="Book Antiqua" w:hAnsi="Book Antiqua"/>
          <w:sz w:val="24"/>
          <w:szCs w:val="24"/>
        </w:rPr>
        <w:t>…</w:t>
      </w:r>
      <w:r w:rsidRPr="00CE37D3">
        <w:rPr>
          <w:rFonts w:ascii="Book Antiqua" w:hAnsi="Book Antiqua"/>
          <w:sz w:val="24"/>
          <w:szCs w:val="24"/>
        </w:rPr>
        <w:br/>
        <w:t>   П</w:t>
      </w:r>
      <w:proofErr w:type="gramEnd"/>
      <w:r w:rsidRPr="00CE37D3">
        <w:rPr>
          <w:rFonts w:ascii="Book Antiqua" w:hAnsi="Book Antiqua"/>
          <w:sz w:val="24"/>
          <w:szCs w:val="24"/>
        </w:rPr>
        <w:t>очему так много людей во всем мире упорно цепляются за те ситуации, которые заставляют их чувствовать себя жертвами? Позвольте мне назвать причины:</w:t>
      </w:r>
      <w:r w:rsidRPr="00CE37D3">
        <w:rPr>
          <w:rFonts w:ascii="Book Antiqua" w:hAnsi="Book Antiqua"/>
          <w:sz w:val="24"/>
          <w:szCs w:val="24"/>
        </w:rPr>
        <w:br/>
        <w:t>   1. Они всегда могут убедить себя в том, что все неудачи в их жизни происходят не по их вине.</w:t>
      </w:r>
      <w:r w:rsidRPr="00CE37D3">
        <w:rPr>
          <w:rFonts w:ascii="Book Antiqua" w:hAnsi="Book Antiqua"/>
          <w:sz w:val="24"/>
          <w:szCs w:val="24"/>
        </w:rPr>
        <w:br/>
        <w:t>   2. Они уповают на то, что поскольку все несчастья вызваны сугубо внешними факторами, это освобождает их от личной ответственности.</w:t>
      </w:r>
      <w:r w:rsidRPr="00CE37D3">
        <w:rPr>
          <w:rFonts w:ascii="Book Antiqua" w:hAnsi="Book Antiqua"/>
          <w:sz w:val="24"/>
          <w:szCs w:val="24"/>
        </w:rPr>
        <w:br/>
        <w:t>   3. Они получают значительную долю внимания, симпатии и сожалений окружающих.</w:t>
      </w:r>
      <w:r w:rsidRPr="00CE37D3">
        <w:rPr>
          <w:rFonts w:ascii="Book Antiqua" w:hAnsi="Book Antiqua"/>
          <w:sz w:val="24"/>
          <w:szCs w:val="24"/>
        </w:rPr>
        <w:br/>
        <w:t xml:space="preserve">   4. Они принимают это внимание, симпатию и жалость за любовь, в которой отчаянно нуждаются, но которую не </w:t>
      </w:r>
      <w:proofErr w:type="gramStart"/>
      <w:r w:rsidRPr="00CE37D3">
        <w:rPr>
          <w:rFonts w:ascii="Book Antiqua" w:hAnsi="Book Antiqua"/>
          <w:sz w:val="24"/>
          <w:szCs w:val="24"/>
        </w:rPr>
        <w:t>знают</w:t>
      </w:r>
      <w:proofErr w:type="gramEnd"/>
      <w:r w:rsidRPr="00CE37D3">
        <w:rPr>
          <w:rFonts w:ascii="Book Antiqua" w:hAnsi="Book Antiqua"/>
          <w:sz w:val="24"/>
          <w:szCs w:val="24"/>
        </w:rPr>
        <w:t xml:space="preserve"> как получить.</w:t>
      </w:r>
      <w:r w:rsidRPr="00CE37D3">
        <w:rPr>
          <w:rFonts w:ascii="Book Antiqua" w:hAnsi="Book Antiqua"/>
          <w:sz w:val="24"/>
          <w:szCs w:val="24"/>
        </w:rPr>
        <w:br/>
        <w:t>   5. Они используют прежние неудачи в личной жизни для подтверждения того, что они не способны на эмоциональную близость с кем-либо еще.</w:t>
      </w:r>
      <w:r w:rsidRPr="00CE37D3">
        <w:rPr>
          <w:rFonts w:ascii="Book Antiqua" w:hAnsi="Book Antiqua"/>
          <w:sz w:val="24"/>
          <w:szCs w:val="24"/>
        </w:rPr>
        <w:br/>
        <w:t>   6. Они ссылаются на прежние провалы, оправдывая</w:t>
      </w:r>
      <w:proofErr w:type="gramStart"/>
      <w:r w:rsidRPr="00CE37D3">
        <w:rPr>
          <w:rFonts w:ascii="Book Antiqua" w:hAnsi="Book Antiqua"/>
          <w:sz w:val="24"/>
          <w:szCs w:val="24"/>
        </w:rPr>
        <w:t>)</w:t>
      </w:r>
      <w:proofErr w:type="spellStart"/>
      <w:r w:rsidRPr="00CE37D3">
        <w:rPr>
          <w:rFonts w:ascii="Book Antiqua" w:hAnsi="Book Antiqua"/>
          <w:sz w:val="24"/>
          <w:szCs w:val="24"/>
        </w:rPr>
        <w:t>г</w:t>
      </w:r>
      <w:proofErr w:type="gramEnd"/>
      <w:r w:rsidRPr="00CE37D3">
        <w:rPr>
          <w:rFonts w:ascii="Book Antiqua" w:hAnsi="Book Antiqua"/>
          <w:sz w:val="24"/>
          <w:szCs w:val="24"/>
        </w:rPr>
        <w:t>им</w:t>
      </w:r>
      <w:proofErr w:type="spellEnd"/>
      <w:r w:rsidRPr="00CE37D3">
        <w:rPr>
          <w:rFonts w:ascii="Book Antiqua" w:hAnsi="Book Antiqua"/>
          <w:sz w:val="24"/>
          <w:szCs w:val="24"/>
        </w:rPr>
        <w:t xml:space="preserve"> отсутствие попыток достичь высоких целей и осуществить перспективные проекты.</w:t>
      </w:r>
      <w:r w:rsidRPr="00CE37D3">
        <w:rPr>
          <w:rFonts w:ascii="Book Antiqua" w:hAnsi="Book Antiqua"/>
          <w:sz w:val="24"/>
          <w:szCs w:val="24"/>
        </w:rPr>
        <w:br/>
        <w:t>   7. Они принимают за истину в последней инстанции тот факт, что они – «презренные грешники», что им «никогда ничего не добиться», либо считают, что у них нет нужного образования или нужных связей, для того чтобы достичь успеха.</w:t>
      </w:r>
      <w:r w:rsidRPr="00CE37D3">
        <w:rPr>
          <w:rFonts w:ascii="Book Antiqua" w:hAnsi="Book Antiqua"/>
          <w:sz w:val="24"/>
          <w:szCs w:val="24"/>
        </w:rPr>
        <w:br/>
        <w:t>   8. Они могут чувствовать себя героическими «маленькими людьми», которые наперекор всему борются с силами зла.</w:t>
      </w:r>
      <w:r w:rsidRPr="00CE37D3">
        <w:rPr>
          <w:rFonts w:ascii="Book Antiqua" w:hAnsi="Book Antiqua"/>
          <w:sz w:val="24"/>
          <w:szCs w:val="24"/>
        </w:rPr>
        <w:br/>
        <w:t>   9. Они ощущают свое духовное величие, возлагая свое счастье на алтарь человечества и думая, что за это будут вознаграждены в будущей жизни.</w:t>
      </w:r>
      <w:r w:rsidRPr="00CE37D3">
        <w:rPr>
          <w:rFonts w:ascii="Book Antiqua" w:hAnsi="Book Antiqua"/>
          <w:sz w:val="24"/>
          <w:szCs w:val="24"/>
        </w:rPr>
        <w:br/>
        <w:t>   10. Они могут вести, по сути своей, бессознательное существование, следуя стадным инстинктам, и просто позволять жизни происходить, ни о чем не задумываясь.</w:t>
      </w:r>
      <w:r w:rsidRPr="00CE37D3">
        <w:rPr>
          <w:rFonts w:ascii="Book Antiqua" w:hAnsi="Book Antiqua"/>
          <w:sz w:val="24"/>
          <w:szCs w:val="24"/>
        </w:rPr>
        <w:br/>
        <w:t>   То, что вы сейчас прочитали, – это «горячая десятка» тех причин, по которым люди остаются глупыми, больными и бедными. Не важно, какой из этих причин (или, что более характерно, комбинацией нескольких) вы руководствуетесь; результат всегда один и тот же – вы ведете одномерное, скудное существование, день за днем, без единого проблеска счастья и удовлетворения. И это – преступление. Вам не стоит становиться на этот путь.</w:t>
      </w:r>
      <w:r w:rsidRPr="00CE37D3">
        <w:rPr>
          <w:rFonts w:ascii="Book Antiqua" w:hAnsi="Book Antiqua"/>
          <w:sz w:val="24"/>
          <w:szCs w:val="24"/>
        </w:rPr>
        <w:br/>
        <w:t xml:space="preserve">   Вам будет полезно еще раз просмотреть этот список (особенно три его последних пункта). Затем постарайтесь </w:t>
      </w:r>
      <w:proofErr w:type="gramStart"/>
      <w:r w:rsidRPr="00CE37D3">
        <w:rPr>
          <w:rFonts w:ascii="Book Antiqua" w:hAnsi="Book Antiqua"/>
          <w:sz w:val="24"/>
          <w:szCs w:val="24"/>
        </w:rPr>
        <w:t>поразмыслить</w:t>
      </w:r>
      <w:proofErr w:type="gramEnd"/>
      <w:r w:rsidRPr="00CE37D3">
        <w:rPr>
          <w:rFonts w:ascii="Book Antiqua" w:hAnsi="Book Antiqua"/>
          <w:sz w:val="24"/>
          <w:szCs w:val="24"/>
        </w:rPr>
        <w:t xml:space="preserve"> критически и определить, какие из пунктов характерны для вас, потому что установить тот факт, что вы страдаете комплексом жертвы, – это сделать первый шаг к избавлению от оного. Как только вы выявите нашу жертвенность, вы тем самым лишите ее эмоциональной поддержки.</w:t>
      </w:r>
      <w:r w:rsidRPr="00CE37D3">
        <w:rPr>
          <w:rFonts w:ascii="Book Antiqua" w:hAnsi="Book Antiqua"/>
          <w:sz w:val="24"/>
          <w:szCs w:val="24"/>
        </w:rPr>
        <w:br/>
        <w:t>   Однако для того чтобы проделать это, мы опять-таки должны проанализировать изначальное программирование и те глубокие, фундаментальные убеждения, которые вы приобрели в детстве. Эти самые убеждения влияют на то, как вы воспринимаете все, что происходит с вами; они определяют ваши ожидания и, соответственно, то, как они воплощаются. Между пресловутым программированием, теми убеждениями, которые оно создает, тем, как вы видите собственную жизнь, и результатами такого видения есть безусловная связь.</w:t>
      </w:r>
      <w:r w:rsidRPr="00CE37D3">
        <w:rPr>
          <w:rFonts w:ascii="Book Antiqua" w:hAnsi="Book Antiqua"/>
          <w:sz w:val="24"/>
          <w:szCs w:val="24"/>
        </w:rPr>
        <w:br/>
        <w:t>   Вполне возможно, что вы воплощаете в жизнь одну из трех возможных циклических программ. Вот они:</w:t>
      </w:r>
      <w:r w:rsidRPr="00CE37D3">
        <w:rPr>
          <w:rFonts w:ascii="Book Antiqua" w:hAnsi="Book Antiqua"/>
          <w:sz w:val="24"/>
          <w:szCs w:val="24"/>
        </w:rPr>
        <w:br/>
        <w:t xml:space="preserve">   1. Прикосновение Мидаса – все, чего вы касаетесь, превращается в золото, платину или вещи стиля </w:t>
      </w:r>
      <w:proofErr w:type="spellStart"/>
      <w:r w:rsidRPr="00CE37D3">
        <w:rPr>
          <w:rFonts w:ascii="Book Antiqua" w:hAnsi="Book Antiqua"/>
          <w:sz w:val="24"/>
          <w:szCs w:val="24"/>
        </w:rPr>
        <w:t>Prada</w:t>
      </w:r>
      <w:proofErr w:type="spellEnd"/>
      <w:r w:rsidRPr="00CE37D3">
        <w:rPr>
          <w:rFonts w:ascii="Book Antiqua" w:hAnsi="Book Antiqua"/>
          <w:sz w:val="24"/>
          <w:szCs w:val="24"/>
        </w:rPr>
        <w:t>.</w:t>
      </w:r>
      <w:r w:rsidRPr="00CE37D3">
        <w:rPr>
          <w:rFonts w:ascii="Book Antiqua" w:hAnsi="Book Antiqua"/>
          <w:sz w:val="24"/>
          <w:szCs w:val="24"/>
        </w:rPr>
        <w:br/>
      </w:r>
      <w:r w:rsidRPr="00CE37D3">
        <w:rPr>
          <w:rFonts w:ascii="Book Antiqua" w:hAnsi="Book Antiqua"/>
          <w:sz w:val="24"/>
          <w:szCs w:val="24"/>
        </w:rPr>
        <w:lastRenderedPageBreak/>
        <w:t>   2. Прямая линия – каждый ваш день как «День Сурка»: просто еще один день жизни, полной тихого отчаяния.</w:t>
      </w:r>
      <w:r w:rsidRPr="00CE37D3">
        <w:rPr>
          <w:rFonts w:ascii="Book Antiqua" w:hAnsi="Book Antiqua"/>
          <w:sz w:val="24"/>
          <w:szCs w:val="24"/>
        </w:rPr>
        <w:br/>
        <w:t>   3. Бездонная яма – ваша жизнь постоянно движется по спирали вниз; драмы, травмы и трагедии следуют одна за другой.</w:t>
      </w:r>
      <w:r w:rsidRPr="00CE37D3">
        <w:rPr>
          <w:rFonts w:ascii="Book Antiqua" w:hAnsi="Book Antiqua"/>
          <w:sz w:val="24"/>
          <w:szCs w:val="24"/>
        </w:rPr>
        <w:br/>
        <w:t>   Очень немногие люди участвуют во всех циклах п</w:t>
      </w:r>
      <w:proofErr w:type="gramStart"/>
      <w:r w:rsidRPr="00CE37D3">
        <w:rPr>
          <w:rFonts w:ascii="Book Antiqua" w:hAnsi="Book Antiqua"/>
          <w:sz w:val="24"/>
          <w:szCs w:val="24"/>
        </w:rPr>
        <w:t>о–</w:t>
      </w:r>
      <w:proofErr w:type="gramEnd"/>
      <w:r w:rsidRPr="00CE37D3">
        <w:rPr>
          <w:rFonts w:ascii="Book Antiqua" w:hAnsi="Book Antiqua"/>
          <w:sz w:val="24"/>
          <w:szCs w:val="24"/>
        </w:rPr>
        <w:t xml:space="preserve"> • </w:t>
      </w:r>
      <w:proofErr w:type="spellStart"/>
      <w:r w:rsidRPr="00CE37D3">
        <w:rPr>
          <w:rFonts w:ascii="Book Antiqua" w:hAnsi="Book Antiqua"/>
          <w:sz w:val="24"/>
          <w:szCs w:val="24"/>
        </w:rPr>
        <w:t>немногу</w:t>
      </w:r>
      <w:proofErr w:type="spellEnd"/>
      <w:r w:rsidRPr="00CE37D3">
        <w:rPr>
          <w:rFonts w:ascii="Book Antiqua" w:hAnsi="Book Antiqua"/>
          <w:sz w:val="24"/>
          <w:szCs w:val="24"/>
        </w:rPr>
        <w:t>, большинство придерживается одного цикла на протяжении долгого периода своей жизни. Совсем мало людей принадлежит к первому циклу «Прикосновение Мидаса»; большая часть попадает в рамки сценария «Прямая линия», пытаясь дожить до выходных, чтобы набрать достаточно кассет с фильмами и забыть о своей никчемной жизни до утра понедельника, когда цикл начнется снова. Меньшее же, но неуклонно растущее количество людей заключает себя в цикл «Бездонная яма», непрерывно переживая удары судьбы и прочие бедствия. Они живут от одной неудачи к другой, каждый раз убеждаясь, что жизнь ужасна, а впереди – только смерть.</w:t>
      </w:r>
      <w:r w:rsidRPr="00CE37D3">
        <w:rPr>
          <w:rFonts w:ascii="Book Antiqua" w:hAnsi="Book Antiqua"/>
          <w:sz w:val="24"/>
          <w:szCs w:val="24"/>
        </w:rPr>
        <w:br/>
        <w:t>   Эти люди договариваются о многообещающем собеседовании, но по пути у них спускает шина, и в итоге они никуда не попадают. Они выигрывают в моментальной лотерее 4000 долларов, но этот выигрыш конфискуют за неуплату алиментов. Они тратят последние деньги на то, чтобы починить коробку передач в своей машине, а на следующий день ее забирает полиция за неоплаченную парковку. Страдальцам кажется, что все эти неприятности создаются в результате стечения внешних обстоятельств.</w:t>
      </w:r>
      <w:r w:rsidRPr="00CE37D3">
        <w:rPr>
          <w:rFonts w:ascii="Book Antiqua" w:hAnsi="Book Antiqua"/>
          <w:sz w:val="24"/>
          <w:szCs w:val="24"/>
        </w:rPr>
        <w:br/>
        <w:t>   Возможно, вы знаете таких людей, а вполне вероятно, вы сами являетесь одним из них.</w:t>
      </w:r>
      <w:r w:rsidRPr="00CE37D3">
        <w:rPr>
          <w:rFonts w:ascii="Book Antiqua" w:hAnsi="Book Antiqua"/>
          <w:sz w:val="24"/>
          <w:szCs w:val="24"/>
        </w:rPr>
        <w:br/>
        <w:t xml:space="preserve">   Посетите любую тюрьму, и вы найдете там массу людей, которые заявляют, что они – жертвы обстоятельств. Загляните в трущобы любого большого города, и вы услышите там то же самое. </w:t>
      </w:r>
      <w:proofErr w:type="gramStart"/>
      <w:r w:rsidRPr="00CE37D3">
        <w:rPr>
          <w:rFonts w:ascii="Book Antiqua" w:hAnsi="Book Antiqua"/>
          <w:sz w:val="24"/>
          <w:szCs w:val="24"/>
        </w:rPr>
        <w:t>Опять-таки</w:t>
      </w:r>
      <w:proofErr w:type="gramEnd"/>
      <w:r w:rsidRPr="00CE37D3">
        <w:rPr>
          <w:rFonts w:ascii="Book Antiqua" w:hAnsi="Book Antiqua"/>
          <w:sz w:val="24"/>
          <w:szCs w:val="24"/>
        </w:rPr>
        <w:t>, прогулявшись по окрестностям Лондона или Лиссабона, Кельна или Копенгагена, населенных представителями среднего класса, вы встретите там людей, которые убеждены, что являются жертвами тех или иных обстоятельств.</w:t>
      </w:r>
      <w:r w:rsidRPr="00CE37D3">
        <w:rPr>
          <w:rFonts w:ascii="Book Antiqua" w:hAnsi="Book Antiqua"/>
          <w:sz w:val="24"/>
          <w:szCs w:val="24"/>
        </w:rPr>
        <w:br/>
        <w:t>   Они будут говорить о тех возможностях, которые у них были, и тех шансах, которые они упустили. Они могут быть благодарны своему образованию или оплакивать тот факт, что не получили оного; кто-то будет хвалиться своим воспитанием, другой же будет сетовать на него.</w:t>
      </w:r>
      <w:r w:rsidRPr="00CE37D3">
        <w:rPr>
          <w:rFonts w:ascii="Book Antiqua" w:hAnsi="Book Antiqua"/>
          <w:sz w:val="24"/>
          <w:szCs w:val="24"/>
        </w:rPr>
        <w:br/>
        <w:t>   Да, доход, социальное положение, образование, воспитание, окружение, семья и масса других жизненных обстоятель</w:t>
      </w:r>
      <w:proofErr w:type="gramStart"/>
      <w:r w:rsidRPr="00CE37D3">
        <w:rPr>
          <w:rFonts w:ascii="Book Antiqua" w:hAnsi="Book Antiqua"/>
          <w:sz w:val="24"/>
          <w:szCs w:val="24"/>
        </w:rPr>
        <w:t>ств вл</w:t>
      </w:r>
      <w:proofErr w:type="gramEnd"/>
      <w:r w:rsidRPr="00CE37D3">
        <w:rPr>
          <w:rFonts w:ascii="Book Antiqua" w:hAnsi="Book Antiqua"/>
          <w:sz w:val="24"/>
          <w:szCs w:val="24"/>
        </w:rPr>
        <w:t>ияют на ваше место в жизни (и даже иной раз определяют его). Но кто же создает эти обстоятельства?</w:t>
      </w:r>
      <w:r w:rsidRPr="00CE37D3">
        <w:rPr>
          <w:rFonts w:ascii="Book Antiqua" w:hAnsi="Book Antiqua"/>
          <w:sz w:val="24"/>
          <w:szCs w:val="24"/>
        </w:rPr>
        <w:br/>
        <w:t>   Увлекшись анализом своих неудач и приходя к выводу о роковых обстоятельствах, люди не замечают одной очень-очень важной вещи: эффекта размышления об обстоятельствах.</w:t>
      </w:r>
      <w:r w:rsidRPr="00CE37D3">
        <w:rPr>
          <w:rFonts w:ascii="Book Antiqua" w:hAnsi="Book Antiqua"/>
          <w:sz w:val="24"/>
          <w:szCs w:val="24"/>
        </w:rPr>
        <w:br/>
        <w:t>   В своей книге «Привычка мыслить» Джеймс Аллен говорит о том, что наш разум подобен саду, за которым либо заботливо ухаживают, либо приводят в запустение. В любом случае разум является плодородной почвой. Если вы сознательно разбиваете и засаживаете свой сад-огород, он даст вам цветы, фрукты, овощи – то есть, именно то, что вы посадили. Если же вы не посадите нужные семена, то животные, ветер и другие стихии занесут на ваш участок что попало, и из этих семян вырастут сорняки и прочие дикорастущие питомцы, которые успешно вытеснят культурные растения. Ясно одно: что-то да вырастет в вашем саду.</w:t>
      </w:r>
      <w:r w:rsidRPr="00CE37D3">
        <w:rPr>
          <w:rFonts w:ascii="Book Antiqua" w:hAnsi="Book Antiqua"/>
          <w:sz w:val="24"/>
          <w:szCs w:val="24"/>
        </w:rPr>
        <w:br/>
        <w:t>   Так же как садовник ухаживает за участком, выпалывая сорняки, вам необходимо заботиться о саде своего разума, выпалывая все мысли о нищете, ограничениях и прочий негатив. Вы должны выращивать мысли о счастье, успехе и своей цели в жизни.</w:t>
      </w:r>
      <w:r w:rsidRPr="00CE37D3">
        <w:rPr>
          <w:rFonts w:ascii="Book Antiqua" w:hAnsi="Book Antiqua"/>
          <w:sz w:val="24"/>
          <w:szCs w:val="24"/>
        </w:rPr>
        <w:br/>
        <w:t xml:space="preserve">   Если вы станете заниматься подобным садоводством, то скоро поймете, что вы сами «садовник своего счастья». Вы придете к глубокому осознанию того, что вы – не жертва </w:t>
      </w:r>
      <w:r w:rsidRPr="00CE37D3">
        <w:rPr>
          <w:rFonts w:ascii="Book Antiqua" w:hAnsi="Book Antiqua"/>
          <w:sz w:val="24"/>
          <w:szCs w:val="24"/>
        </w:rPr>
        <w:lastRenderedPageBreak/>
        <w:t>своих обстоятельств, но их архитектор и творец, ибо вы отдаете предпочтение тем мыслям, которые укрепляют ваш характер, создают ваши собственные обстоятельства и определяют в конечном итоге вашу судьбу.</w:t>
      </w:r>
      <w:r w:rsidRPr="00CE37D3">
        <w:rPr>
          <w:rFonts w:ascii="Book Antiqua" w:hAnsi="Book Antiqua"/>
          <w:sz w:val="24"/>
          <w:szCs w:val="24"/>
        </w:rPr>
        <w:br/>
        <w:t xml:space="preserve">   Внешние обстоятельства и то, что вас окружает в жизни, напрямую связано с вашим внутренним состоянием. Самое главное, что вам нужно знать об успехе, процветании и счастье, – это то, что мысль и характер </w:t>
      </w:r>
      <w:proofErr w:type="gramStart"/>
      <w:r w:rsidRPr="00CE37D3">
        <w:rPr>
          <w:rFonts w:ascii="Book Antiqua" w:hAnsi="Book Antiqua"/>
          <w:sz w:val="24"/>
          <w:szCs w:val="24"/>
        </w:rPr>
        <w:t>едины</w:t>
      </w:r>
      <w:proofErr w:type="gramEnd"/>
      <w:r w:rsidRPr="00CE37D3">
        <w:rPr>
          <w:rFonts w:ascii="Book Antiqua" w:hAnsi="Book Antiqua"/>
          <w:sz w:val="24"/>
          <w:szCs w:val="24"/>
        </w:rPr>
        <w:t>. Никто просто так не просыпается в тюрьме, или в зале суда на слушании дела о разводе, или в реанимации. Эти события – прямой результат того, что вы думаете по этому поводу.</w:t>
      </w:r>
      <w:r w:rsidRPr="00CE37D3">
        <w:rPr>
          <w:rFonts w:ascii="Book Antiqua" w:hAnsi="Book Antiqua"/>
          <w:sz w:val="24"/>
          <w:szCs w:val="24"/>
        </w:rPr>
        <w:br/>
        <w:t xml:space="preserve">   В этот момент (если вы рассуждаете, как большинство людей) вы начинаете придумывать себе умозрительные оправдания. </w:t>
      </w:r>
      <w:proofErr w:type="gramStart"/>
      <w:r w:rsidRPr="00CE37D3">
        <w:rPr>
          <w:rFonts w:ascii="Book Antiqua" w:hAnsi="Book Antiqua"/>
          <w:sz w:val="24"/>
          <w:szCs w:val="24"/>
        </w:rPr>
        <w:t>Вы согласны, что</w:t>
      </w:r>
      <w:proofErr w:type="gramEnd"/>
      <w:r w:rsidRPr="00CE37D3">
        <w:rPr>
          <w:rFonts w:ascii="Book Antiqua" w:hAnsi="Book Antiqua"/>
          <w:sz w:val="24"/>
          <w:szCs w:val="24"/>
        </w:rPr>
        <w:t xml:space="preserve"> все, что я только что сказал, справедливо для большинства людей, но вы-то совершенно уверены, что стали жертвой смягчающих вину обстоятельств, не поддающихся вашему контролю. Я знаю – у вас другая ситуация, вы же особенный.</w:t>
      </w:r>
      <w:r w:rsidRPr="00CE37D3">
        <w:rPr>
          <w:rFonts w:ascii="Book Antiqua" w:hAnsi="Book Antiqua"/>
          <w:sz w:val="24"/>
          <w:szCs w:val="24"/>
        </w:rPr>
        <w:br/>
        <w:t>   </w:t>
      </w:r>
      <w:proofErr w:type="spellStart"/>
      <w:r w:rsidRPr="00CE37D3">
        <w:rPr>
          <w:rFonts w:ascii="Book Antiqua" w:hAnsi="Book Antiqua"/>
          <w:sz w:val="24"/>
          <w:szCs w:val="24"/>
        </w:rPr>
        <w:t>О'кей</w:t>
      </w:r>
      <w:proofErr w:type="spellEnd"/>
      <w:r w:rsidRPr="00CE37D3">
        <w:rPr>
          <w:rFonts w:ascii="Book Antiqua" w:hAnsi="Book Antiqua"/>
          <w:sz w:val="24"/>
          <w:szCs w:val="24"/>
        </w:rPr>
        <w:t>, можете так думать – до поры до времени, но позвольте мне рассказать вам о себе, потому что у меня тоже была другая ситуация. Я тоже был особенным.</w:t>
      </w:r>
      <w:r w:rsidRPr="00CE37D3">
        <w:rPr>
          <w:rFonts w:ascii="Book Antiqua" w:hAnsi="Book Antiqua"/>
          <w:sz w:val="24"/>
          <w:szCs w:val="24"/>
        </w:rPr>
        <w:br/>
        <w:t xml:space="preserve">   У меня </w:t>
      </w:r>
      <w:proofErr w:type="gramStart"/>
      <w:r w:rsidRPr="00CE37D3">
        <w:rPr>
          <w:rFonts w:ascii="Book Antiqua" w:hAnsi="Book Antiqua"/>
          <w:sz w:val="24"/>
          <w:szCs w:val="24"/>
        </w:rPr>
        <w:t>имелось</w:t>
      </w:r>
      <w:proofErr w:type="gramEnd"/>
      <w:r w:rsidRPr="00CE37D3">
        <w:rPr>
          <w:rFonts w:ascii="Book Antiqua" w:hAnsi="Book Antiqua"/>
          <w:sz w:val="24"/>
          <w:szCs w:val="24"/>
        </w:rPr>
        <w:t xml:space="preserve"> по меньшей мере 11 трудных неудачных романов с неуравновешенными, завистливыми и жадными партнершами. Когда я владел своим первым рестораном, тот парень, которого я и мой партнер наняли, чтобы вести там дела, подделывал отчеты о продажах и клал себе в карман 80% прибыли. Когда я приобрел парикмахерскую, мой партнер однажды в выходной день просто украл из нее все оборудование и продал. Налоговая служба наложила арест на пиццерию, которой я владел. </w:t>
      </w:r>
      <w:proofErr w:type="gramStart"/>
      <w:r w:rsidRPr="00CE37D3">
        <w:rPr>
          <w:rFonts w:ascii="Book Antiqua" w:hAnsi="Book Antiqua"/>
          <w:sz w:val="24"/>
          <w:szCs w:val="24"/>
        </w:rPr>
        <w:t xml:space="preserve">В каждом случае я был, естественно, невинной жертвой, которой манипулировали другие, которую обманывали другие, а я всегда боролся с трудностями, </w:t>
      </w:r>
      <w:proofErr w:type="spellStart"/>
      <w:r w:rsidRPr="00CE37D3">
        <w:rPr>
          <w:rFonts w:ascii="Book Antiqua" w:hAnsi="Book Antiqua"/>
          <w:sz w:val="24"/>
          <w:szCs w:val="24"/>
        </w:rPr>
        <w:t>бла-бла-бла</w:t>
      </w:r>
      <w:proofErr w:type="spellEnd"/>
      <w:r w:rsidRPr="00CE37D3">
        <w:rPr>
          <w:rFonts w:ascii="Book Antiqua" w:hAnsi="Book Antiqua"/>
          <w:sz w:val="24"/>
          <w:szCs w:val="24"/>
        </w:rPr>
        <w:t>…</w:t>
      </w:r>
      <w:r w:rsidRPr="00CE37D3">
        <w:rPr>
          <w:rFonts w:ascii="Book Antiqua" w:hAnsi="Book Antiqua"/>
          <w:sz w:val="24"/>
          <w:szCs w:val="24"/>
        </w:rPr>
        <w:br/>
        <w:t>   Чушь собачья – я сам сформировал эти отношения, я нанял того менеджера, я привлекал всех деловых партнеров и я же открыл новое дело без достаточного начального капитала и неуплаты налогов.</w:t>
      </w:r>
      <w:proofErr w:type="gramEnd"/>
      <w:r w:rsidRPr="00CE37D3">
        <w:rPr>
          <w:rFonts w:ascii="Book Antiqua" w:hAnsi="Book Antiqua"/>
          <w:sz w:val="24"/>
          <w:szCs w:val="24"/>
        </w:rPr>
        <w:br/>
        <w:t>   Человек не просто так оказывается в тюрьме, в больнице или терпит банкротство. Это не более вероятно, чем вдруг проснуться счастливым, здоровым и богатым. Все эти обстоятельства складываются из тысяч мелких решений, которые принимаются в ходе сотен тысяч мыслей.</w:t>
      </w:r>
      <w:r w:rsidRPr="00CE37D3">
        <w:rPr>
          <w:rFonts w:ascii="Book Antiqua" w:hAnsi="Book Antiqua"/>
          <w:sz w:val="24"/>
          <w:szCs w:val="24"/>
        </w:rPr>
        <w:br/>
        <w:t xml:space="preserve">   Я пришел к этому простому выводу трудной дорогой. Это было в Калифорнии: я только что закончил обедать с семейной парой, которую очень уважал. На протяжении всей трапезы я услаждал их слух рассказами о своих провалах, невезении и неблагоприятных обстоятельствах, которые преследовали меня. Когда мы уже садились в их машину, </w:t>
      </w:r>
      <w:proofErr w:type="spellStart"/>
      <w:r w:rsidRPr="00CE37D3">
        <w:rPr>
          <w:rFonts w:ascii="Book Antiqua" w:hAnsi="Book Antiqua"/>
          <w:sz w:val="24"/>
          <w:szCs w:val="24"/>
        </w:rPr>
        <w:t>Спенс</w:t>
      </w:r>
      <w:proofErr w:type="spellEnd"/>
      <w:r w:rsidRPr="00CE37D3">
        <w:rPr>
          <w:rFonts w:ascii="Book Antiqua" w:hAnsi="Book Antiqua"/>
          <w:sz w:val="24"/>
          <w:szCs w:val="24"/>
        </w:rPr>
        <w:t>, муж, сказал мне: «Ты когда-нибудь думал о том, что сам себе все это создаешь?».</w:t>
      </w:r>
      <w:r w:rsidRPr="00CE37D3">
        <w:rPr>
          <w:rFonts w:ascii="Book Antiqua" w:hAnsi="Book Antiqua"/>
          <w:sz w:val="24"/>
          <w:szCs w:val="24"/>
        </w:rPr>
        <w:br/>
        <w:t>   Я был просто ошарашен. Как мог этот так называемый друг быть таким бесчувственным, безжалостным и непонятливым? Я не мог поверить, что он ничего не понял, поэтому еще раз обратил его внимание на то, что я был невинной жертвой всех обстоятельств.</w:t>
      </w:r>
      <w:r w:rsidRPr="00CE37D3">
        <w:rPr>
          <w:rFonts w:ascii="Book Antiqua" w:hAnsi="Book Antiqua"/>
          <w:sz w:val="24"/>
          <w:szCs w:val="24"/>
        </w:rPr>
        <w:br/>
        <w:t xml:space="preserve">   Около трех недель я переваривал его слова, и </w:t>
      </w:r>
      <w:proofErr w:type="gramStart"/>
      <w:r w:rsidRPr="00CE37D3">
        <w:rPr>
          <w:rFonts w:ascii="Book Antiqua" w:hAnsi="Book Antiqua"/>
          <w:sz w:val="24"/>
          <w:szCs w:val="24"/>
        </w:rPr>
        <w:t>наконец</w:t>
      </w:r>
      <w:proofErr w:type="gramEnd"/>
      <w:r w:rsidRPr="00CE37D3">
        <w:rPr>
          <w:rFonts w:ascii="Book Antiqua" w:hAnsi="Book Antiqua"/>
          <w:sz w:val="24"/>
          <w:szCs w:val="24"/>
        </w:rPr>
        <w:t xml:space="preserve"> меня осенило: </w:t>
      </w:r>
      <w:proofErr w:type="spellStart"/>
      <w:r w:rsidRPr="00CE37D3">
        <w:rPr>
          <w:rFonts w:ascii="Book Antiqua" w:hAnsi="Book Antiqua"/>
          <w:sz w:val="24"/>
          <w:szCs w:val="24"/>
        </w:rPr>
        <w:t>Спенс</w:t>
      </w:r>
      <w:proofErr w:type="spellEnd"/>
      <w:r w:rsidRPr="00CE37D3">
        <w:rPr>
          <w:rFonts w:ascii="Book Antiqua" w:hAnsi="Book Antiqua"/>
          <w:sz w:val="24"/>
          <w:szCs w:val="24"/>
        </w:rPr>
        <w:t xml:space="preserve"> был прав. Это явилось тяжелым осознанием, но при этом и освобождением, потому что как только ты понимаешь, что несешь полную ответственность за то, что происходит в твоей жизни, ты понимаешь и то, что обладаешь властью изменить курс и жить так, как всегда мечтал.</w:t>
      </w:r>
      <w:r w:rsidRPr="00CE37D3">
        <w:rPr>
          <w:rFonts w:ascii="Book Antiqua" w:hAnsi="Book Antiqua"/>
          <w:sz w:val="24"/>
          <w:szCs w:val="24"/>
        </w:rPr>
        <w:br/>
        <w:t>   Необходимо признать, что, на том или ином уровне, вы сами виноваты в том, что происходит в вашей жизни, даже если речь идет о самых неприятных и тяжелых событиях. Естественно, все случается на подсознательном уровне – но это так.</w:t>
      </w:r>
      <w:r w:rsidRPr="00CE37D3">
        <w:rPr>
          <w:rFonts w:ascii="Book Antiqua" w:hAnsi="Book Antiqua"/>
          <w:sz w:val="24"/>
          <w:szCs w:val="24"/>
        </w:rPr>
        <w:br/>
        <w:t xml:space="preserve">   Иной раз может показаться, что пострадавшая сторона – это несчастная жертва бесконечной череды неудач (особенно, когда вы и есть пострадавший!), но, безусловно, </w:t>
      </w:r>
      <w:r w:rsidRPr="00CE37D3">
        <w:rPr>
          <w:rFonts w:ascii="Book Antiqua" w:hAnsi="Book Antiqua"/>
          <w:sz w:val="24"/>
          <w:szCs w:val="24"/>
        </w:rPr>
        <w:lastRenderedPageBreak/>
        <w:t xml:space="preserve">все эти неудачи являются результатом неправильного выбора, сделанного ранее. </w:t>
      </w:r>
      <w:proofErr w:type="gramStart"/>
      <w:r w:rsidRPr="00CE37D3">
        <w:rPr>
          <w:rFonts w:ascii="Book Antiqua" w:hAnsi="Book Antiqua"/>
          <w:sz w:val="24"/>
          <w:szCs w:val="24"/>
        </w:rPr>
        <w:t>В конечном итоге, якобы невинные жертвы на самом деле оказываются теми, кто делал выбор: не платить алименты, игнорировать счета за парковку, откладывать ремонт машины, чтобы оплатить подключение к кабельному телевидению, вступать в подозрительные отношения и принимать тысячи других неверных решений, которые в итоге приводят к нагромождению неприятностей.</w:t>
      </w:r>
      <w:proofErr w:type="gramEnd"/>
      <w:r w:rsidRPr="00CE37D3">
        <w:rPr>
          <w:rFonts w:ascii="Book Antiqua" w:hAnsi="Book Antiqua"/>
          <w:sz w:val="24"/>
          <w:szCs w:val="24"/>
        </w:rPr>
        <w:br/>
        <w:t>   Естественно, вы принимаете все эти решения на основе своих глубочайших убеждений, а затем попадаете в капкан постоянно возобновляющегося цикла, принимая решения, результаты которых соответствуют вашим ожиданиям, и таким образом подтверждая свои убеждения, которые, в свою очередь, заставляют вас проходить этот круг снова и снова.</w:t>
      </w:r>
      <w:r w:rsidRPr="00CE37D3">
        <w:rPr>
          <w:rFonts w:ascii="Book Antiqua" w:hAnsi="Book Antiqua"/>
          <w:sz w:val="24"/>
          <w:szCs w:val="24"/>
        </w:rPr>
        <w:br/>
        <w:t xml:space="preserve">   Если в детстве вам были привиты общие убеждения относительно денег – например, «деньги – это плохо», «быть бедным благородно» и «богатые люди – это зло», – они будут застить вам глаза при каждой финансовой сделке, в которой вы будете участвовать. Если кто-то предложит вам деловое сотрудничество, вы можете подумать, что вас хотят обмануть, и поэтому откажетесь. Если у вас появится какая-то благоприятная возможность для развития бизнеса, вы никогда не задумаетесь об этом всерьез, считая, что вам нужны связи, лучшее образование, большее количество денег и т. д., чтобы воспользоваться этим шансом. Если вы подвержены убеждениям вроде: «деньги к деньгам», вы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решите, что инвестиции доступны только состоятельным людям, и никогда ни во что не вложите свои деньги. Так вы и будете жить от зарплаты до зарплаты, уповая на милость внешних сил.</w:t>
      </w:r>
      <w:r w:rsidRPr="00CE37D3">
        <w:rPr>
          <w:rFonts w:ascii="Book Antiqua" w:hAnsi="Book Antiqua"/>
          <w:sz w:val="24"/>
          <w:szCs w:val="24"/>
        </w:rPr>
        <w:br/>
        <w:t>   Я знаю это, потому что сам, пропитанный подобными убеждениями, препятствовал своим успехам в течение 30 лет. Я был тем, кто всегда готов спасти поражение от неминуемой победы. Я всегда всюду опаздывал, всегда был на мели, и на меня валились все мыслимые ссоры, неудачи и несчастья. Я был воплощением бедного «маленького человека» с обочины жизни, все время ведущего борьбу с «большими людьми», системой и силами зла.</w:t>
      </w:r>
      <w:r w:rsidRPr="00CE37D3">
        <w:rPr>
          <w:rFonts w:ascii="Book Antiqua" w:hAnsi="Book Antiqua"/>
          <w:sz w:val="24"/>
          <w:szCs w:val="24"/>
        </w:rPr>
        <w:br/>
        <w:t>   Естественно, вывод, который мне однажды пришлось сделать, состоял в том, что я страдаю от комплекса жертвы. Когда случалось что-нибудь плохое, я смирялся; когда что-нибудь хорошее, я всегда ждал подвоха, и в результате всегда дожидался.</w:t>
      </w:r>
      <w:r w:rsidRPr="00CE37D3">
        <w:rPr>
          <w:rFonts w:ascii="Book Antiqua" w:hAnsi="Book Antiqua"/>
          <w:sz w:val="24"/>
          <w:szCs w:val="24"/>
        </w:rPr>
        <w:br/>
        <w:t>   К сожалению, я не один такой; сегодня миллионы людей во всем мире все еще живут таким образом. Они бессознательно заключили себя в рамки образа невинной жертвы, тем самым создавая в своей жизни одну неприятность за другой, отвергая счастье, здоровье и благополучие, которых они заслуживают. И вполне вероятно, что вы – один из них.</w:t>
      </w:r>
      <w:r w:rsidRPr="00CE37D3">
        <w:rPr>
          <w:rFonts w:ascii="Book Antiqua" w:hAnsi="Book Antiqua"/>
          <w:sz w:val="24"/>
          <w:szCs w:val="24"/>
        </w:rPr>
        <w:br/>
        <w:t xml:space="preserve">   Это вовсе не значит, что вы бездомный, живете на улице, зависимы от наркотиков либо живете на пособие по безработице, хотя такое тоже может быть. </w:t>
      </w:r>
      <w:proofErr w:type="gramStart"/>
      <w:r w:rsidRPr="00CE37D3">
        <w:rPr>
          <w:rFonts w:ascii="Book Antiqua" w:hAnsi="Book Antiqua"/>
          <w:sz w:val="24"/>
          <w:szCs w:val="24"/>
        </w:rPr>
        <w:t>Но это часто означает, что вы покупаете подержанные машины вместо новых, заказываете в меню блюда подешевле и думаете, где бы заказать пиццу подешевле.</w:t>
      </w:r>
      <w:proofErr w:type="gramEnd"/>
      <w:r w:rsidRPr="00CE37D3">
        <w:rPr>
          <w:rFonts w:ascii="Book Antiqua" w:hAnsi="Book Antiqua"/>
          <w:sz w:val="24"/>
          <w:szCs w:val="24"/>
        </w:rPr>
        <w:br/>
        <w:t>   Это может означать, что вы не в состоянии собрать деньги на первый взнос, чтобы купить квартиру, либо что вы закладываете свой дом, чтобы оплатить долг по кредитной карте, который снова быстро увеличился. Это может означать, что у вас не отложены деньги на обучение ваших детей в колледже, нет пенсионных накоплений или даже сбережений на черный день.</w:t>
      </w:r>
      <w:r w:rsidRPr="00CE37D3">
        <w:rPr>
          <w:rFonts w:ascii="Book Antiqua" w:hAnsi="Book Antiqua"/>
          <w:sz w:val="24"/>
          <w:szCs w:val="24"/>
        </w:rPr>
        <w:br/>
        <w:t>   Возможно, у вас повышенный уровень холестерина в крови, вы страдаете диабетом, носите одежду размера XXL или даже пережили сердечный приступ. Вы снова и снова вступаете в одни и те же бесперспективные отношения, с разными партнерами, но с одинаковым результатом.</w:t>
      </w:r>
      <w:r w:rsidRPr="00CE37D3">
        <w:rPr>
          <w:rFonts w:ascii="Book Antiqua" w:hAnsi="Book Antiqua"/>
          <w:sz w:val="24"/>
          <w:szCs w:val="24"/>
        </w:rPr>
        <w:br/>
        <w:t xml:space="preserve">   Возможно, вы один из миллионов тех людей, которые выплачивают задолженность по кредитным картам, при процентной ставке в 17, 19 или даже 25%; и если вы платите </w:t>
      </w:r>
      <w:r w:rsidRPr="00CE37D3">
        <w:rPr>
          <w:rFonts w:ascii="Book Antiqua" w:hAnsi="Book Antiqua"/>
          <w:sz w:val="24"/>
          <w:szCs w:val="24"/>
        </w:rPr>
        <w:lastRenderedPageBreak/>
        <w:t>минимальную сумму в месяц, вы попадаете в сорокалетнюю кабалу.</w:t>
      </w:r>
      <w:r w:rsidRPr="00CE37D3">
        <w:rPr>
          <w:rFonts w:ascii="Book Antiqua" w:hAnsi="Book Antiqua"/>
          <w:sz w:val="24"/>
          <w:szCs w:val="24"/>
        </w:rPr>
        <w:br/>
        <w:t xml:space="preserve">   А может, вы принадлежите к другой группе жертв: людям, выигрывающим на крысиных бегах, но живущим, как крысы. Люди этой категории имеют то, что у большинства людей считается хорошей работой и доходом, но достается это такой ценой, что не стоит того. Сколько людей теряют свое здоровье из-за работы? Платят другим людям, чтобы те занимались воспитанием их детей? Разрушают брак и другие личные отношения ради успеха и </w:t>
      </w:r>
      <w:proofErr w:type="gramStart"/>
      <w:r w:rsidRPr="00CE37D3">
        <w:rPr>
          <w:rFonts w:ascii="Book Antiqua" w:hAnsi="Book Antiqua"/>
          <w:sz w:val="24"/>
          <w:szCs w:val="24"/>
        </w:rPr>
        <w:t>бизнесе</w:t>
      </w:r>
      <w:proofErr w:type="gramEnd"/>
      <w:r w:rsidRPr="00CE37D3">
        <w:rPr>
          <w:rFonts w:ascii="Book Antiqua" w:hAnsi="Book Antiqua"/>
          <w:sz w:val="24"/>
          <w:szCs w:val="24"/>
        </w:rPr>
        <w:t>? Становятся рабами работы, которая не приносит им удовлетворения?</w:t>
      </w:r>
      <w:r w:rsidRPr="00CE37D3">
        <w:rPr>
          <w:rFonts w:ascii="Book Antiqua" w:hAnsi="Book Antiqua"/>
          <w:sz w:val="24"/>
          <w:szCs w:val="24"/>
        </w:rPr>
        <w:br/>
        <w:t xml:space="preserve">   Если у вас высокая зарплата, но вам приходится работать 90 часов в неделю и обделять близких вниманием ради этих денег, это неблагополучная жизнь. Если вы носите при себе пейджер, чтобы быть на связи 24 часа в сутки, </w:t>
      </w:r>
      <w:proofErr w:type="gramStart"/>
      <w:r w:rsidRPr="00CE37D3">
        <w:rPr>
          <w:rFonts w:ascii="Book Antiqua" w:hAnsi="Book Antiqua"/>
          <w:sz w:val="24"/>
          <w:szCs w:val="24"/>
        </w:rPr>
        <w:t>то</w:t>
      </w:r>
      <w:proofErr w:type="gramEnd"/>
      <w:r w:rsidRPr="00CE37D3">
        <w:rPr>
          <w:rFonts w:ascii="Book Antiqua" w:hAnsi="Book Antiqua"/>
          <w:sz w:val="24"/>
          <w:szCs w:val="24"/>
        </w:rPr>
        <w:t xml:space="preserve"> что это за жизнь? Настоящее процветание приходит, когда вы выполняете работу, которая придает значение и смысл вашей жизни. Не щадить себя на работе ради «достойного уровня жизни» – это подсознательная позиция жертвы.</w:t>
      </w:r>
      <w:r w:rsidRPr="00CE37D3">
        <w:rPr>
          <w:rFonts w:ascii="Book Antiqua" w:hAnsi="Book Antiqua"/>
          <w:sz w:val="24"/>
          <w:szCs w:val="24"/>
        </w:rPr>
        <w:br/>
        <w:t>   Попадание в возобновляющийся «цикл жертвы» – это прямой результат программирования, которому вы подверглись в юном возрасте. В создании цикла участвуют три компонента; вот как выглядит этот процесс.</w:t>
      </w:r>
      <w:r w:rsidRPr="00CE37D3">
        <w:rPr>
          <w:rFonts w:ascii="Book Antiqua" w:hAnsi="Book Antiqua"/>
          <w:sz w:val="24"/>
          <w:szCs w:val="24"/>
        </w:rPr>
        <w:br/>
        <w:t>   1. Программирование, которому вы подвергаетесь, формирует ваши глубочайшие убеждения.</w:t>
      </w:r>
      <w:r w:rsidRPr="00CE37D3">
        <w:rPr>
          <w:rFonts w:ascii="Book Antiqua" w:hAnsi="Book Antiqua"/>
          <w:sz w:val="24"/>
          <w:szCs w:val="24"/>
        </w:rPr>
        <w:br/>
        <w:t>   2. Эти убеждения помогают вам создать ваши представления о жизни.</w:t>
      </w:r>
      <w:r w:rsidRPr="00CE37D3">
        <w:rPr>
          <w:rFonts w:ascii="Book Antiqua" w:hAnsi="Book Antiqua"/>
          <w:sz w:val="24"/>
          <w:szCs w:val="24"/>
        </w:rPr>
        <w:br/>
        <w:t>   3. Ваши представления делают вашу жизнь такой, чтобы она им соответствовала.</w:t>
      </w:r>
      <w:r w:rsidRPr="00CE37D3">
        <w:rPr>
          <w:rFonts w:ascii="Book Antiqua" w:hAnsi="Book Antiqua"/>
          <w:sz w:val="24"/>
          <w:szCs w:val="24"/>
        </w:rPr>
        <w:br/>
        <w:t>   Как говорит Аллен в книге «Привычка мыслить», ваше представление о себе и своей жизни – это ваша перспектива в будущем. Поэтому чтобы разорвать порочный круг, разбить негативный цикл и создать позитивный, необходимо изменить свое видение жизни. Однако это не так-то просто. Пока вы не обратитесь к первопричине (программированию) и не смените катализатор (ваши глубокие убеждения), вы не сможете сформировать новое, позитивное видение жизни, чтобы двигаться дальше.</w:t>
      </w:r>
      <w:r w:rsidRPr="00CE37D3">
        <w:rPr>
          <w:rFonts w:ascii="Book Antiqua" w:hAnsi="Book Antiqua"/>
          <w:sz w:val="24"/>
          <w:szCs w:val="24"/>
        </w:rPr>
        <w:br/>
        <w:t xml:space="preserve">   Так как же вам остановить этот негативный цикл? </w:t>
      </w:r>
      <w:proofErr w:type="gramStart"/>
      <w:r w:rsidRPr="00CE37D3">
        <w:rPr>
          <w:rFonts w:ascii="Book Antiqua" w:hAnsi="Book Antiqua"/>
          <w:sz w:val="24"/>
          <w:szCs w:val="24"/>
        </w:rPr>
        <w:t>Начать нужно, проанализировав все то программирование, которому вы подвергались: влияние СМИ, о котором мы говорили, религиозную и правительственную пропаганду и, в особенности, воздействие людей, которые окружают вас.</w:t>
      </w:r>
      <w:proofErr w:type="gramEnd"/>
      <w:r w:rsidRPr="00CE37D3">
        <w:rPr>
          <w:rFonts w:ascii="Book Antiqua" w:hAnsi="Book Antiqua"/>
          <w:sz w:val="24"/>
          <w:szCs w:val="24"/>
        </w:rPr>
        <w:br/>
        <w:t>   Давайте начнем с влияния СМИ. Один из лучших шагов, который вы можете предпринять, – это перестать впитывать в себя новости. Не смотрите их по телевизору, не слушайте по радио и не читайте в газетах и журналах; информационные компании делают деньги на новостях, а плохие вести продаются лучше всего.</w:t>
      </w:r>
      <w:r w:rsidRPr="00CE37D3">
        <w:rPr>
          <w:rFonts w:ascii="Book Antiqua" w:hAnsi="Book Antiqua"/>
          <w:sz w:val="24"/>
          <w:szCs w:val="24"/>
        </w:rPr>
        <w:br/>
        <w:t>   В среднем, 90% того, что вы читаете в газетах, – плохие новости, примерно таково же их процентное содержание и в других СМИ. Большинство из этих новостей вам совершенно ни к чему; неужели вам так важно знать, сколько домов сгорело там-то, сколько людей убито где-то и сколько машин было угнано прошлой ночью? Осознание всей этой негативной информации создает негативные мыслительные модели в вашем сознании.</w:t>
      </w:r>
      <w:r w:rsidRPr="00CE37D3">
        <w:rPr>
          <w:rFonts w:ascii="Book Antiqua" w:hAnsi="Book Antiqua"/>
          <w:sz w:val="24"/>
          <w:szCs w:val="24"/>
        </w:rPr>
        <w:br/>
        <w:t>   Когда я советую людям не смотреть новости, они каждый раз спрашивают: а как же, мол, они узнают о том, что японцы опять бомбят Перл-</w:t>
      </w:r>
      <w:proofErr w:type="spellStart"/>
      <w:r w:rsidRPr="00CE37D3">
        <w:rPr>
          <w:rFonts w:ascii="Book Antiqua" w:hAnsi="Book Antiqua"/>
          <w:sz w:val="24"/>
          <w:szCs w:val="24"/>
        </w:rPr>
        <w:t>Харбор</w:t>
      </w:r>
      <w:proofErr w:type="spellEnd"/>
      <w:r w:rsidRPr="00CE37D3">
        <w:rPr>
          <w:rFonts w:ascii="Book Antiqua" w:hAnsi="Book Antiqua"/>
          <w:sz w:val="24"/>
          <w:szCs w:val="24"/>
        </w:rPr>
        <w:t xml:space="preserve">, или об ужасном урагане, который приближается к их городу, или террористическом акте поблизости? Поверьте мне, обо всех этих вещах вы все равно узнаете. В ресторанах и кафе есть телевизоры, транслирующие новости, водители такси будут рады сообщить вам самые </w:t>
      </w:r>
      <w:proofErr w:type="gramStart"/>
      <w:r w:rsidRPr="00CE37D3">
        <w:rPr>
          <w:rFonts w:ascii="Book Antiqua" w:hAnsi="Book Antiqua"/>
          <w:sz w:val="24"/>
          <w:szCs w:val="24"/>
        </w:rPr>
        <w:t>последние плохие</w:t>
      </w:r>
      <w:proofErr w:type="gramEnd"/>
      <w:r w:rsidRPr="00CE37D3">
        <w:rPr>
          <w:rFonts w:ascii="Book Antiqua" w:hAnsi="Book Antiqua"/>
          <w:sz w:val="24"/>
          <w:szCs w:val="24"/>
        </w:rPr>
        <w:t xml:space="preserve"> вести, а сослуживцы непременно примутся обсуждать то, что передали в новостях. Когда случится что-либо существенное, вы не сможете не узнать об этом.</w:t>
      </w:r>
      <w:r w:rsidRPr="00CE37D3">
        <w:rPr>
          <w:rFonts w:ascii="Book Antiqua" w:hAnsi="Book Antiqua"/>
          <w:sz w:val="24"/>
          <w:szCs w:val="24"/>
        </w:rPr>
        <w:br/>
        <w:t xml:space="preserve">   Я не смотрю новости последние 10 лет, а в газете читаю только новости бейсбола и страничку юмора; обо всем остальном, состряпанном, чтобы поддерживать меня глупым, больным и бедным, я знать не желаю. Устраните новости из вашей жизни – и </w:t>
      </w:r>
      <w:r w:rsidRPr="00CE37D3">
        <w:rPr>
          <w:rFonts w:ascii="Book Antiqua" w:hAnsi="Book Antiqua"/>
          <w:sz w:val="24"/>
          <w:szCs w:val="24"/>
        </w:rPr>
        <w:lastRenderedPageBreak/>
        <w:t>вы сразу избавитесь от крупного источника негативного программирования.</w:t>
      </w:r>
      <w:r w:rsidRPr="00CE37D3">
        <w:rPr>
          <w:rFonts w:ascii="Book Antiqua" w:hAnsi="Book Antiqua"/>
          <w:sz w:val="24"/>
          <w:szCs w:val="24"/>
        </w:rPr>
        <w:br/>
        <w:t xml:space="preserve">   Затем замените его позитивным программированием; если вы еще не приобрели книги «Думай и богатей» Наполеона Хилла, «Магия мышления большими категориями» Дэвида Шварца и «Привычка мыслить» Джеймса Аллена, сделайте это. Купите несколько дисков с программами по самосовершенствованию доктора Уэйна </w:t>
      </w:r>
      <w:proofErr w:type="spellStart"/>
      <w:r w:rsidRPr="00CE37D3">
        <w:rPr>
          <w:rFonts w:ascii="Book Antiqua" w:hAnsi="Book Antiqua"/>
          <w:sz w:val="24"/>
          <w:szCs w:val="24"/>
        </w:rPr>
        <w:t>Дайера</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Ди</w:t>
      </w:r>
      <w:proofErr w:type="spellEnd"/>
      <w:r w:rsidRPr="00CE37D3">
        <w:rPr>
          <w:rFonts w:ascii="Book Antiqua" w:hAnsi="Book Antiqua"/>
          <w:sz w:val="24"/>
          <w:szCs w:val="24"/>
        </w:rPr>
        <w:t xml:space="preserve">-пака </w:t>
      </w:r>
      <w:proofErr w:type="spellStart"/>
      <w:r w:rsidRPr="00CE37D3">
        <w:rPr>
          <w:rFonts w:ascii="Book Antiqua" w:hAnsi="Book Antiqua"/>
          <w:sz w:val="24"/>
          <w:szCs w:val="24"/>
        </w:rPr>
        <w:t>Чопры</w:t>
      </w:r>
      <w:proofErr w:type="spellEnd"/>
      <w:r w:rsidRPr="00CE37D3">
        <w:rPr>
          <w:rFonts w:ascii="Book Antiqua" w:hAnsi="Book Antiqua"/>
          <w:sz w:val="24"/>
          <w:szCs w:val="24"/>
        </w:rPr>
        <w:t xml:space="preserve"> и Лизы Хименес. </w:t>
      </w:r>
      <w:proofErr w:type="gramStart"/>
      <w:r w:rsidRPr="00CE37D3">
        <w:rPr>
          <w:rFonts w:ascii="Book Antiqua" w:hAnsi="Book Antiqua"/>
          <w:sz w:val="24"/>
          <w:szCs w:val="24"/>
        </w:rPr>
        <w:t>Возьмите за правило посвящать саморазвитию 30 минут ежедневно; делайте это утром, перед тем как выйти из дома, и вы получите позитивный настрой на весь день, и посвятите пару минут позитивным мыслям перед сном.</w:t>
      </w:r>
      <w:proofErr w:type="gramEnd"/>
      <w:r w:rsidRPr="00CE37D3">
        <w:rPr>
          <w:rFonts w:ascii="Book Antiqua" w:hAnsi="Book Antiqua"/>
          <w:sz w:val="24"/>
          <w:szCs w:val="24"/>
        </w:rPr>
        <w:br/>
        <w:t xml:space="preserve">   Просто остановить процесс негативного программирования недостаточно. Вы должны </w:t>
      </w:r>
      <w:proofErr w:type="gramStart"/>
      <w:r w:rsidRPr="00CE37D3">
        <w:rPr>
          <w:rFonts w:ascii="Book Antiqua" w:hAnsi="Book Antiqua"/>
          <w:sz w:val="24"/>
          <w:szCs w:val="24"/>
        </w:rPr>
        <w:t>вышибать</w:t>
      </w:r>
      <w:proofErr w:type="gramEnd"/>
      <w:r w:rsidRPr="00CE37D3">
        <w:rPr>
          <w:rFonts w:ascii="Book Antiqua" w:hAnsi="Book Antiqua"/>
          <w:sz w:val="24"/>
          <w:szCs w:val="24"/>
        </w:rPr>
        <w:t xml:space="preserve"> все его результаты, полученные вами в течение жизни, по методике «клин клином»; вам нужно создать новые глубокие убеждения, и для этого потребуется позитивное программирование.</w:t>
      </w:r>
      <w:r w:rsidRPr="00CE37D3">
        <w:rPr>
          <w:rFonts w:ascii="Book Antiqua" w:hAnsi="Book Antiqua"/>
          <w:sz w:val="24"/>
          <w:szCs w:val="24"/>
        </w:rPr>
        <w:br/>
        <w:t xml:space="preserve">   Привыкайте мыслить критически и делайте разумные выводы по поводу того, какие телепередачи смотреть, какие книги читать и какие радиопрограммы слушать; из примерно 60 телешоу в неделю вам лучше выбрать не более 5. Из 10 </w:t>
      </w:r>
      <w:proofErr w:type="gramStart"/>
      <w:r w:rsidRPr="00CE37D3">
        <w:rPr>
          <w:rFonts w:ascii="Book Antiqua" w:hAnsi="Book Antiqua"/>
          <w:sz w:val="24"/>
          <w:szCs w:val="24"/>
        </w:rPr>
        <w:t>выпускаемых</w:t>
      </w:r>
      <w:proofErr w:type="gramEnd"/>
      <w:r w:rsidRPr="00CE37D3">
        <w:rPr>
          <w:rFonts w:ascii="Book Antiqua" w:hAnsi="Book Antiqua"/>
          <w:sz w:val="24"/>
          <w:szCs w:val="24"/>
        </w:rPr>
        <w:t xml:space="preserve"> блокбастеров, возможно, найдется только один, не заряженный негативным программированием.</w:t>
      </w:r>
      <w:r w:rsidRPr="00CE37D3">
        <w:rPr>
          <w:rFonts w:ascii="Book Antiqua" w:hAnsi="Book Antiqua"/>
          <w:sz w:val="24"/>
          <w:szCs w:val="24"/>
        </w:rPr>
        <w:br/>
        <w:t>   Это вовсе не значит, что вам нужно уйти в монастырь. У меня есть свои слабости, и у вас они тоже могут быть. Я думаю, что «Клан Сопрано» содержит столько же, а может, и больше негативной информации, чем любое телешоу (я говорю о сериале, где главный герой – главарь мафии). Но я также думаю, что это самый качественный в смысле сценария и игры актеров сериал, когда-либо показанный по телевидению. Поэтому я смотрю его.</w:t>
      </w:r>
      <w:r w:rsidRPr="00CE37D3">
        <w:rPr>
          <w:rFonts w:ascii="Book Antiqua" w:hAnsi="Book Antiqua"/>
          <w:sz w:val="24"/>
          <w:szCs w:val="24"/>
        </w:rPr>
        <w:br/>
        <w:t xml:space="preserve">   Я уверен, что пойду смотреть «Человека-паука»-3,4 и 5, когда эти фильмы выйдут, потому что я </w:t>
      </w:r>
      <w:proofErr w:type="gramStart"/>
      <w:r w:rsidRPr="00CE37D3">
        <w:rPr>
          <w:rFonts w:ascii="Book Antiqua" w:hAnsi="Book Antiqua"/>
          <w:sz w:val="24"/>
          <w:szCs w:val="24"/>
        </w:rPr>
        <w:t>фанат</w:t>
      </w:r>
      <w:proofErr w:type="gramEnd"/>
      <w:r w:rsidRPr="00CE37D3">
        <w:rPr>
          <w:rFonts w:ascii="Book Antiqua" w:hAnsi="Book Antiqua"/>
          <w:sz w:val="24"/>
          <w:szCs w:val="24"/>
        </w:rPr>
        <w:t xml:space="preserve"> Человека-паука с детства, когда еще комиксы о нем читал. Но когда я смотрю подобные фильмы, я осознаю, в чем заключается их программирование, и стараюсь в этих случаях обеспечить себе немного </w:t>
      </w:r>
      <w:proofErr w:type="gramStart"/>
      <w:r w:rsidRPr="00CE37D3">
        <w:rPr>
          <w:rFonts w:ascii="Book Antiqua" w:hAnsi="Book Antiqua"/>
          <w:sz w:val="24"/>
          <w:szCs w:val="24"/>
        </w:rPr>
        <w:t>дополнительного позитивного</w:t>
      </w:r>
      <w:proofErr w:type="gramEnd"/>
      <w:r w:rsidRPr="00CE37D3">
        <w:rPr>
          <w:rFonts w:ascii="Book Antiqua" w:hAnsi="Book Antiqua"/>
          <w:sz w:val="24"/>
          <w:szCs w:val="24"/>
        </w:rPr>
        <w:t xml:space="preserve"> воздействия, например, почитав что-нибудь хорошее на ночь. Советую и вам делать то же самое.</w:t>
      </w:r>
      <w:r w:rsidRPr="00CE37D3">
        <w:rPr>
          <w:rFonts w:ascii="Book Antiqua" w:hAnsi="Book Antiqua"/>
          <w:sz w:val="24"/>
          <w:szCs w:val="24"/>
        </w:rPr>
        <w:br/>
        <w:t>   Если вы исповедуете веру, согласно которой вы – недостойный человек, а быть бедным – благородно, рекомендую вам как можно скорее от нее отречься. Если вам так это нужно, найдите какое-нибудь духовное сообщество, в котором восхваляют человека таким, какой он есть, и учат жить в изобилии, потому что таков истинный порядок вещей во Вселенной.</w:t>
      </w:r>
      <w:r w:rsidRPr="00CE37D3">
        <w:rPr>
          <w:rFonts w:ascii="Book Antiqua" w:hAnsi="Book Antiqua"/>
          <w:sz w:val="24"/>
          <w:szCs w:val="24"/>
        </w:rPr>
        <w:br/>
        <w:t xml:space="preserve">   Если вы в данный момент жизни боретесь за выживание, возможно, вы окружили себя людьми, которые позволяют вам топтаться на месте, либо людьми, которые подсознательно хотят вашего поражения. Рядом с вами могут даже оказаться люди, которые сознательно желают вам провала. Исключите их из своей жизни или сведите общение с ними до минимума; жизнь слишком коротка – и </w:t>
      </w:r>
      <w:proofErr w:type="gramStart"/>
      <w:r w:rsidRPr="00CE37D3">
        <w:rPr>
          <w:rFonts w:ascii="Book Antiqua" w:hAnsi="Book Antiqua"/>
          <w:sz w:val="24"/>
          <w:szCs w:val="24"/>
        </w:rPr>
        <w:t>слишком благословенна</w:t>
      </w:r>
      <w:proofErr w:type="gramEnd"/>
      <w:r w:rsidRPr="00CE37D3">
        <w:rPr>
          <w:rFonts w:ascii="Book Antiqua" w:hAnsi="Book Antiqua"/>
          <w:sz w:val="24"/>
          <w:szCs w:val="24"/>
        </w:rPr>
        <w:t>, – чтобы жить, не стремясь к процветанию.</w:t>
      </w:r>
      <w:r w:rsidRPr="00CE37D3">
        <w:rPr>
          <w:rFonts w:ascii="Book Antiqua" w:hAnsi="Book Antiqua"/>
          <w:sz w:val="24"/>
          <w:szCs w:val="24"/>
        </w:rPr>
        <w:br/>
        <w:t xml:space="preserve">   Мне не нравится даже такая общепринятая вещь, как самоирония. </w:t>
      </w:r>
      <w:proofErr w:type="gramStart"/>
      <w:r w:rsidRPr="00CE37D3">
        <w:rPr>
          <w:rFonts w:ascii="Book Antiqua" w:hAnsi="Book Antiqua"/>
          <w:sz w:val="24"/>
          <w:szCs w:val="24"/>
        </w:rPr>
        <w:t>Люди часто говорят о себе, используя слова и фразы, которые представляют их хуже, чем они есть, – так делают многие жертвы, хотя считают, что этим они разряжают напряжение и общаются с людьми более непосредственно.</w:t>
      </w:r>
      <w:proofErr w:type="gramEnd"/>
      <w:r w:rsidRPr="00CE37D3">
        <w:rPr>
          <w:rFonts w:ascii="Book Antiqua" w:hAnsi="Book Antiqua"/>
          <w:sz w:val="24"/>
          <w:szCs w:val="24"/>
        </w:rPr>
        <w:t xml:space="preserve"> В таких ситуациях ваше подсознание все равно получает дозу негативного программирования.</w:t>
      </w:r>
      <w:r w:rsidRPr="00CE37D3">
        <w:rPr>
          <w:rFonts w:ascii="Book Antiqua" w:hAnsi="Book Antiqua"/>
          <w:sz w:val="24"/>
          <w:szCs w:val="24"/>
        </w:rPr>
        <w:br/>
        <w:t xml:space="preserve">   Мой друг Ричард </w:t>
      </w:r>
      <w:proofErr w:type="spellStart"/>
      <w:r w:rsidRPr="00CE37D3">
        <w:rPr>
          <w:rFonts w:ascii="Book Antiqua" w:hAnsi="Book Antiqua"/>
          <w:sz w:val="24"/>
          <w:szCs w:val="24"/>
        </w:rPr>
        <w:t>Квик</w:t>
      </w:r>
      <w:proofErr w:type="spellEnd"/>
      <w:r w:rsidRPr="00CE37D3">
        <w:rPr>
          <w:rFonts w:ascii="Book Antiqua" w:hAnsi="Book Antiqua"/>
          <w:sz w:val="24"/>
          <w:szCs w:val="24"/>
        </w:rPr>
        <w:t xml:space="preserve"> – тренер по плаванию в </w:t>
      </w:r>
      <w:proofErr w:type="spellStart"/>
      <w:r w:rsidRPr="00CE37D3">
        <w:rPr>
          <w:rFonts w:ascii="Book Antiqua" w:hAnsi="Book Antiqua"/>
          <w:sz w:val="24"/>
          <w:szCs w:val="24"/>
        </w:rPr>
        <w:t>Стэнфордском</w:t>
      </w:r>
      <w:proofErr w:type="spellEnd"/>
      <w:r w:rsidRPr="00CE37D3">
        <w:rPr>
          <w:rFonts w:ascii="Book Antiqua" w:hAnsi="Book Antiqua"/>
          <w:sz w:val="24"/>
          <w:szCs w:val="24"/>
        </w:rPr>
        <w:t xml:space="preserve"> университете и олимпийской сборной США. Возможно, он помог занять место на пьедестале большему количеству спортсменов, чем кто-либо из ныне живущих тренеров. И первое правило, соблюдения которого он требует от пловцов, – никакой самоиронии; он убежден в том, что если услышишь что-то достаточное количество раз, то начнешь в это верить.</w:t>
      </w:r>
      <w:r w:rsidRPr="00CE37D3">
        <w:rPr>
          <w:rFonts w:ascii="Book Antiqua" w:hAnsi="Book Antiqua"/>
          <w:sz w:val="24"/>
          <w:szCs w:val="24"/>
        </w:rPr>
        <w:br/>
      </w:r>
      <w:r w:rsidRPr="00CE37D3">
        <w:rPr>
          <w:rFonts w:ascii="Book Antiqua" w:hAnsi="Book Antiqua"/>
          <w:sz w:val="24"/>
          <w:szCs w:val="24"/>
        </w:rPr>
        <w:lastRenderedPageBreak/>
        <w:t>   Обеспечивайте себя большим количеством позитивного, нежели негативного программирования ежедневно, и постепенно ваши глубочайшие убеждения начнут меняться (только не казните себя, если это случится не через пару недель – негативные убеждения формировались годами). Как только ваши убеждения изменятся к лучшему, вы наконец-то сможете обрести позитивное видение жизни, которую вам хотелось бы прожить, а как только вы это сделаете, воплотить ваше представление – лишь вопрос времени.</w:t>
      </w:r>
    </w:p>
    <w:p w14:paraId="74221361" w14:textId="77777777" w:rsidR="00FE69A4"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br/>
        <w:t>   ГЛАВА 5</w:t>
      </w:r>
    </w:p>
    <w:p w14:paraId="5A4E7336" w14:textId="77777777" w:rsidR="008E6300" w:rsidRPr="00CE37D3" w:rsidRDefault="008E6300" w:rsidP="00CA7AC3">
      <w:pPr>
        <w:pStyle w:val="3"/>
        <w:spacing w:before="10" w:after="10"/>
        <w:jc w:val="both"/>
        <w:rPr>
          <w:rFonts w:ascii="Book Antiqua" w:hAnsi="Book Antiqua"/>
          <w:color w:val="00B050"/>
          <w:sz w:val="24"/>
          <w:szCs w:val="24"/>
        </w:rPr>
      </w:pPr>
      <w:r w:rsidRPr="00CE37D3">
        <w:rPr>
          <w:rFonts w:ascii="Book Antiqua" w:hAnsi="Book Antiqua"/>
          <w:sz w:val="24"/>
          <w:szCs w:val="24"/>
        </w:rPr>
        <w:br/>
      </w:r>
      <w:r w:rsidRPr="00CE37D3">
        <w:rPr>
          <w:rFonts w:ascii="Book Antiqua" w:hAnsi="Book Antiqua"/>
          <w:color w:val="00B050"/>
          <w:sz w:val="24"/>
          <w:szCs w:val="24"/>
        </w:rPr>
        <w:t>   Метафизический элемент обогащения</w:t>
      </w:r>
    </w:p>
    <w:p w14:paraId="0EA6CBF1" w14:textId="77777777" w:rsidR="00FE69A4" w:rsidRPr="00CE37D3" w:rsidRDefault="00FE69A4" w:rsidP="00CA7AC3">
      <w:pPr>
        <w:pStyle w:val="3"/>
        <w:spacing w:before="10" w:after="10"/>
        <w:jc w:val="both"/>
        <w:rPr>
          <w:rFonts w:ascii="Book Antiqua" w:hAnsi="Book Antiqua"/>
          <w:color w:val="00B050"/>
          <w:sz w:val="24"/>
          <w:szCs w:val="24"/>
        </w:rPr>
      </w:pPr>
    </w:p>
    <w:p w14:paraId="2FEA908D" w14:textId="77777777" w:rsidR="00FE69A4"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t>Недостающее звено между мотивацией и воплощением</w:t>
      </w:r>
      <w:r w:rsidRPr="00CE37D3">
        <w:rPr>
          <w:rFonts w:ascii="Book Antiqua" w:hAnsi="Book Antiqua"/>
          <w:sz w:val="24"/>
          <w:szCs w:val="24"/>
        </w:rPr>
        <w:br/>
        <w:t>   Метафизика – это раздел философии, изучающий природу реальности, в частности, отношение между сознанием и материей. Давайте посмотрим, как это отношение работает в контексте сознания, н</w:t>
      </w:r>
      <w:r w:rsidR="00BA1100" w:rsidRPr="00CE37D3">
        <w:rPr>
          <w:rFonts w:ascii="Book Antiqua" w:hAnsi="Book Antiqua"/>
          <w:sz w:val="24"/>
          <w:szCs w:val="24"/>
        </w:rPr>
        <w:t>астроенного на процветание,</w:t>
      </w:r>
      <w:r w:rsidR="00EE611E" w:rsidRPr="00CE37D3">
        <w:rPr>
          <w:rFonts w:ascii="Book Antiqua" w:hAnsi="Book Antiqua"/>
          <w:sz w:val="24"/>
          <w:szCs w:val="24"/>
        </w:rPr>
        <w:t xml:space="preserve"> </w:t>
      </w:r>
      <w:r w:rsidR="00BA1100" w:rsidRPr="00CE37D3">
        <w:rPr>
          <w:rFonts w:ascii="Book Antiqua" w:hAnsi="Book Antiqua"/>
          <w:sz w:val="24"/>
          <w:szCs w:val="24"/>
        </w:rPr>
        <w:t> –</w:t>
      </w:r>
      <w:r w:rsidR="00EE611E" w:rsidRPr="00CE37D3">
        <w:rPr>
          <w:rFonts w:ascii="Book Antiqua" w:hAnsi="Book Antiqua"/>
          <w:sz w:val="24"/>
          <w:szCs w:val="24"/>
        </w:rPr>
        <w:t xml:space="preserve"> </w:t>
      </w:r>
      <w:r w:rsidR="00BA1100" w:rsidRPr="00CE37D3">
        <w:rPr>
          <w:rFonts w:ascii="Book Antiqua" w:hAnsi="Book Antiqua"/>
          <w:sz w:val="24"/>
          <w:szCs w:val="24"/>
        </w:rPr>
        <w:t>и</w:t>
      </w:r>
      <w:r w:rsidRPr="00CE37D3">
        <w:rPr>
          <w:rFonts w:ascii="Book Antiqua" w:hAnsi="Book Antiqua"/>
          <w:sz w:val="24"/>
          <w:szCs w:val="24"/>
        </w:rPr>
        <w:t>ли точнее, как осуществляется переход от мотивации к непосредственному воплощению идеи в жизнь. Меня прозвали «мессией миллионеров», потому что я убежден – все люди рождены для того, чтобы быть здоровыми, счастливыми</w:t>
      </w:r>
      <w:r w:rsidR="00BA1100" w:rsidRPr="00CE37D3">
        <w:rPr>
          <w:rFonts w:ascii="Book Antiqua" w:hAnsi="Book Antiqua"/>
          <w:sz w:val="24"/>
          <w:szCs w:val="24"/>
        </w:rPr>
        <w:t xml:space="preserve"> и богатыми. Меня часто спраши</w:t>
      </w:r>
      <w:r w:rsidRPr="00CE37D3">
        <w:rPr>
          <w:rFonts w:ascii="Book Antiqua" w:hAnsi="Book Antiqua"/>
          <w:sz w:val="24"/>
          <w:szCs w:val="24"/>
        </w:rPr>
        <w:t>вают, верю ли я на самом деле, что каждый в этом мире может быть богат, зная, что мировой запас финансов ограничен и всем все равно не хватит. Однако настоящее процветание бесконечно.</w:t>
      </w:r>
      <w:r w:rsidRPr="00CE37D3">
        <w:rPr>
          <w:rFonts w:ascii="Book Antiqua" w:hAnsi="Book Antiqua"/>
          <w:sz w:val="24"/>
          <w:szCs w:val="24"/>
        </w:rPr>
        <w:br/>
        <w:t>   Я действительно верю, что каждый может иметь все то количество благ, которое ему нужно. Но по законам Вселенной, которые управляют процветанием, для вас будет сделано только то, что может быть сделано через вас, поэтому каждый из нас может процветать только в той степени, в какой постиг эти духовные законы, управляющие нашей жизнью. А непонимающих и сбитых с толку людей сейчас в мире очень много.</w:t>
      </w:r>
      <w:r w:rsidRPr="00CE37D3">
        <w:rPr>
          <w:rFonts w:ascii="Book Antiqua" w:hAnsi="Book Antiqua"/>
          <w:sz w:val="24"/>
          <w:szCs w:val="24"/>
        </w:rPr>
        <w:br/>
        <w:t>   </w:t>
      </w:r>
      <w:proofErr w:type="spellStart"/>
      <w:r w:rsidRPr="00CE37D3">
        <w:rPr>
          <w:rFonts w:ascii="Book Antiqua" w:hAnsi="Book Antiqua"/>
          <w:sz w:val="24"/>
          <w:szCs w:val="24"/>
        </w:rPr>
        <w:t>Эммет</w:t>
      </w:r>
      <w:proofErr w:type="spellEnd"/>
      <w:r w:rsidRPr="00CE37D3">
        <w:rPr>
          <w:rFonts w:ascii="Book Antiqua" w:hAnsi="Book Antiqua"/>
          <w:sz w:val="24"/>
          <w:szCs w:val="24"/>
        </w:rPr>
        <w:t xml:space="preserve"> Фокс утверждал: «Секрет успеха – в построении ментального эквивалента того, что вы хотите, и избавлении от ментального эквивалента того, что вам не нужно».</w:t>
      </w:r>
      <w:r w:rsidRPr="00CE37D3">
        <w:rPr>
          <w:rFonts w:ascii="Book Antiqua" w:hAnsi="Book Antiqua"/>
          <w:sz w:val="24"/>
          <w:szCs w:val="24"/>
        </w:rPr>
        <w:br/>
        <w:t>   Что же все это значит?</w:t>
      </w:r>
      <w:r w:rsidRPr="00CE37D3">
        <w:rPr>
          <w:rFonts w:ascii="Book Antiqua" w:hAnsi="Book Antiqua"/>
          <w:sz w:val="24"/>
          <w:szCs w:val="24"/>
        </w:rPr>
        <w:br/>
        <w:t xml:space="preserve">   Процветание зарождается в сознании. Все блага, которых вы жаждете, уже существуют в качестве идеала на уровне </w:t>
      </w:r>
      <w:proofErr w:type="spellStart"/>
      <w:r w:rsidRPr="00CE37D3">
        <w:rPr>
          <w:rFonts w:ascii="Book Antiqua" w:hAnsi="Book Antiqua"/>
          <w:sz w:val="24"/>
          <w:szCs w:val="24"/>
        </w:rPr>
        <w:t>сверхсознания</w:t>
      </w:r>
      <w:proofErr w:type="spellEnd"/>
      <w:r w:rsidRPr="00CE37D3">
        <w:rPr>
          <w:rFonts w:ascii="Book Antiqua" w:hAnsi="Book Antiqua"/>
          <w:sz w:val="24"/>
          <w:szCs w:val="24"/>
        </w:rPr>
        <w:t>. В метафизическом контексте это значит, что вы уже обладаете воплощением своего процветания – иными словами, вы его пожелали уже во вторую очередь.</w:t>
      </w:r>
      <w:r w:rsidRPr="00CE37D3">
        <w:rPr>
          <w:rFonts w:ascii="Book Antiqua" w:hAnsi="Book Antiqua"/>
          <w:sz w:val="24"/>
          <w:szCs w:val="24"/>
        </w:rPr>
        <w:br/>
        <w:t>   В эту самую секунду в Бесконечном Разуме существуют идеи изобилия, отличного здоровья, настоящего призвания и здоровых отношений. Ваша вилла в Риме, дизайнерская одежда, красный «</w:t>
      </w:r>
      <w:proofErr w:type="spellStart"/>
      <w:r w:rsidRPr="00CE37D3">
        <w:rPr>
          <w:rFonts w:ascii="Book Antiqua" w:hAnsi="Book Antiqua"/>
          <w:sz w:val="24"/>
          <w:szCs w:val="24"/>
        </w:rPr>
        <w:t>ламборджини</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диабло</w:t>
      </w:r>
      <w:proofErr w:type="spellEnd"/>
      <w:r w:rsidRPr="00CE37D3">
        <w:rPr>
          <w:rFonts w:ascii="Book Antiqua" w:hAnsi="Book Antiqua"/>
          <w:sz w:val="24"/>
          <w:szCs w:val="24"/>
        </w:rPr>
        <w:t>» и любое другое материальное воплощение процветания уже существуют. Ваше благополучие создается силой, заключенной в вас, которая только ждет вашего сигнала к действию.</w:t>
      </w:r>
      <w:r w:rsidRPr="00CE37D3">
        <w:rPr>
          <w:rFonts w:ascii="Book Antiqua" w:hAnsi="Book Antiqua"/>
          <w:sz w:val="24"/>
          <w:szCs w:val="24"/>
        </w:rPr>
        <w:br/>
        <w:t>   Теперь, чтобы воплотить ваше благосостояние в физическом плане, необходимо построить мост между двумя этими мирами. Вам необходимо открыть канал, по которому в вашу жизнь войдет процветание. Но перед тем как мы продолжим обсуждать достижение процветания, возможно, вам будет полезно узнать, что я имею в виду под этим словом.</w:t>
      </w:r>
      <w:r w:rsidRPr="00CE37D3">
        <w:rPr>
          <w:rFonts w:ascii="Book Antiqua" w:hAnsi="Book Antiqua"/>
          <w:sz w:val="24"/>
          <w:szCs w:val="24"/>
        </w:rPr>
        <w:br/>
        <w:t>   Настоящее процветание – это близкие отношения, основанные на любви; работа, которая удовлетворяет; возможность делать добро, прекрасные закаты, величественные летние грозы, крепкое здоровье, общение с хорошими друзьями до двух часов утра, радуги и шаловливый котенок. Это осознание того, откуда на самом деле появляется благополучие, и прочные духовные основы вашей жизни.</w:t>
      </w:r>
      <w:r w:rsidRPr="00CE37D3">
        <w:rPr>
          <w:rFonts w:ascii="Book Antiqua" w:hAnsi="Book Antiqua"/>
          <w:sz w:val="24"/>
          <w:szCs w:val="24"/>
        </w:rPr>
        <w:br/>
        <w:t>   </w:t>
      </w:r>
      <w:proofErr w:type="gramStart"/>
      <w:r w:rsidRPr="00CE37D3">
        <w:rPr>
          <w:rFonts w:ascii="Book Antiqua" w:hAnsi="Book Antiqua"/>
          <w:sz w:val="24"/>
          <w:szCs w:val="24"/>
        </w:rPr>
        <w:t xml:space="preserve">И… это обладание автомобилем, который заставляет ваше сердце учащенно биться, когда вы видите его, стоящего в вашем гараже; красивые дома в тех местах, где вам </w:t>
      </w:r>
      <w:r w:rsidRPr="00CE37D3">
        <w:rPr>
          <w:rFonts w:ascii="Book Antiqua" w:hAnsi="Book Antiqua"/>
          <w:sz w:val="24"/>
          <w:szCs w:val="24"/>
        </w:rPr>
        <w:lastRenderedPageBreak/>
        <w:t xml:space="preserve">нравится жить; шкаф, достаточно забитый обувью для того, чтобы у вашей служанки </w:t>
      </w:r>
      <w:proofErr w:type="spellStart"/>
      <w:r w:rsidRPr="00CE37D3">
        <w:rPr>
          <w:rFonts w:ascii="Book Antiqua" w:hAnsi="Book Antiqua"/>
          <w:sz w:val="24"/>
          <w:szCs w:val="24"/>
        </w:rPr>
        <w:t>Имельды</w:t>
      </w:r>
      <w:proofErr w:type="spellEnd"/>
      <w:r w:rsidRPr="00CE37D3">
        <w:rPr>
          <w:rFonts w:ascii="Book Antiqua" w:hAnsi="Book Antiqua"/>
          <w:sz w:val="24"/>
          <w:szCs w:val="24"/>
        </w:rPr>
        <w:t xml:space="preserve"> была возможность попотеть за свою зарплату; и много денег в кармане, чтобы никогда не печалиться!</w:t>
      </w:r>
      <w:proofErr w:type="gramEnd"/>
      <w:r w:rsidRPr="00CE37D3">
        <w:rPr>
          <w:rFonts w:ascii="Book Antiqua" w:hAnsi="Book Antiqua"/>
          <w:sz w:val="24"/>
          <w:szCs w:val="24"/>
        </w:rPr>
        <w:br/>
        <w:t>   Эта картина может значительно отличаться от той, которую перед вами рисовали на занятиях по обретению процветания в духе «нью-</w:t>
      </w:r>
      <w:proofErr w:type="spellStart"/>
      <w:r w:rsidRPr="00CE37D3">
        <w:rPr>
          <w:rFonts w:ascii="Book Antiqua" w:hAnsi="Book Antiqua"/>
          <w:sz w:val="24"/>
          <w:szCs w:val="24"/>
        </w:rPr>
        <w:t>эйдж</w:t>
      </w:r>
      <w:proofErr w:type="spellEnd"/>
      <w:r w:rsidRPr="00CE37D3">
        <w:rPr>
          <w:rFonts w:ascii="Book Antiqua" w:hAnsi="Book Antiqua"/>
          <w:sz w:val="24"/>
          <w:szCs w:val="24"/>
        </w:rPr>
        <w:t>». Кто-то скажет, что процветание не имеет ничего общего с деньгами, но это просто глупость.</w:t>
      </w:r>
      <w:r w:rsidRPr="00CE37D3">
        <w:rPr>
          <w:rFonts w:ascii="Book Antiqua" w:hAnsi="Book Antiqua"/>
          <w:sz w:val="24"/>
          <w:szCs w:val="24"/>
        </w:rPr>
        <w:br/>
        <w:t xml:space="preserve">   Да, я в курсе, что счастье не купишь за деньги. </w:t>
      </w:r>
      <w:proofErr w:type="gramStart"/>
      <w:r w:rsidRPr="00CE37D3">
        <w:rPr>
          <w:rFonts w:ascii="Book Antiqua" w:hAnsi="Book Antiqua"/>
          <w:sz w:val="24"/>
          <w:szCs w:val="24"/>
        </w:rPr>
        <w:t>Но деньги делают жизнь более комфортной и могут предотвратить массу неприятностей; гораздо проще стать счастливым, если вы не беспокоитесь об оплате жилья, зарабатываете достаточно денег, чтобы заботиться о своих детях, и едите то, что захочется.</w:t>
      </w:r>
      <w:proofErr w:type="gramEnd"/>
      <w:r w:rsidRPr="00CE37D3">
        <w:rPr>
          <w:rFonts w:ascii="Book Antiqua" w:hAnsi="Book Antiqua"/>
          <w:sz w:val="24"/>
          <w:szCs w:val="24"/>
        </w:rPr>
        <w:t xml:space="preserve"> Возможность заплатить за то, чтобы поставить скобы на зубы ребенку, обеспечить медицинскую помощь на дому пожилому родителю, или застраховать свою недвижимость определенно избавляет от множества проблем. Бедность порождает несчастье, </w:t>
      </w:r>
      <w:proofErr w:type="spellStart"/>
      <w:proofErr w:type="gramStart"/>
      <w:r w:rsidRPr="00CE37D3">
        <w:rPr>
          <w:rFonts w:ascii="Book Antiqua" w:hAnsi="Book Antiqua"/>
          <w:sz w:val="24"/>
          <w:szCs w:val="24"/>
        </w:rPr>
        <w:t>безна</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дежность</w:t>
      </w:r>
      <w:proofErr w:type="spellEnd"/>
      <w:proofErr w:type="gramEnd"/>
      <w:r w:rsidRPr="00CE37D3">
        <w:rPr>
          <w:rFonts w:ascii="Book Antiqua" w:hAnsi="Book Antiqua"/>
          <w:sz w:val="24"/>
          <w:szCs w:val="24"/>
        </w:rPr>
        <w:t xml:space="preserve"> и отчаяние, она заставляет людей лгать, предавать, красть и даже убивать.</w:t>
      </w:r>
      <w:r w:rsidRPr="00CE37D3">
        <w:rPr>
          <w:rFonts w:ascii="Book Antiqua" w:hAnsi="Book Antiqua"/>
          <w:sz w:val="24"/>
          <w:szCs w:val="24"/>
        </w:rPr>
        <w:br/>
        <w:t xml:space="preserve">   Есть определенное количество небогатых людей, проводящих семинары по процветанию. Они говорят что-то вроде: «Ну, я немногого достиг в материальном отношении, но, слава Богу, у меня хорошее здоровье и замечательные друзья». </w:t>
      </w:r>
      <w:proofErr w:type="gramStart"/>
      <w:r w:rsidRPr="00CE37D3">
        <w:rPr>
          <w:rFonts w:ascii="Book Antiqua" w:hAnsi="Book Antiqua"/>
          <w:sz w:val="24"/>
          <w:szCs w:val="24"/>
        </w:rPr>
        <w:t xml:space="preserve">Им приходится так говорить, потому что в противном случае вы засомневаетесь в их наставлениях, глядя, как они забираются в свой </w:t>
      </w:r>
      <w:proofErr w:type="spellStart"/>
      <w:r w:rsidRPr="00CE37D3">
        <w:rPr>
          <w:rFonts w:ascii="Book Antiqua" w:hAnsi="Book Antiqua"/>
          <w:sz w:val="24"/>
          <w:szCs w:val="24"/>
        </w:rPr>
        <w:t>хэтчбэк</w:t>
      </w:r>
      <w:proofErr w:type="spellEnd"/>
      <w:r w:rsidRPr="00CE37D3">
        <w:rPr>
          <w:rFonts w:ascii="Book Antiqua" w:hAnsi="Book Antiqua"/>
          <w:sz w:val="24"/>
          <w:szCs w:val="24"/>
        </w:rPr>
        <w:t xml:space="preserve"> [11 - </w:t>
      </w:r>
      <w:proofErr w:type="spellStart"/>
      <w:r w:rsidRPr="00CE37D3">
        <w:rPr>
          <w:rFonts w:ascii="Book Antiqua" w:hAnsi="Book Antiqua"/>
          <w:sz w:val="24"/>
          <w:szCs w:val="24"/>
        </w:rPr>
        <w:t>Хэтчбэк</w:t>
      </w:r>
      <w:proofErr w:type="spellEnd"/>
      <w:r w:rsidRPr="00CE37D3">
        <w:rPr>
          <w:rFonts w:ascii="Book Antiqua" w:hAnsi="Book Antiqua"/>
          <w:sz w:val="24"/>
          <w:szCs w:val="24"/>
        </w:rPr>
        <w:t xml:space="preserve"> – автомобиль с открывающейся вверх задней дверью багажного отделения.</w:t>
      </w:r>
      <w:proofErr w:type="gramEnd"/>
      <w:r w:rsidRPr="00CE37D3">
        <w:rPr>
          <w:rFonts w:ascii="Book Antiqua" w:hAnsi="Book Antiqua"/>
          <w:sz w:val="24"/>
          <w:szCs w:val="24"/>
        </w:rPr>
        <w:t xml:space="preserve"> – </w:t>
      </w:r>
      <w:proofErr w:type="gramStart"/>
      <w:r w:rsidRPr="00CE37D3">
        <w:rPr>
          <w:rFonts w:ascii="Book Antiqua" w:hAnsi="Book Antiqua"/>
          <w:sz w:val="24"/>
          <w:szCs w:val="24"/>
        </w:rPr>
        <w:t xml:space="preserve">Прим. пер.] </w:t>
      </w:r>
      <w:proofErr w:type="spellStart"/>
      <w:r w:rsidRPr="00CE37D3">
        <w:rPr>
          <w:rFonts w:ascii="Book Antiqua" w:hAnsi="Book Antiqua"/>
          <w:sz w:val="24"/>
          <w:szCs w:val="24"/>
        </w:rPr>
        <w:t>Pinto</w:t>
      </w:r>
      <w:proofErr w:type="spellEnd"/>
      <w:r w:rsidRPr="00CE37D3">
        <w:rPr>
          <w:rFonts w:ascii="Book Antiqua" w:hAnsi="Book Antiqua"/>
          <w:sz w:val="24"/>
          <w:szCs w:val="24"/>
        </w:rPr>
        <w:t xml:space="preserve"> 1973 года выпуска.</w:t>
      </w:r>
      <w:proofErr w:type="gramEnd"/>
      <w:r w:rsidRPr="00CE37D3">
        <w:rPr>
          <w:rFonts w:ascii="Book Antiqua" w:hAnsi="Book Antiqua"/>
          <w:sz w:val="24"/>
          <w:szCs w:val="24"/>
        </w:rPr>
        <w:br/>
        <w:t>   Простите, но это несерьезно. Настоящее процветание подразумевает наслаждение изобилием в любом смысле этого слова, что включает в себя деньги, машины, дома и другие материальные ценности наравне с хорошим здоровьем, духовной основой жизни и прочными взаимоотношениями.</w:t>
      </w:r>
      <w:r w:rsidRPr="00CE37D3">
        <w:rPr>
          <w:rFonts w:ascii="Book Antiqua" w:hAnsi="Book Antiqua"/>
          <w:sz w:val="24"/>
          <w:szCs w:val="24"/>
        </w:rPr>
        <w:br/>
        <w:t xml:space="preserve">   Может быть, конечно, вы не любите машины, но любите, например, яхты. Возможно, вы не поклонник оперы и лучше послушали бы концерт Джимми </w:t>
      </w:r>
      <w:proofErr w:type="spellStart"/>
      <w:r w:rsidRPr="00CE37D3">
        <w:rPr>
          <w:rFonts w:ascii="Book Antiqua" w:hAnsi="Book Antiqua"/>
          <w:sz w:val="24"/>
          <w:szCs w:val="24"/>
        </w:rPr>
        <w:t>Баффетта</w:t>
      </w:r>
      <w:proofErr w:type="spellEnd"/>
      <w:r w:rsidRPr="00CE37D3">
        <w:rPr>
          <w:rFonts w:ascii="Book Antiqua" w:hAnsi="Book Antiqua"/>
          <w:sz w:val="24"/>
          <w:szCs w:val="24"/>
        </w:rPr>
        <w:t xml:space="preserve">; </w:t>
      </w:r>
      <w:proofErr w:type="gramStart"/>
      <w:r w:rsidRPr="00CE37D3">
        <w:rPr>
          <w:rFonts w:ascii="Book Antiqua" w:hAnsi="Book Antiqua"/>
          <w:sz w:val="24"/>
          <w:szCs w:val="24"/>
        </w:rPr>
        <w:t>может статься</w:t>
      </w:r>
      <w:proofErr w:type="gramEnd"/>
      <w:r w:rsidRPr="00CE37D3">
        <w:rPr>
          <w:rFonts w:ascii="Book Antiqua" w:hAnsi="Book Antiqua"/>
          <w:sz w:val="24"/>
          <w:szCs w:val="24"/>
        </w:rPr>
        <w:t>, что летать первым классом для вас не важно, зато важно подарить детям каникулы их мечты. Вы же понимаете: процветание означает свободу жить на полную катушку, наслаждаться всеми красками жизни и заниматься тем, что приносит радость; процветать – значит жить без страха перед оплатой счетов, без сокращения расходов и лишения себя того, что приносит счастье, удовлетворение и делает жизнь осмысленной.</w:t>
      </w:r>
      <w:r w:rsidRPr="00CE37D3">
        <w:rPr>
          <w:rFonts w:ascii="Book Antiqua" w:hAnsi="Book Antiqua"/>
          <w:sz w:val="24"/>
          <w:szCs w:val="24"/>
        </w:rPr>
        <w:br/>
        <w:t>   </w:t>
      </w:r>
      <w:proofErr w:type="gramStart"/>
      <w:r w:rsidRPr="00CE37D3">
        <w:rPr>
          <w:rFonts w:ascii="Book Antiqua" w:hAnsi="Book Antiqua"/>
          <w:sz w:val="24"/>
          <w:szCs w:val="24"/>
        </w:rPr>
        <w:t xml:space="preserve">В моем случае процветание означает: отдельную квартиру в доме на океанском берегу во Флориде, квартиру в Париже, спортивные машины, абонементы в оперу, путешествия по всему миру, возможность работать тогда, когда я захочу; участие в играх четырех </w:t>
      </w:r>
      <w:proofErr w:type="spellStart"/>
      <w:r w:rsidRPr="00CE37D3">
        <w:rPr>
          <w:rFonts w:ascii="Book Antiqua" w:hAnsi="Book Antiqua"/>
          <w:sz w:val="24"/>
          <w:szCs w:val="24"/>
        </w:rPr>
        <w:t>софгбольных</w:t>
      </w:r>
      <w:proofErr w:type="spellEnd"/>
      <w:r w:rsidRPr="00CE37D3">
        <w:rPr>
          <w:rFonts w:ascii="Book Antiqua" w:hAnsi="Book Antiqua"/>
          <w:sz w:val="24"/>
          <w:szCs w:val="24"/>
        </w:rPr>
        <w:t xml:space="preserve"> лиг, гардеробные комнаты, забитые дизайнерской одеждой; работу, которая не дает мне соскучиться;</w:t>
      </w:r>
      <w:proofErr w:type="gramEnd"/>
      <w:r w:rsidRPr="00CE37D3">
        <w:rPr>
          <w:rFonts w:ascii="Book Antiqua" w:hAnsi="Book Antiqua"/>
          <w:sz w:val="24"/>
          <w:szCs w:val="24"/>
        </w:rPr>
        <w:t xml:space="preserve"> замечательных людей и наличие времени для общения с ними, и духовное пристанище, отвечающее моим нуждам.</w:t>
      </w:r>
      <w:r w:rsidRPr="00CE37D3">
        <w:rPr>
          <w:rFonts w:ascii="Book Antiqua" w:hAnsi="Book Antiqua"/>
          <w:sz w:val="24"/>
          <w:szCs w:val="24"/>
        </w:rPr>
        <w:br/>
        <w:t xml:space="preserve">   Да, я наслаждаюсь радугами, рассветами, весенними ливнями – всеми этими бесплатными радостями жизни. Но рассветы выглядят лучше, если смотреть на них каждое утро с балкона собственной квартиры, а не раз в году, когда вы в отпуске. Я видел потрясающие радуги на Гавайях, Фиджи и Таити. Скольким бедным людям это доступно? Это </w:t>
      </w:r>
      <w:proofErr w:type="gramStart"/>
      <w:r w:rsidRPr="00CE37D3">
        <w:rPr>
          <w:rFonts w:ascii="Book Antiqua" w:hAnsi="Book Antiqua"/>
          <w:sz w:val="24"/>
          <w:szCs w:val="24"/>
        </w:rPr>
        <w:t>здорово</w:t>
      </w:r>
      <w:proofErr w:type="gramEnd"/>
      <w:r w:rsidRPr="00CE37D3">
        <w:rPr>
          <w:rFonts w:ascii="Book Antiqua" w:hAnsi="Book Antiqua"/>
          <w:sz w:val="24"/>
          <w:szCs w:val="24"/>
        </w:rPr>
        <w:t xml:space="preserve">, когда вы можете устроить кому-то сюрприз на День святого Валентина, заказав два билета первого класса, чтобы слетать в Париж и поужинать в ресторане </w:t>
      </w:r>
      <w:proofErr w:type="spellStart"/>
      <w:r w:rsidRPr="00CE37D3">
        <w:rPr>
          <w:rFonts w:ascii="Book Antiqua" w:hAnsi="Book Antiqua"/>
          <w:sz w:val="24"/>
          <w:szCs w:val="24"/>
        </w:rPr>
        <w:t>Four</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Seasons</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George</w:t>
      </w:r>
      <w:proofErr w:type="spellEnd"/>
      <w:r w:rsidRPr="00CE37D3">
        <w:rPr>
          <w:rFonts w:ascii="Book Antiqua" w:hAnsi="Book Antiqua"/>
          <w:sz w:val="24"/>
          <w:szCs w:val="24"/>
        </w:rPr>
        <w:t xml:space="preserve"> V. Осмелюсь предположить, что это вас немного осчастливит?</w:t>
      </w:r>
      <w:r w:rsidRPr="00CE37D3">
        <w:rPr>
          <w:rFonts w:ascii="Book Antiqua" w:hAnsi="Book Antiqua"/>
          <w:sz w:val="24"/>
          <w:szCs w:val="24"/>
        </w:rPr>
        <w:br/>
        <w:t xml:space="preserve">   Ваше истинное предназначение не в том, чтобы бороться с долгами на кредитной карте, бесперспективными отношениями и столь же бесперспективной работой. Вы – совершенное индивидуальное воплощение Бесконечной Силы, которая создала человека по своему образу и подобию. Не так уж важно, какой ярлык вы прикрепите к </w:t>
      </w:r>
      <w:r w:rsidRPr="00CE37D3">
        <w:rPr>
          <w:rFonts w:ascii="Book Antiqua" w:hAnsi="Book Antiqua"/>
          <w:sz w:val="24"/>
          <w:szCs w:val="24"/>
        </w:rPr>
        <w:lastRenderedPageBreak/>
        <w:t>этой Силе: как бы вы ее ни называли – Вселенский Закон, Аллах, Бог или Порядок вещей в природе – это не изменит ее сущности. Вы воплощаете собой Бесконечную Силу Вселенной.</w:t>
      </w:r>
      <w:r w:rsidRPr="00CE37D3">
        <w:rPr>
          <w:rFonts w:ascii="Book Antiqua" w:hAnsi="Book Antiqua"/>
          <w:sz w:val="24"/>
          <w:szCs w:val="24"/>
        </w:rPr>
        <w:br/>
        <w:t>   Прочитайте последнее предложение еще раз.</w:t>
      </w:r>
      <w:r w:rsidRPr="00CE37D3">
        <w:rPr>
          <w:rFonts w:ascii="Book Antiqua" w:hAnsi="Book Antiqua"/>
          <w:sz w:val="24"/>
          <w:szCs w:val="24"/>
        </w:rPr>
        <w:br/>
        <w:t>   Ибо вы есть проявление этой Силы – а эта Сила выражает себя посредством вас – и никак не может покинуть или отвергнуть свое воплощение. Бесконечная Сила – над вами, под вами, рядом с вами, внутри вас, вы – ее проекция.</w:t>
      </w:r>
      <w:r w:rsidRPr="00CE37D3">
        <w:rPr>
          <w:rFonts w:ascii="Book Antiqua" w:hAnsi="Book Antiqua"/>
          <w:sz w:val="24"/>
          <w:szCs w:val="24"/>
        </w:rPr>
        <w:br/>
        <w:t>   Это значит, что вы – не только образ и подобие этой Силы, но вы навсегда едины с этой Силой, и как только вы постигнете это на каждом уровне сознания, произойдет настоящее пробуждение. Ваше процветание уже достигнуто в сознании Бесконечной Силы; как соучастник творения этого мира, вы просто должны заявить о своем процветании в физическом мире.</w:t>
      </w:r>
      <w:r w:rsidRPr="00CE37D3">
        <w:rPr>
          <w:rFonts w:ascii="Book Antiqua" w:hAnsi="Book Antiqua"/>
          <w:sz w:val="24"/>
          <w:szCs w:val="24"/>
        </w:rPr>
        <w:br/>
        <w:t>   Бесконечная Сила выражает себя через вас, меня и все сущее на этой планете (и миллионах других планет). Так как же тогда нам определить это выражение?</w:t>
      </w:r>
      <w:r w:rsidRPr="00CE37D3">
        <w:rPr>
          <w:rFonts w:ascii="Book Antiqua" w:hAnsi="Book Antiqua"/>
          <w:sz w:val="24"/>
          <w:szCs w:val="24"/>
        </w:rPr>
        <w:br/>
        <w:t>   Как сознание.</w:t>
      </w:r>
      <w:r w:rsidRPr="00CE37D3">
        <w:rPr>
          <w:rFonts w:ascii="Book Antiqua" w:hAnsi="Book Antiqua"/>
          <w:sz w:val="24"/>
          <w:szCs w:val="24"/>
        </w:rPr>
        <w:br/>
        <w:t>   Сознание выражает себя как сознание. Иными словами, Бесконечный Разум выражает себя как разум, Бесконечная Любовь – как любовь, а Бесконечное Процветание – как процветание внутри вас.</w:t>
      </w:r>
      <w:r w:rsidRPr="00CE37D3">
        <w:rPr>
          <w:rFonts w:ascii="Book Antiqua" w:hAnsi="Book Antiqua"/>
          <w:sz w:val="24"/>
          <w:szCs w:val="24"/>
        </w:rPr>
        <w:br/>
        <w:t>   Поэтому когда вы стремитесь к процветанию, вы только демонстрируете ваше духовное сознание – вашу истинную природу, то есть выражение Бесконечной Силы в вас.</w:t>
      </w:r>
      <w:r w:rsidRPr="00CE37D3">
        <w:rPr>
          <w:rFonts w:ascii="Book Antiqua" w:hAnsi="Book Antiqua"/>
          <w:sz w:val="24"/>
          <w:szCs w:val="24"/>
        </w:rPr>
        <w:br/>
        <w:t>   Что все это значит на практике? Это значит, что Бог, природа, Вселенная (или как вы предпочитаете называть эту Силу) не дает вам новую машину, хорошую работу или новый дом, равно как и не отнимает то, что вы имеете, не заражает вас болезнями и не ограничивает ваше процветание. Бесконечная Сила просто дарит нам саму себя. Она дает нам духовную субстанцию, которая превращается в новую машину, хорошую работу и новый дом. Чтобы обрести процветание – будь то завидное здоровье, огромное состояние или обретение своей половины, – вам необходимо настроить свое сознание на процветание, заложенное в вашей истинной природе.</w:t>
      </w:r>
      <w:r w:rsidRPr="00CE37D3">
        <w:rPr>
          <w:rFonts w:ascii="Book Antiqua" w:hAnsi="Book Antiqua"/>
          <w:sz w:val="24"/>
          <w:szCs w:val="24"/>
        </w:rPr>
        <w:br/>
        <w:t>   Эта Сила внутри вас отзывчива к вашим нуждам; как только вы научитесь пользоваться ею по назначению, вы сможете обрести все те блага, которые уже принадлежат вам, потому что на самом деле вы и есть воплощение этой Силы.</w:t>
      </w:r>
      <w:r w:rsidRPr="00CE37D3">
        <w:rPr>
          <w:rFonts w:ascii="Book Antiqua" w:hAnsi="Book Antiqua"/>
          <w:sz w:val="24"/>
          <w:szCs w:val="24"/>
        </w:rPr>
        <w:br/>
        <w:t>   Этой Силой обладают все люди, но она не проявляет себя до тех пор, пока человек, в котором она живет, не выйдет на тот уровень сознания, на котором она будет ему доступна. Данный ресурс все время ждет того момента, когда будет востребован, и сначала нужно сделать запрос, чтобы со временем он был удовлетворен.</w:t>
      </w:r>
      <w:r w:rsidRPr="00CE37D3">
        <w:rPr>
          <w:rFonts w:ascii="Book Antiqua" w:hAnsi="Book Antiqua"/>
          <w:sz w:val="24"/>
          <w:szCs w:val="24"/>
        </w:rPr>
        <w:br/>
        <w:t>   Становление на путь успеха и процветания практически не зависит от благоприятных обстоятельств, шансов или удачи – даже от обучения, образования, умений и навыков. Все зависит только от развития вашего сознания и достижения его единства с вашей истинной природой. Когда я был больным, бедным и несчастным, меня исключили из вуза, у меня не было ни формального, ни дополнительного образования, ни связей, ничего такого.</w:t>
      </w:r>
      <w:r w:rsidRPr="00CE37D3">
        <w:rPr>
          <w:rFonts w:ascii="Book Antiqua" w:hAnsi="Book Antiqua"/>
          <w:sz w:val="24"/>
          <w:szCs w:val="24"/>
        </w:rPr>
        <w:br/>
        <w:t>   Разницу между тем моим состоянием и нынешним определяет мое сознание.</w:t>
      </w:r>
      <w:r w:rsidRPr="00CE37D3">
        <w:rPr>
          <w:rFonts w:ascii="Book Antiqua" w:hAnsi="Book Antiqua"/>
          <w:sz w:val="24"/>
          <w:szCs w:val="24"/>
        </w:rPr>
        <w:br/>
        <w:t xml:space="preserve">   И это не </w:t>
      </w:r>
      <w:proofErr w:type="gramStart"/>
      <w:r w:rsidRPr="00CE37D3">
        <w:rPr>
          <w:rFonts w:ascii="Book Antiqua" w:hAnsi="Book Antiqua"/>
          <w:sz w:val="24"/>
          <w:szCs w:val="24"/>
        </w:rPr>
        <w:t>какая-нибудь</w:t>
      </w:r>
      <w:proofErr w:type="gramEnd"/>
      <w:r w:rsidRPr="00CE37D3">
        <w:rPr>
          <w:rFonts w:ascii="Book Antiqua" w:hAnsi="Book Antiqua"/>
          <w:sz w:val="24"/>
          <w:szCs w:val="24"/>
        </w:rPr>
        <w:t xml:space="preserve"> </w:t>
      </w:r>
      <w:proofErr w:type="spellStart"/>
      <w:r w:rsidRPr="00CE37D3">
        <w:rPr>
          <w:rFonts w:ascii="Book Antiqua" w:hAnsi="Book Antiqua"/>
          <w:sz w:val="24"/>
          <w:szCs w:val="24"/>
        </w:rPr>
        <w:t>мумбо</w:t>
      </w:r>
      <w:proofErr w:type="spellEnd"/>
      <w:r w:rsidRPr="00CE37D3">
        <w:rPr>
          <w:rFonts w:ascii="Book Antiqua" w:hAnsi="Book Antiqua"/>
          <w:sz w:val="24"/>
          <w:szCs w:val="24"/>
        </w:rPr>
        <w:t>-</w:t>
      </w:r>
      <w:proofErr w:type="spellStart"/>
      <w:r w:rsidRPr="00CE37D3">
        <w:rPr>
          <w:rFonts w:ascii="Book Antiqua" w:hAnsi="Book Antiqua"/>
          <w:sz w:val="24"/>
          <w:szCs w:val="24"/>
        </w:rPr>
        <w:t>юмбо</w:t>
      </w:r>
      <w:proofErr w:type="spellEnd"/>
      <w:r w:rsidRPr="00CE37D3">
        <w:rPr>
          <w:rFonts w:ascii="Book Antiqua" w:hAnsi="Book Antiqua"/>
          <w:sz w:val="24"/>
          <w:szCs w:val="24"/>
        </w:rPr>
        <w:t>-философия «нью-</w:t>
      </w:r>
      <w:proofErr w:type="spellStart"/>
      <w:r w:rsidRPr="00CE37D3">
        <w:rPr>
          <w:rFonts w:ascii="Book Antiqua" w:hAnsi="Book Antiqua"/>
          <w:sz w:val="24"/>
          <w:szCs w:val="24"/>
        </w:rPr>
        <w:t>эйдж</w:t>
      </w:r>
      <w:proofErr w:type="spellEnd"/>
      <w:r w:rsidRPr="00CE37D3">
        <w:rPr>
          <w:rFonts w:ascii="Book Antiqua" w:hAnsi="Book Antiqua"/>
          <w:sz w:val="24"/>
          <w:szCs w:val="24"/>
        </w:rPr>
        <w:t>»; в то время как истинное процветание достигается в духовном контексте, духовные законы, которые управляют процветанием, научно обоснованы и вполне ощутимы; они работают по схеме обмена ценностями и обеспечивают наивысший уровень благосостояния для всех, кто в этом заинтересован. Бесплатный сыр – только в мышеловке.</w:t>
      </w:r>
      <w:r w:rsidRPr="00CE37D3">
        <w:rPr>
          <w:rFonts w:ascii="Book Antiqua" w:hAnsi="Book Antiqua"/>
          <w:sz w:val="24"/>
          <w:szCs w:val="24"/>
        </w:rPr>
        <w:br/>
        <w:t xml:space="preserve">   Мировая история содержит массу примеров того, как просветленные люди, имея вполне обычный человеческий облик, проявляли пресловутую духовную Силу. Будда, Ганди, </w:t>
      </w:r>
      <w:proofErr w:type="spellStart"/>
      <w:r w:rsidRPr="00CE37D3">
        <w:rPr>
          <w:rFonts w:ascii="Book Antiqua" w:hAnsi="Book Antiqua"/>
          <w:sz w:val="24"/>
          <w:szCs w:val="24"/>
        </w:rPr>
        <w:t>Сатья</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Саи</w:t>
      </w:r>
      <w:proofErr w:type="spellEnd"/>
      <w:r w:rsidRPr="00CE37D3">
        <w:rPr>
          <w:rFonts w:ascii="Book Antiqua" w:hAnsi="Book Antiqua"/>
          <w:sz w:val="24"/>
          <w:szCs w:val="24"/>
        </w:rPr>
        <w:t xml:space="preserve"> Баба, Иисус Христос и многие другие доказали, что мы созданы быть </w:t>
      </w:r>
      <w:r w:rsidRPr="00CE37D3">
        <w:rPr>
          <w:rFonts w:ascii="Book Antiqua" w:hAnsi="Book Antiqua"/>
          <w:sz w:val="24"/>
          <w:szCs w:val="24"/>
        </w:rPr>
        <w:lastRenderedPageBreak/>
        <w:t>здоровыми, богатыми и процветающими. Если сейчас вы сталкиваетесь с трудностями, возможно, вам покажется безумной мысль о том, что вы родились быть богатым, но именно это является настоящим предназначением человека. Быть бедным – это грех.</w:t>
      </w:r>
      <w:r w:rsidRPr="00CE37D3">
        <w:rPr>
          <w:rFonts w:ascii="Book Antiqua" w:hAnsi="Book Antiqua"/>
          <w:sz w:val="24"/>
          <w:szCs w:val="24"/>
        </w:rPr>
        <w:br/>
        <w:t xml:space="preserve">   Те из вас, кто изучал Библию, могут вспомнить первоначальное определение греха на арамейском языке – это слово означает «промахнуться, не попасть в цель». Или, если вы когда-либо увлекались изучением «Науки о чудесах», вы знаете, что грех там определяется как «недостаток любви». Я согласен с обоими определениями, потому что уверен: если вы не стремитесь к процветанию, то проходите мимо как своей цели, так и мимо любви, которые Бесконечная Сила предлагает вам – или, выражаясь </w:t>
      </w:r>
      <w:proofErr w:type="gramStart"/>
      <w:r w:rsidRPr="00CE37D3">
        <w:rPr>
          <w:rFonts w:ascii="Book Antiqua" w:hAnsi="Book Antiqua"/>
          <w:sz w:val="24"/>
          <w:szCs w:val="24"/>
        </w:rPr>
        <w:t>более метафизически</w:t>
      </w:r>
      <w:proofErr w:type="gramEnd"/>
      <w:r w:rsidRPr="00CE37D3">
        <w:rPr>
          <w:rFonts w:ascii="Book Antiqua" w:hAnsi="Book Antiqua"/>
          <w:sz w:val="24"/>
          <w:szCs w:val="24"/>
        </w:rPr>
        <w:t>, любви, которая есть у вас для самого себя!</w:t>
      </w:r>
      <w:r w:rsidRPr="00CE37D3">
        <w:rPr>
          <w:rFonts w:ascii="Book Antiqua" w:hAnsi="Book Antiqua"/>
          <w:sz w:val="24"/>
          <w:szCs w:val="24"/>
        </w:rPr>
        <w:br/>
        <w:t>   Многие люди страдают от нужды, потому что придерживаются ошибочных верований относительно Силы, правящей Вселенной. Они верят в космического Санта-Клауса, и Бога, который составляет список и, пройдясь по нему, выясняет, кто у нас непослушный, а кто – хороший мальчик. Неужели вы действительно думаете, что Бог сидит где-то там, на небесах, за большими жемчужными ворогами, и рассуждает: «Ну, Джой хороший парень, подарю-ка я ему «</w:t>
      </w:r>
      <w:proofErr w:type="spellStart"/>
      <w:r w:rsidRPr="00CE37D3">
        <w:rPr>
          <w:rFonts w:ascii="Book Antiqua" w:hAnsi="Book Antiqua"/>
          <w:sz w:val="24"/>
          <w:szCs w:val="24"/>
        </w:rPr>
        <w:t>ламборджини</w:t>
      </w:r>
      <w:proofErr w:type="spellEnd"/>
      <w:r w:rsidRPr="00CE37D3">
        <w:rPr>
          <w:rFonts w:ascii="Book Antiqua" w:hAnsi="Book Antiqua"/>
          <w:sz w:val="24"/>
          <w:szCs w:val="24"/>
        </w:rPr>
        <w:t>». Дэвид тоже ничего, пусть у него будет новая «тойота»; а вот у Бекки роман на стороне – ей придется довольствоваться побитым "фордом эскорт"».</w:t>
      </w:r>
      <w:r w:rsidRPr="00CE37D3">
        <w:rPr>
          <w:rFonts w:ascii="Book Antiqua" w:hAnsi="Book Antiqua"/>
          <w:sz w:val="24"/>
          <w:szCs w:val="24"/>
        </w:rPr>
        <w:br/>
        <w:t xml:space="preserve">   Мы все соучастники творения Бога/Силы/Вселенной, потому что Бог/Сила/Вселенная – это и есть мы. Когда мы мажем мимо цели, это происходит не потому, что карающая Сила отнимает у нас то, что нам так нужно; </w:t>
      </w:r>
      <w:proofErr w:type="gramStart"/>
      <w:r w:rsidRPr="00CE37D3">
        <w:rPr>
          <w:rFonts w:ascii="Book Antiqua" w:hAnsi="Book Antiqua"/>
          <w:sz w:val="24"/>
          <w:szCs w:val="24"/>
        </w:rPr>
        <w:t>Бекки разъезжает в побитом «эскорте» не потому, что карающая длань Господня настигла ее за ее грехи – она сама себя наказывает тем, что делает что-то, вызывающее у нее чувство вины и понижающее ее самооценку и уровень ожиданий от жизни, формируя комплекс неполноценности и приводя в действие негативный цикл.</w:t>
      </w:r>
      <w:proofErr w:type="gramEnd"/>
      <w:r w:rsidRPr="00CE37D3">
        <w:rPr>
          <w:rFonts w:ascii="Book Antiqua" w:hAnsi="Book Antiqua"/>
          <w:sz w:val="24"/>
          <w:szCs w:val="24"/>
        </w:rPr>
        <w:br/>
        <w:t>   Никто не отнимает у Бекки ее процветание, она просто от него отворачивается, не веря в то, что достойна его. Как и миллионы других людей, она не знает, что обладает силой для того, чтобы обеспечить свое процветание, живя в соответствии с определенными духовными законами (о них мы поговорим в главе 7). В современном мире столько нуждающихся потому, что существует так много людей, которые ненавидят себя. Просветлите свое сознание, постигните свою истинную природу – и вы обретете процветание.</w:t>
      </w:r>
      <w:r w:rsidRPr="00CE37D3">
        <w:rPr>
          <w:rFonts w:ascii="Book Antiqua" w:hAnsi="Book Antiqua"/>
          <w:sz w:val="24"/>
          <w:szCs w:val="24"/>
        </w:rPr>
        <w:br/>
        <w:t xml:space="preserve">   В одной из своих самых главных книг, «Процветание», Чарльз </w:t>
      </w:r>
      <w:proofErr w:type="spellStart"/>
      <w:r w:rsidRPr="00CE37D3">
        <w:rPr>
          <w:rFonts w:ascii="Book Antiqua" w:hAnsi="Book Antiqua"/>
          <w:sz w:val="24"/>
          <w:szCs w:val="24"/>
        </w:rPr>
        <w:t>Филлмор</w:t>
      </w:r>
      <w:proofErr w:type="spellEnd"/>
      <w:r w:rsidRPr="00CE37D3">
        <w:rPr>
          <w:rFonts w:ascii="Book Antiqua" w:hAnsi="Book Antiqua"/>
          <w:sz w:val="24"/>
          <w:szCs w:val="24"/>
        </w:rPr>
        <w:t xml:space="preserve"> раскрывает нам один важный момент прямо в предисловии. Он говорит, что нам покровительствует мудрый и осведомленный Творец, который обеспечивает нас всем необходимым. Вот две его основные мысли:</w:t>
      </w:r>
      <w:r w:rsidRPr="00CE37D3">
        <w:rPr>
          <w:rFonts w:ascii="Book Antiqua" w:hAnsi="Book Antiqua"/>
          <w:sz w:val="24"/>
          <w:szCs w:val="24"/>
        </w:rPr>
        <w:br/>
        <w:t>   1. Наш Творец обеспечил нас духовной реальностью, которая окружает нас повсюду.</w:t>
      </w:r>
      <w:r w:rsidRPr="00CE37D3">
        <w:rPr>
          <w:rFonts w:ascii="Book Antiqua" w:hAnsi="Book Antiqua"/>
          <w:sz w:val="24"/>
          <w:szCs w:val="24"/>
        </w:rPr>
        <w:br/>
        <w:t>   2. Эта реальность реагирует на то, чем поглощен человеческий разум. Ваши идеи делают эту реальность материально воплощенной.</w:t>
      </w:r>
      <w:r w:rsidRPr="00CE37D3">
        <w:rPr>
          <w:rFonts w:ascii="Book Antiqua" w:hAnsi="Book Antiqua"/>
          <w:sz w:val="24"/>
          <w:szCs w:val="24"/>
        </w:rPr>
        <w:br/>
        <w:t>   Духовная реальность не появляется откуда-то, вам не нужно ее искать, пытаясь заполучить как можно больше. Она находится прямо здесь, рядом с вами, и ждет, когда вы призовете ее к действию.</w:t>
      </w:r>
      <w:r w:rsidRPr="00CE37D3">
        <w:rPr>
          <w:rFonts w:ascii="Book Antiqua" w:hAnsi="Book Antiqua"/>
          <w:sz w:val="24"/>
          <w:szCs w:val="24"/>
        </w:rPr>
        <w:br/>
        <w:t>   Нет такой идеи, которую нельзя было бы воплотить, – в этом случае Вселенная не справлялась бы с одной из самых главных своих функций. Когда вы трансформируете субстанцию во вполне ощутимое земное процветание, это происходит не потому, что Бог/Сила/Вселенная вняли вашей мольбе и исполнили просьбу; ваша вера – это ключ к раскрепощению внутренней силы, превосходящей все человеческие ограничения.</w:t>
      </w:r>
      <w:r w:rsidRPr="00CE37D3">
        <w:rPr>
          <w:rFonts w:ascii="Book Antiqua" w:hAnsi="Book Antiqua"/>
          <w:sz w:val="24"/>
          <w:szCs w:val="24"/>
        </w:rPr>
        <w:br/>
        <w:t>   Как же нам превратить эфирную субстанцию в наше процветание? Через идеи.</w:t>
      </w:r>
      <w:r w:rsidRPr="00CE37D3">
        <w:rPr>
          <w:rFonts w:ascii="Book Antiqua" w:hAnsi="Book Antiqua"/>
          <w:sz w:val="24"/>
          <w:szCs w:val="24"/>
        </w:rPr>
        <w:br/>
        <w:t xml:space="preserve">   Все берет свое начало в разуме. Идеи – это центр сознания. Бесконечный Разум – это хранилище идей всего человечества. Ваше здоровье, отношения, интеллектуальное развитие и финансовое положение определяются идеями, которые захватывают вас. То, </w:t>
      </w:r>
      <w:r w:rsidRPr="00CE37D3">
        <w:rPr>
          <w:rFonts w:ascii="Book Antiqua" w:hAnsi="Book Antiqua"/>
          <w:sz w:val="24"/>
          <w:szCs w:val="24"/>
        </w:rPr>
        <w:lastRenderedPageBreak/>
        <w:t>что с вами происходит, – это результат усилий, которые вы тратите на то, чтобы эти идеи воплотились в реальность.</w:t>
      </w:r>
      <w:r w:rsidRPr="00CE37D3">
        <w:rPr>
          <w:rFonts w:ascii="Book Antiqua" w:hAnsi="Book Antiqua"/>
          <w:sz w:val="24"/>
          <w:szCs w:val="24"/>
        </w:rPr>
        <w:br/>
        <w:t>   </w:t>
      </w:r>
      <w:proofErr w:type="gramStart"/>
      <w:r w:rsidRPr="00CE37D3">
        <w:rPr>
          <w:rFonts w:ascii="Book Antiqua" w:hAnsi="Book Antiqua"/>
          <w:sz w:val="24"/>
          <w:szCs w:val="24"/>
        </w:rPr>
        <w:t>Одна медсестра, работающая в больнице, получает почти самые большие деньги из тех, что возможно получить, но жалуется на недостаток везения и довольствуется своим заурядным положением; другая же медсестра, находящаяся в той же ситуации, думает о том, как применить свои знания и умения и открыть свое собственное агентство медицинской помощи на дому.</w:t>
      </w:r>
      <w:proofErr w:type="gramEnd"/>
      <w:r w:rsidRPr="00CE37D3">
        <w:rPr>
          <w:rFonts w:ascii="Book Antiqua" w:hAnsi="Book Antiqua"/>
          <w:sz w:val="24"/>
          <w:szCs w:val="24"/>
        </w:rPr>
        <w:t xml:space="preserve"> Эта женщина находится на пути к процветанию, потому что ее идеи формируют субстанцию ей во благо; у обеих медсестер есть жизненная сила, но только одна из них достигла того уровня сознания, который позволяет воспользоваться ею. Сознание формирует ваши жизненные установки, об этом и пойдет речь далее.</w:t>
      </w:r>
    </w:p>
    <w:p w14:paraId="54B84D4F" w14:textId="77777777" w:rsidR="00FE69A4"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br/>
        <w:t>   ГЛАВА 6</w:t>
      </w:r>
    </w:p>
    <w:p w14:paraId="3D7AB29B" w14:textId="77777777" w:rsidR="008E6300" w:rsidRPr="00CE37D3" w:rsidRDefault="008E6300" w:rsidP="00CA7AC3">
      <w:pPr>
        <w:pStyle w:val="3"/>
        <w:spacing w:before="10" w:after="10"/>
        <w:jc w:val="both"/>
        <w:rPr>
          <w:rFonts w:ascii="Book Antiqua" w:hAnsi="Book Antiqua"/>
          <w:color w:val="00B050"/>
          <w:sz w:val="24"/>
          <w:szCs w:val="24"/>
        </w:rPr>
      </w:pPr>
      <w:r w:rsidRPr="00CE37D3">
        <w:rPr>
          <w:rFonts w:ascii="Book Antiqua" w:hAnsi="Book Antiqua"/>
          <w:sz w:val="24"/>
          <w:szCs w:val="24"/>
        </w:rPr>
        <w:br/>
        <w:t>   </w:t>
      </w:r>
      <w:r w:rsidRPr="00CE37D3">
        <w:rPr>
          <w:rFonts w:ascii="Book Antiqua" w:hAnsi="Book Antiqua"/>
          <w:color w:val="00B050"/>
          <w:sz w:val="24"/>
          <w:szCs w:val="24"/>
        </w:rPr>
        <w:t>Создайте установку на процветание</w:t>
      </w:r>
    </w:p>
    <w:p w14:paraId="2722B528" w14:textId="77777777" w:rsidR="008E6300"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t>   Как развить мышление миллиардера</w:t>
      </w:r>
      <w:r w:rsidRPr="00CE37D3">
        <w:rPr>
          <w:rFonts w:ascii="Book Antiqua" w:hAnsi="Book Antiqua"/>
          <w:sz w:val="24"/>
          <w:szCs w:val="24"/>
        </w:rPr>
        <w:br/>
        <w:t xml:space="preserve">   Я сидел на заднем сиденье велорикши, ехавшего по </w:t>
      </w:r>
      <w:proofErr w:type="spellStart"/>
      <w:r w:rsidRPr="00CE37D3">
        <w:rPr>
          <w:rFonts w:ascii="Book Antiqua" w:hAnsi="Book Antiqua"/>
          <w:sz w:val="24"/>
          <w:szCs w:val="24"/>
        </w:rPr>
        <w:t>Дюваль</w:t>
      </w:r>
      <w:proofErr w:type="spellEnd"/>
      <w:r w:rsidRPr="00CE37D3">
        <w:rPr>
          <w:rFonts w:ascii="Book Antiqua" w:hAnsi="Book Antiqua"/>
          <w:sz w:val="24"/>
          <w:szCs w:val="24"/>
        </w:rPr>
        <w:t xml:space="preserve">-стрит </w:t>
      </w:r>
      <w:proofErr w:type="gramStart"/>
      <w:r w:rsidRPr="00CE37D3">
        <w:rPr>
          <w:rFonts w:ascii="Book Antiqua" w:hAnsi="Book Antiqua"/>
          <w:sz w:val="24"/>
          <w:szCs w:val="24"/>
        </w:rPr>
        <w:t>в</w:t>
      </w:r>
      <w:proofErr w:type="gramEnd"/>
      <w:r w:rsidRPr="00CE37D3">
        <w:rPr>
          <w:rFonts w:ascii="Book Antiqua" w:hAnsi="Book Antiqua"/>
          <w:sz w:val="24"/>
          <w:szCs w:val="24"/>
        </w:rPr>
        <w:t xml:space="preserve"> </w:t>
      </w:r>
      <w:proofErr w:type="gramStart"/>
      <w:r w:rsidRPr="00CE37D3">
        <w:rPr>
          <w:rFonts w:ascii="Book Antiqua" w:hAnsi="Book Antiqua"/>
          <w:sz w:val="24"/>
          <w:szCs w:val="24"/>
        </w:rPr>
        <w:t>Ки-Уэст</w:t>
      </w:r>
      <w:proofErr w:type="gramEnd"/>
      <w:r w:rsidRPr="00CE37D3">
        <w:rPr>
          <w:rFonts w:ascii="Book Antiqua" w:hAnsi="Book Antiqua"/>
          <w:sz w:val="24"/>
          <w:szCs w:val="24"/>
        </w:rPr>
        <w:t>; мы повернули на Флеминг-стрит, и я надеялся, что мой водитель все же прибавит скорости, потому что явно собирался дождь.</w:t>
      </w:r>
      <w:r w:rsidRPr="00CE37D3">
        <w:rPr>
          <w:rFonts w:ascii="Book Antiqua" w:hAnsi="Book Antiqua"/>
          <w:sz w:val="24"/>
          <w:szCs w:val="24"/>
        </w:rPr>
        <w:br/>
        <w:t xml:space="preserve">   Внезапно он остановился. Прямо перед нами пересекали улицу петух и четверо цыплят – папочка, совершающий воскресную прогулку со своими </w:t>
      </w:r>
      <w:proofErr w:type="gramStart"/>
      <w:r w:rsidRPr="00CE37D3">
        <w:rPr>
          <w:rFonts w:ascii="Book Antiqua" w:hAnsi="Book Antiqua"/>
          <w:sz w:val="24"/>
          <w:szCs w:val="24"/>
        </w:rPr>
        <w:t>детишками</w:t>
      </w:r>
      <w:proofErr w:type="gramEnd"/>
      <w:r w:rsidRPr="00CE37D3">
        <w:rPr>
          <w:rFonts w:ascii="Book Antiqua" w:hAnsi="Book Antiqua"/>
          <w:sz w:val="24"/>
          <w:szCs w:val="24"/>
        </w:rPr>
        <w:t xml:space="preserve">. Только в </w:t>
      </w:r>
      <w:proofErr w:type="spellStart"/>
      <w:r w:rsidRPr="00CE37D3">
        <w:rPr>
          <w:rFonts w:ascii="Book Antiqua" w:hAnsi="Book Antiqua"/>
          <w:sz w:val="24"/>
          <w:szCs w:val="24"/>
        </w:rPr>
        <w:t>Маргаритавилле</w:t>
      </w:r>
      <w:proofErr w:type="spellEnd"/>
      <w:r w:rsidRPr="00CE37D3">
        <w:rPr>
          <w:rFonts w:ascii="Book Antiqua" w:hAnsi="Book Antiqua"/>
          <w:sz w:val="24"/>
          <w:szCs w:val="24"/>
        </w:rPr>
        <w:t>!</w:t>
      </w:r>
      <w:r w:rsidRPr="00CE37D3">
        <w:rPr>
          <w:rFonts w:ascii="Book Antiqua" w:hAnsi="Book Antiqua"/>
          <w:sz w:val="24"/>
          <w:szCs w:val="24"/>
        </w:rPr>
        <w:br/>
        <w:t xml:space="preserve">   Мой водитель был студентом из Эквадора, на летних каникулах навещавшим своих друзей и попутно зарабатывавшим несколько </w:t>
      </w:r>
      <w:proofErr w:type="gramStart"/>
      <w:r w:rsidRPr="00CE37D3">
        <w:rPr>
          <w:rFonts w:ascii="Book Antiqua" w:hAnsi="Book Antiqua"/>
          <w:sz w:val="24"/>
          <w:szCs w:val="24"/>
        </w:rPr>
        <w:t>баксов</w:t>
      </w:r>
      <w:proofErr w:type="gramEnd"/>
      <w:r w:rsidRPr="00CE37D3">
        <w:rPr>
          <w:rFonts w:ascii="Book Antiqua" w:hAnsi="Book Antiqua"/>
          <w:sz w:val="24"/>
          <w:szCs w:val="24"/>
        </w:rPr>
        <w:t xml:space="preserve">, развозя по городу ленивых туристов вроде меня. Мы были уже совсем неподалеку от моей гостиницы, когда начался ливень. Водитель яростно нажал на педали, и </w:t>
      </w:r>
      <w:proofErr w:type="gramStart"/>
      <w:r w:rsidRPr="00CE37D3">
        <w:rPr>
          <w:rFonts w:ascii="Book Antiqua" w:hAnsi="Book Antiqua"/>
          <w:sz w:val="24"/>
          <w:szCs w:val="24"/>
        </w:rPr>
        <w:t>наконец</w:t>
      </w:r>
      <w:proofErr w:type="gramEnd"/>
      <w:r w:rsidRPr="00CE37D3">
        <w:rPr>
          <w:rFonts w:ascii="Book Antiqua" w:hAnsi="Book Antiqua"/>
          <w:sz w:val="24"/>
          <w:szCs w:val="24"/>
        </w:rPr>
        <w:t xml:space="preserve"> мы остановились под большим деревом, растущим перед гостиницей. Я дал ему 20 долларов и быстро вбежал внутрь, но успел заметить, как его глаза загорелись, словно огни новогодней елки.</w:t>
      </w:r>
      <w:r w:rsidRPr="00CE37D3">
        <w:rPr>
          <w:rFonts w:ascii="Book Antiqua" w:hAnsi="Book Antiqua"/>
          <w:sz w:val="24"/>
          <w:szCs w:val="24"/>
        </w:rPr>
        <w:br/>
        <w:t xml:space="preserve">   Конечно, все относительно. Если бы я куда-то спешил, я, вероятно, не остановился бы, чтобы подобрать двадцатку, валяющуюся на тротуаре. Но для этого студента, подрабатывавшего на летних каникулах, бумажка в 20 долларов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стала событием дня. И эту относительность можно увидеть дальше, идя вверх по социальной лестнице. Я могу чувствовать себя богатым, когда покупаю пару туфель за 5000 долларов, но Ричард </w:t>
      </w:r>
      <w:proofErr w:type="spellStart"/>
      <w:r w:rsidRPr="00CE37D3">
        <w:rPr>
          <w:rFonts w:ascii="Book Antiqua" w:hAnsi="Book Antiqua"/>
          <w:sz w:val="24"/>
          <w:szCs w:val="24"/>
        </w:rPr>
        <w:t>Брэнсон</w:t>
      </w:r>
      <w:proofErr w:type="spellEnd"/>
      <w:r w:rsidRPr="00CE37D3">
        <w:rPr>
          <w:rFonts w:ascii="Book Antiqua" w:hAnsi="Book Antiqua"/>
          <w:sz w:val="24"/>
          <w:szCs w:val="24"/>
        </w:rPr>
        <w:t xml:space="preserve"> ежемесячно тратит примерно эту же сумму только на то, чтобы в его домах всегда были свежие цветы.</w:t>
      </w:r>
      <w:r w:rsidRPr="00CE37D3">
        <w:rPr>
          <w:rFonts w:ascii="Book Antiqua" w:hAnsi="Book Antiqua"/>
          <w:sz w:val="24"/>
          <w:szCs w:val="24"/>
        </w:rPr>
        <w:br/>
        <w:t xml:space="preserve">   Когда я недавно летел из Цюриха на самолете компании </w:t>
      </w:r>
      <w:proofErr w:type="spellStart"/>
      <w:r w:rsidRPr="00CE37D3">
        <w:rPr>
          <w:rFonts w:ascii="Book Antiqua" w:hAnsi="Book Antiqua"/>
          <w:sz w:val="24"/>
          <w:szCs w:val="24"/>
        </w:rPr>
        <w:t>Delta</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Airlines</w:t>
      </w:r>
      <w:proofErr w:type="spellEnd"/>
      <w:r w:rsidRPr="00CE37D3">
        <w:rPr>
          <w:rFonts w:ascii="Book Antiqua" w:hAnsi="Book Antiqua"/>
          <w:sz w:val="24"/>
          <w:szCs w:val="24"/>
        </w:rPr>
        <w:t xml:space="preserve">, в салоне показывали фильм «Уолл-Стрит» по каналу классического кино. Там была сцена, где герой Чарли Шина смотрит на картину и замечает, что Гордон </w:t>
      </w:r>
      <w:proofErr w:type="spellStart"/>
      <w:r w:rsidRPr="00CE37D3">
        <w:rPr>
          <w:rFonts w:ascii="Book Antiqua" w:hAnsi="Book Antiqua"/>
          <w:sz w:val="24"/>
          <w:szCs w:val="24"/>
        </w:rPr>
        <w:t>Гекко</w:t>
      </w:r>
      <w:proofErr w:type="spellEnd"/>
      <w:r w:rsidRPr="00CE37D3">
        <w:rPr>
          <w:rFonts w:ascii="Book Antiqua" w:hAnsi="Book Antiqua"/>
          <w:sz w:val="24"/>
          <w:szCs w:val="24"/>
        </w:rPr>
        <w:t xml:space="preserve"> (герой Майкла Дугласа), наверное, был очень впечатлен ею, когда покупал. Героиня </w:t>
      </w:r>
      <w:proofErr w:type="spellStart"/>
      <w:r w:rsidRPr="00CE37D3">
        <w:rPr>
          <w:rFonts w:ascii="Book Antiqua" w:hAnsi="Book Antiqua"/>
          <w:sz w:val="24"/>
          <w:szCs w:val="24"/>
        </w:rPr>
        <w:t>Дэрил</w:t>
      </w:r>
      <w:proofErr w:type="spellEnd"/>
      <w:r w:rsidRPr="00CE37D3">
        <w:rPr>
          <w:rFonts w:ascii="Book Antiqua" w:hAnsi="Book Antiqua"/>
          <w:sz w:val="24"/>
          <w:szCs w:val="24"/>
        </w:rPr>
        <w:t xml:space="preserve"> Ханна сообщает ему, что полотно стоит 400 000 долларов.</w:t>
      </w:r>
      <w:r w:rsidRPr="00CE37D3">
        <w:rPr>
          <w:rFonts w:ascii="Book Antiqua" w:hAnsi="Book Antiqua"/>
          <w:sz w:val="24"/>
          <w:szCs w:val="24"/>
        </w:rPr>
        <w:br/>
        <w:t>   – Четыреста тысяч долларов! – восклицает он. – На эти деньги можно купить целый дом на побережье!</w:t>
      </w:r>
      <w:r w:rsidRPr="00CE37D3">
        <w:rPr>
          <w:rFonts w:ascii="Book Antiqua" w:hAnsi="Book Antiqua"/>
          <w:sz w:val="24"/>
          <w:szCs w:val="24"/>
        </w:rPr>
        <w:br/>
        <w:t>   – Может быть, в Нью-Джерси, – небрежно произносит она.</w:t>
      </w:r>
      <w:r w:rsidRPr="00CE37D3">
        <w:rPr>
          <w:rFonts w:ascii="Book Antiqua" w:hAnsi="Book Antiqua"/>
          <w:sz w:val="24"/>
          <w:szCs w:val="24"/>
        </w:rPr>
        <w:br/>
        <w:t>   Как видите, такие истории и подобные им ситуации много говорят о том, как вы смотрите на жизнь, как вы осознаете процветание, с которым живете.</w:t>
      </w:r>
      <w:r w:rsidRPr="00CE37D3">
        <w:rPr>
          <w:rFonts w:ascii="Book Antiqua" w:hAnsi="Book Antiqua"/>
          <w:sz w:val="24"/>
          <w:szCs w:val="24"/>
        </w:rPr>
        <w:br/>
        <w:t>   Недавно я ходил с другом в кино; пока мы ждали у входа в кинозал, он сказал, что поскольку бутылка воды стоит 2,5 доллара (столько же, сколько и маленькая порция колы), он закажет воду. По его разумению, вода в бутылке стоила кинотеатру больше, чем разливной лимонад; он хотел колы, но заказал бутылку воды, понимая, что вода стоила заведению дороже – это был его способ отомстить кинотеатру за завышенные цены.</w:t>
      </w:r>
      <w:r w:rsidRPr="00CE37D3">
        <w:rPr>
          <w:rFonts w:ascii="Book Antiqua" w:hAnsi="Book Antiqua"/>
          <w:sz w:val="24"/>
          <w:szCs w:val="24"/>
        </w:rPr>
        <w:br/>
      </w:r>
      <w:r w:rsidRPr="00CE37D3">
        <w:rPr>
          <w:rFonts w:ascii="Book Antiqua" w:hAnsi="Book Antiqua"/>
          <w:sz w:val="24"/>
          <w:szCs w:val="24"/>
        </w:rPr>
        <w:lastRenderedPageBreak/>
        <w:t>   Как вы думаете, речь здесь идет об установке на процветание или ментальности бедного человека?</w:t>
      </w:r>
      <w:r w:rsidRPr="00CE37D3">
        <w:rPr>
          <w:rFonts w:ascii="Book Antiqua" w:hAnsi="Book Antiqua"/>
          <w:sz w:val="24"/>
          <w:szCs w:val="24"/>
        </w:rPr>
        <w:br/>
        <w:t xml:space="preserve">   Есть у меня и еще один друг, у которого свой мелкий бизнес. На протяжении долгого времени первое, что видели покупатели, подходя к прилавку, была облупившаяся на задней стене краска. Два года я </w:t>
      </w:r>
      <w:proofErr w:type="gramStart"/>
      <w:r w:rsidRPr="00CE37D3">
        <w:rPr>
          <w:rFonts w:ascii="Book Antiqua" w:hAnsi="Book Antiqua"/>
          <w:sz w:val="24"/>
          <w:szCs w:val="24"/>
        </w:rPr>
        <w:t>донимал</w:t>
      </w:r>
      <w:proofErr w:type="gramEnd"/>
      <w:r w:rsidRPr="00CE37D3">
        <w:rPr>
          <w:rFonts w:ascii="Book Antiqua" w:hAnsi="Book Antiqua"/>
          <w:sz w:val="24"/>
          <w:szCs w:val="24"/>
        </w:rPr>
        <w:t xml:space="preserve"> его, чтобы он счистил остатки краски и покрасил стену заново, но он упрямо отказывался, потому что краска облезла из-за какой-то протечки в наружной стене, и он хотел, чтобы за ремонт заплатил его арендодатель. Тот отказывался, мотивируя это тем, что внутренняя часть стены – его забота. Наконец, после трех лет прений, во время которых мой друг угрожал покрасить стену и потребовать снижения арендной платы, арендодатель уступил и сделал ремонт, стоимость которого составила менее 150 долларов.</w:t>
      </w:r>
      <w:r w:rsidRPr="00CE37D3">
        <w:rPr>
          <w:rFonts w:ascii="Book Antiqua" w:hAnsi="Book Antiqua"/>
          <w:sz w:val="24"/>
          <w:szCs w:val="24"/>
        </w:rPr>
        <w:br/>
        <w:t xml:space="preserve">   Итак, через три года мой друг почувствовал себя удовлетворенным, потому что стену покрасили, а он за это не заплатил. Между тем, сколько часов жизни он потратил на эту </w:t>
      </w:r>
      <w:proofErr w:type="gramStart"/>
      <w:r w:rsidRPr="00CE37D3">
        <w:rPr>
          <w:rFonts w:ascii="Book Antiqua" w:hAnsi="Book Antiqua"/>
          <w:sz w:val="24"/>
          <w:szCs w:val="24"/>
        </w:rPr>
        <w:t>волокиту</w:t>
      </w:r>
      <w:proofErr w:type="gramEnd"/>
      <w:r w:rsidRPr="00CE37D3">
        <w:rPr>
          <w:rFonts w:ascii="Book Antiqua" w:hAnsi="Book Antiqua"/>
          <w:sz w:val="24"/>
          <w:szCs w:val="24"/>
        </w:rPr>
        <w:t xml:space="preserve"> и какое впечатление производил на всех своих покупателей все эти годы?</w:t>
      </w:r>
      <w:r w:rsidRPr="00CE37D3">
        <w:rPr>
          <w:rFonts w:ascii="Book Antiqua" w:hAnsi="Book Antiqua"/>
          <w:sz w:val="24"/>
          <w:szCs w:val="24"/>
        </w:rPr>
        <w:br/>
        <w:t>   Все случаи, что мы рассмотрели, затрагивают вопрос жизненных установок. Именно эти установки сознания определяют, может ли один человек свободно потратить 5000 долларов в месяц на свежие цветы, в то время как другие еще подумают, тратить ли такие деньги на машину. Это объясняет, почему одни люди зарабатывают 25 000 долларов в год, а другие платят в 10 раз больше, оплачивая ежегодные членские взносы в загородном клубе.</w:t>
      </w:r>
      <w:r w:rsidRPr="00CE37D3">
        <w:rPr>
          <w:rFonts w:ascii="Book Antiqua" w:hAnsi="Book Antiqua"/>
          <w:sz w:val="24"/>
          <w:szCs w:val="24"/>
        </w:rPr>
        <w:br/>
        <w:t>   Установки сознания – это удивительная вещь, потому что они не просто определяют то, что вы покупаете; они серьезно влияют на то, как вы воспринимаете свой уровень доходов и каким видите их потенциал, а также на то, находитесь ли вы в добром здравии или больны. Установки сознания определяют цели, которых вы хотите достигнуть при уверенности, что можете это сделать, и ваши ожидания при взаимоотношениях с людьми. Причем ваши установки относительно денег будут жестко связаны с тем, как вы принимаете другие формы процветания.</w:t>
      </w:r>
      <w:r w:rsidRPr="00CE37D3">
        <w:rPr>
          <w:rFonts w:ascii="Book Antiqua" w:hAnsi="Book Antiqua"/>
          <w:sz w:val="24"/>
          <w:szCs w:val="24"/>
        </w:rPr>
        <w:br/>
        <w:t xml:space="preserve">   Когда я разговариваю с потенциальными членами </w:t>
      </w:r>
      <w:proofErr w:type="gramStart"/>
      <w:r w:rsidRPr="00CE37D3">
        <w:rPr>
          <w:rFonts w:ascii="Book Antiqua" w:hAnsi="Book Antiqua"/>
          <w:sz w:val="24"/>
          <w:szCs w:val="24"/>
        </w:rPr>
        <w:t>моей</w:t>
      </w:r>
      <w:proofErr w:type="gramEnd"/>
      <w:r w:rsidRPr="00CE37D3">
        <w:rPr>
          <w:rFonts w:ascii="Book Antiqua" w:hAnsi="Book Antiqua"/>
          <w:sz w:val="24"/>
          <w:szCs w:val="24"/>
        </w:rPr>
        <w:t xml:space="preserve"> бизнес-команды, я подчеркиваю, что они обладают неограниченным потенциалом доходов, но, как правило, ни один человек не принимает эту концепцию всерьез. </w:t>
      </w:r>
      <w:proofErr w:type="gramStart"/>
      <w:r w:rsidRPr="00CE37D3">
        <w:rPr>
          <w:rFonts w:ascii="Book Antiqua" w:hAnsi="Book Antiqua"/>
          <w:sz w:val="24"/>
          <w:szCs w:val="24"/>
        </w:rPr>
        <w:t>Если кто-то зарабатывает 20000 долларов в год, он считает неограниченным доходом ежегодный заработок в 30 000 или 40 000 долларов; если же он привык получать 65 000, он думает, что неограниченный доход – это 100 000; а если ему привычна и эта цифра, то он, наверное, воображает себе неограниченный заработок в 200 000 долларов.</w:t>
      </w:r>
      <w:proofErr w:type="gramEnd"/>
      <w:r w:rsidRPr="00CE37D3">
        <w:rPr>
          <w:rFonts w:ascii="Book Antiqua" w:hAnsi="Book Antiqua"/>
          <w:sz w:val="24"/>
          <w:szCs w:val="24"/>
        </w:rPr>
        <w:t xml:space="preserve"> Та степень «неограниченности», которая для них существует в финансовых вопросах, прямым образом связана с тем, как они видят свои перспективы в смысле здоровья, взаимоотношений, успеха и счастья.</w:t>
      </w:r>
      <w:r w:rsidRPr="00CE37D3">
        <w:rPr>
          <w:rFonts w:ascii="Book Antiqua" w:hAnsi="Book Antiqua"/>
          <w:sz w:val="24"/>
          <w:szCs w:val="24"/>
        </w:rPr>
        <w:br/>
        <w:t xml:space="preserve">   Приведенная мною в </w:t>
      </w:r>
      <w:proofErr w:type="gramStart"/>
      <w:r w:rsidRPr="00CE37D3">
        <w:rPr>
          <w:rFonts w:ascii="Book Antiqua" w:hAnsi="Book Antiqua"/>
          <w:sz w:val="24"/>
          <w:szCs w:val="24"/>
        </w:rPr>
        <w:t>пример</w:t>
      </w:r>
      <w:proofErr w:type="gramEnd"/>
      <w:r w:rsidRPr="00CE37D3">
        <w:rPr>
          <w:rFonts w:ascii="Book Antiqua" w:hAnsi="Book Antiqua"/>
          <w:sz w:val="24"/>
          <w:szCs w:val="24"/>
        </w:rPr>
        <w:t xml:space="preserve"> ведущая вверх «лестница» ожиданий демонстрирует то, как может расшириться человеческое сознание; именно это должно произойти с вашим сознанием для формирования установки на процветание. И это непрерывный и бесконечный процесс.</w:t>
      </w:r>
      <w:r w:rsidRPr="00CE37D3">
        <w:rPr>
          <w:rFonts w:ascii="Book Antiqua" w:hAnsi="Book Antiqua"/>
          <w:sz w:val="24"/>
          <w:szCs w:val="24"/>
        </w:rPr>
        <w:br/>
        <w:t>   Сначала вы думаете, что 75 долларов – это огромная сумма, если дом нужно оформить цветами; постепенно вы начинаете видеть красоту в оформлении за 150 долларов; затем вы думаете, что было бы неплохо, если бы каждую неделю вам домой доставляли свежие цветы. Ну а дальше, как можно догадаться, вы уже тратите 1500 долларов в месяц на свежие цветы – и вам это нравится, потому что вы цените ту красоту, которую они привносят в вашу жизнь.</w:t>
      </w:r>
      <w:r w:rsidRPr="00CE37D3">
        <w:rPr>
          <w:rFonts w:ascii="Book Antiqua" w:hAnsi="Book Antiqua"/>
          <w:sz w:val="24"/>
          <w:szCs w:val="24"/>
        </w:rPr>
        <w:br/>
        <w:t>   Когда я вел курсы «Мастер мышления» в Лас-Вегасе, в одном из магазинов нашего отеля продавался кошелек за 10 000 долларов. Лично я к кошелькам равнодушен, однако хорошо знал: все женщины в моей группе обсуждают этот предмет уже целую неделю; думается, он принес бы много радости счастливой обладательнице.</w:t>
      </w:r>
      <w:r w:rsidRPr="00CE37D3">
        <w:rPr>
          <w:rFonts w:ascii="Book Antiqua" w:hAnsi="Book Antiqua"/>
          <w:sz w:val="24"/>
          <w:szCs w:val="24"/>
        </w:rPr>
        <w:br/>
      </w:r>
      <w:r w:rsidRPr="00CE37D3">
        <w:rPr>
          <w:rFonts w:ascii="Book Antiqua" w:hAnsi="Book Antiqua"/>
          <w:sz w:val="24"/>
          <w:szCs w:val="24"/>
        </w:rPr>
        <w:lastRenderedPageBreak/>
        <w:t>   Могли бы вы потратить 10 000 долларов на кошелек, пару туфель или прекрасное пальто? Можете ли вы представить, что тратите 15 000 долларов на купе первого класса вместо 700 на сидячее место? Как вы думаете, способны ли вы потратить 450 000 долларов на картину, чтобы повесить ее в гостиной, или на скульптуру, чтобы поставить ее в холле? Конечно, повторюсь, все относительно. Если вы зарабатываете 20 000 в год, было бы безумием тратить 10 из них на кошелек; но, с другой стороны, – зачем вам зарабатывать 20 000 в год, если вы можете зарабатывать гораздо больше?</w:t>
      </w:r>
      <w:r w:rsidRPr="00CE37D3">
        <w:rPr>
          <w:rFonts w:ascii="Book Antiqua" w:hAnsi="Book Antiqua"/>
          <w:sz w:val="24"/>
          <w:szCs w:val="24"/>
        </w:rPr>
        <w:br/>
        <w:t xml:space="preserve">   Формирование истинного сознания процветания подразумевает расширение вашего представления о том, чем вы можете обладать. Процветающие люди видят благоприятные возможности, они никогда не думают: «Это слишком хорошо, чтобы быть правдой», они ждут от жизни только </w:t>
      </w:r>
      <w:proofErr w:type="gramStart"/>
      <w:r w:rsidRPr="00CE37D3">
        <w:rPr>
          <w:rFonts w:ascii="Book Antiqua" w:hAnsi="Book Antiqua"/>
          <w:sz w:val="24"/>
          <w:szCs w:val="24"/>
        </w:rPr>
        <w:t>хорошего</w:t>
      </w:r>
      <w:proofErr w:type="gramEnd"/>
      <w:r w:rsidRPr="00CE37D3">
        <w:rPr>
          <w:rFonts w:ascii="Book Antiqua" w:hAnsi="Book Antiqua"/>
          <w:sz w:val="24"/>
          <w:szCs w:val="24"/>
        </w:rPr>
        <w:t>.</w:t>
      </w:r>
      <w:r w:rsidRPr="00CE37D3">
        <w:rPr>
          <w:rFonts w:ascii="Book Antiqua" w:hAnsi="Book Antiqua"/>
          <w:sz w:val="24"/>
          <w:szCs w:val="24"/>
        </w:rPr>
        <w:br/>
        <w:t>   Люди, обладающие сознанием процветания, – мечтатели, они представляют себе лучший путь, а затем работают, чтобы осуществить свои планы. Что еще более важно, они не разделяют негативные и ошибочные убеждения, которые имеют люди вокруг них; если кто-то говорит им, что ту или иную идею слишком сложно или невозможно воплотить в жизнь, они просто улыбаются. Их не так-то легко поколебать трусливыми предостережениями толпы.</w:t>
      </w:r>
      <w:r w:rsidRPr="00CE37D3">
        <w:rPr>
          <w:rFonts w:ascii="Book Antiqua" w:hAnsi="Book Antiqua"/>
          <w:sz w:val="24"/>
          <w:szCs w:val="24"/>
        </w:rPr>
        <w:br/>
        <w:t xml:space="preserve">   И это вовсе не значит, что люди из толпы лгут – они искренне верят в то, что </w:t>
      </w:r>
      <w:proofErr w:type="gramStart"/>
      <w:r w:rsidRPr="00CE37D3">
        <w:rPr>
          <w:rFonts w:ascii="Book Antiqua" w:hAnsi="Book Antiqua"/>
          <w:sz w:val="24"/>
          <w:szCs w:val="24"/>
        </w:rPr>
        <w:t>то-то</w:t>
      </w:r>
      <w:proofErr w:type="gramEnd"/>
      <w:r w:rsidRPr="00CE37D3">
        <w:rPr>
          <w:rFonts w:ascii="Book Antiqua" w:hAnsi="Book Antiqua"/>
          <w:sz w:val="24"/>
          <w:szCs w:val="24"/>
        </w:rPr>
        <w:t xml:space="preserve"> и то-то сделать нельзя, не понимая разницы между фактами и убеждениями.</w:t>
      </w:r>
      <w:r w:rsidRPr="00CE37D3">
        <w:rPr>
          <w:rFonts w:ascii="Book Antiqua" w:hAnsi="Book Antiqua"/>
          <w:sz w:val="24"/>
          <w:szCs w:val="24"/>
        </w:rPr>
        <w:br/>
        <w:t xml:space="preserve">   Допустим, некий холостяк переезжает в Детройт, идет в ночной клуб и спрашивает у понравившейся девушки, не хочет ли она с ним потанцевать. Она смотрит на него сверху вниз и говорит: «С тобой? Не думаю», и парень быстро </w:t>
      </w:r>
      <w:proofErr w:type="gramStart"/>
      <w:r w:rsidRPr="00CE37D3">
        <w:rPr>
          <w:rFonts w:ascii="Book Antiqua" w:hAnsi="Book Antiqua"/>
          <w:sz w:val="24"/>
          <w:szCs w:val="24"/>
        </w:rPr>
        <w:t>ретируется</w:t>
      </w:r>
      <w:proofErr w:type="gramEnd"/>
      <w:r w:rsidRPr="00CE37D3">
        <w:rPr>
          <w:rFonts w:ascii="Book Antiqua" w:hAnsi="Book Antiqua"/>
          <w:sz w:val="24"/>
          <w:szCs w:val="24"/>
        </w:rPr>
        <w:t xml:space="preserve"> домой, чтобы залечить свои раны. Через несколько дней он пробует познакомиться в другом клубе с еще одной девушкой, и снова получает отказ – и, в конечном итоге, требуемое доказательство того, что девушки в Детройте очень высокомерны.</w:t>
      </w:r>
      <w:r w:rsidRPr="00CE37D3">
        <w:rPr>
          <w:rFonts w:ascii="Book Antiqua" w:hAnsi="Book Antiqua"/>
          <w:sz w:val="24"/>
          <w:szCs w:val="24"/>
        </w:rPr>
        <w:br/>
        <w:t>   Другой парень приезжает в Детройт на той же неделе; в лифте своего дома он встречает семейную пару, которая живет в соседней квартире, и получает приглашение на ужин. Через несколько дней его машина ломается, и проезжающий мимо мотоциклист останавливается и предлагает свою помощь. Таким образом, наш герой убеждается в том факте, что люди в Детройте очень дружелюбны и гостеприимны.</w:t>
      </w:r>
      <w:r w:rsidRPr="00CE37D3">
        <w:rPr>
          <w:rFonts w:ascii="Book Antiqua" w:hAnsi="Book Antiqua"/>
          <w:sz w:val="24"/>
          <w:szCs w:val="24"/>
        </w:rPr>
        <w:br/>
        <w:t>   Так кто же из этих парней знает истинную правду?</w:t>
      </w:r>
      <w:r w:rsidRPr="00CE37D3">
        <w:rPr>
          <w:rFonts w:ascii="Book Antiqua" w:hAnsi="Book Antiqua"/>
          <w:sz w:val="24"/>
          <w:szCs w:val="24"/>
        </w:rPr>
        <w:br/>
        <w:t>   </w:t>
      </w:r>
      <w:proofErr w:type="gramStart"/>
      <w:r w:rsidRPr="00CE37D3">
        <w:rPr>
          <w:rFonts w:ascii="Book Antiqua" w:hAnsi="Book Antiqua"/>
          <w:sz w:val="24"/>
          <w:szCs w:val="24"/>
        </w:rPr>
        <w:t>Что ж, в каждом из случаев эта правда – такая, какой она им предстала, но ни в одном из случаев правда, которую они знают, не является фактом.</w:t>
      </w:r>
      <w:proofErr w:type="gramEnd"/>
      <w:r w:rsidRPr="00CE37D3">
        <w:rPr>
          <w:rFonts w:ascii="Book Antiqua" w:hAnsi="Book Antiqua"/>
          <w:sz w:val="24"/>
          <w:szCs w:val="24"/>
        </w:rPr>
        <w:t xml:space="preserve"> Просто у обоих парней сформировалось убеждение; у одного – убеждение, которое служит ему на благо, у другого – наоборот. И впоследствии каждый из них, весьма вероятно, будет привлекать все больше тех событий, которых ожидает, и каждый явится жертвой предвзятого убеждения, постоянно находя «доказательства», его подтверждающие.</w:t>
      </w:r>
      <w:r w:rsidRPr="00CE37D3">
        <w:rPr>
          <w:rFonts w:ascii="Book Antiqua" w:hAnsi="Book Antiqua"/>
          <w:sz w:val="24"/>
          <w:szCs w:val="24"/>
        </w:rPr>
        <w:br/>
        <w:t xml:space="preserve">   То, как вы будете реагировать </w:t>
      </w:r>
      <w:proofErr w:type="gramStart"/>
      <w:r w:rsidRPr="00CE37D3">
        <w:rPr>
          <w:rFonts w:ascii="Book Antiqua" w:hAnsi="Book Antiqua"/>
          <w:sz w:val="24"/>
          <w:szCs w:val="24"/>
        </w:rPr>
        <w:t>на те</w:t>
      </w:r>
      <w:proofErr w:type="gramEnd"/>
      <w:r w:rsidRPr="00CE37D3">
        <w:rPr>
          <w:rFonts w:ascii="Book Antiqua" w:hAnsi="Book Antiqua"/>
          <w:sz w:val="24"/>
          <w:szCs w:val="24"/>
        </w:rPr>
        <w:t xml:space="preserve"> или иные ситуации, практически полностью определяется вашими сознательными установками. Возьмем, </w:t>
      </w:r>
      <w:proofErr w:type="gramStart"/>
      <w:r w:rsidRPr="00CE37D3">
        <w:rPr>
          <w:rFonts w:ascii="Book Antiqua" w:hAnsi="Book Antiqua"/>
          <w:sz w:val="24"/>
          <w:szCs w:val="24"/>
        </w:rPr>
        <w:t>к примеру</w:t>
      </w:r>
      <w:proofErr w:type="gramEnd"/>
      <w:r w:rsidRPr="00CE37D3">
        <w:rPr>
          <w:rFonts w:ascii="Book Antiqua" w:hAnsi="Book Antiqua"/>
          <w:sz w:val="24"/>
          <w:szCs w:val="24"/>
        </w:rPr>
        <w:t xml:space="preserve">, моего друга Мэтта: однажды вечером, поиграв в бейсбол, мы с ним остановились перекусить в одном из заведений, где подают куру-гриль. Когда мы подошли к двери, он сказал: «Знаешь, что сейчас будет? Я </w:t>
      </w:r>
      <w:proofErr w:type="gramStart"/>
      <w:r w:rsidRPr="00CE37D3">
        <w:rPr>
          <w:rFonts w:ascii="Book Antiqua" w:hAnsi="Book Antiqua"/>
          <w:sz w:val="24"/>
          <w:szCs w:val="24"/>
        </w:rPr>
        <w:t>бьюсь об заклад</w:t>
      </w:r>
      <w:proofErr w:type="gramEnd"/>
      <w:r w:rsidRPr="00CE37D3">
        <w:rPr>
          <w:rFonts w:ascii="Book Antiqua" w:hAnsi="Book Antiqua"/>
          <w:sz w:val="24"/>
          <w:szCs w:val="24"/>
        </w:rPr>
        <w:t>, что у них кончилась кура-гриль! Со мной такое уже однажды было. Я зашел, а кур не оказалось. Как вообще в таком месте может не быть кур?».</w:t>
      </w:r>
      <w:r w:rsidRPr="00CE37D3">
        <w:rPr>
          <w:rFonts w:ascii="Book Antiqua" w:hAnsi="Book Antiqua"/>
          <w:sz w:val="24"/>
          <w:szCs w:val="24"/>
        </w:rPr>
        <w:br/>
        <w:t>   Так что же произошло? Мы вошли, я заказал ужин из трех «куриных» блюд, который и получил, а он заказал ужин из трех пикантных блюд, которых, естественно, в наличии не оказалось. Он посмотрел на меня и развел руками: «</w:t>
      </w:r>
      <w:proofErr w:type="gramStart"/>
      <w:r w:rsidRPr="00CE37D3">
        <w:rPr>
          <w:rFonts w:ascii="Book Antiqua" w:hAnsi="Book Antiqua"/>
          <w:sz w:val="24"/>
          <w:szCs w:val="24"/>
        </w:rPr>
        <w:t>Ну</w:t>
      </w:r>
      <w:proofErr w:type="gramEnd"/>
      <w:r w:rsidRPr="00CE37D3">
        <w:rPr>
          <w:rFonts w:ascii="Book Antiqua" w:hAnsi="Book Antiqua"/>
          <w:sz w:val="24"/>
          <w:szCs w:val="24"/>
        </w:rPr>
        <w:t xml:space="preserve"> я же говорил».</w:t>
      </w:r>
      <w:r w:rsidRPr="00CE37D3">
        <w:rPr>
          <w:rFonts w:ascii="Book Antiqua" w:hAnsi="Book Antiqua"/>
          <w:sz w:val="24"/>
          <w:szCs w:val="24"/>
        </w:rPr>
        <w:br/>
        <w:t xml:space="preserve">   Теперь можно было бы подробно объяснить, каким образом мой друг сам лишил себя </w:t>
      </w:r>
      <w:proofErr w:type="gramStart"/>
      <w:r w:rsidRPr="00CE37D3">
        <w:rPr>
          <w:rFonts w:ascii="Book Antiqua" w:hAnsi="Book Antiqua"/>
          <w:sz w:val="24"/>
          <w:szCs w:val="24"/>
        </w:rPr>
        <w:t>курицы-гриль</w:t>
      </w:r>
      <w:proofErr w:type="gramEnd"/>
      <w:r w:rsidRPr="00CE37D3">
        <w:rPr>
          <w:rFonts w:ascii="Book Antiqua" w:hAnsi="Book Antiqua"/>
          <w:sz w:val="24"/>
          <w:szCs w:val="24"/>
        </w:rPr>
        <w:t xml:space="preserve">, но это как-нибудь в другой раз; сейчас мне хотелось бы обратить внимание на его сознательные установки: он ждет, что с ним случится плохое, поэтому оно обычно и случается. Я люблю его, но он произносит 300 негативных утверждений </w:t>
      </w:r>
      <w:r w:rsidRPr="00CE37D3">
        <w:rPr>
          <w:rFonts w:ascii="Book Antiqua" w:hAnsi="Book Antiqua"/>
          <w:sz w:val="24"/>
          <w:szCs w:val="24"/>
        </w:rPr>
        <w:lastRenderedPageBreak/>
        <w:t xml:space="preserve">ежедневно, а я постоянно останавливаю его </w:t>
      </w:r>
      <w:proofErr w:type="gramStart"/>
      <w:r w:rsidRPr="00CE37D3">
        <w:rPr>
          <w:rFonts w:ascii="Book Antiqua" w:hAnsi="Book Antiqua"/>
          <w:sz w:val="24"/>
          <w:szCs w:val="24"/>
        </w:rPr>
        <w:t>на полуслове</w:t>
      </w:r>
      <w:proofErr w:type="gramEnd"/>
      <w:r w:rsidRPr="00CE37D3">
        <w:rPr>
          <w:rFonts w:ascii="Book Antiqua" w:hAnsi="Book Antiqua"/>
          <w:sz w:val="24"/>
          <w:szCs w:val="24"/>
        </w:rPr>
        <w:t xml:space="preserve"> воплем: «Стой, ты сейчас опять накличешь какую-нибудь беду!». На секунду он останавливается, думает об этом и </w:t>
      </w:r>
      <w:proofErr w:type="gramStart"/>
      <w:r w:rsidRPr="00CE37D3">
        <w:rPr>
          <w:rFonts w:ascii="Book Antiqua" w:hAnsi="Book Antiqua"/>
          <w:sz w:val="24"/>
          <w:szCs w:val="24"/>
        </w:rPr>
        <w:t>наконец</w:t>
      </w:r>
      <w:proofErr w:type="gramEnd"/>
      <w:r w:rsidRPr="00CE37D3">
        <w:rPr>
          <w:rFonts w:ascii="Book Antiqua" w:hAnsi="Book Antiqua"/>
          <w:sz w:val="24"/>
          <w:szCs w:val="24"/>
        </w:rPr>
        <w:t xml:space="preserve"> произносит что-то вроде: «Ну что ж, это вполне справедливо – мой чемодан всегда выдают из багажа последним».</w:t>
      </w:r>
      <w:r w:rsidRPr="00CE37D3">
        <w:rPr>
          <w:rFonts w:ascii="Book Antiqua" w:hAnsi="Book Antiqua"/>
          <w:sz w:val="24"/>
          <w:szCs w:val="24"/>
        </w:rPr>
        <w:br/>
        <w:t>   Потрясающе, не правда ли? Установка вашего сознания окрашивает в определенные цвета любую ситуацию из тех, с которыми вы сталкиваетесь ежедневно, и от нее напрямую зависит то, что вы привлекаете в свою жизнь.</w:t>
      </w:r>
      <w:r w:rsidRPr="00CE37D3">
        <w:rPr>
          <w:rFonts w:ascii="Book Antiqua" w:hAnsi="Book Antiqua"/>
          <w:sz w:val="24"/>
          <w:szCs w:val="24"/>
        </w:rPr>
        <w:br/>
        <w:t>   Некоторые люди предпочитают думать, что будут иметь бешеный успех и получать бешеные деньги, а другие люди, вроде Мэтта, ожидают самого худшего. Ваши ожидания определяют то, в каких красках вы будете видеть все события, сотни событий, происходящие с вами ежедневно; а это, в свою очередь, повлияет на то, как вы будете вести себя в тех или иных ситуациях. Каждое из этих мелких, кажущихся незначительными решений определяет ваше будущее.</w:t>
      </w:r>
      <w:r w:rsidRPr="00CE37D3">
        <w:rPr>
          <w:rFonts w:ascii="Book Antiqua" w:hAnsi="Book Antiqua"/>
          <w:sz w:val="24"/>
          <w:szCs w:val="24"/>
        </w:rPr>
        <w:br/>
        <w:t>   Если вы думаете, что богатеют только богатые и что для того чтобы делать деньги, нужны деньги, вы, вероятно, не делаете ничего, чтобы избавиться от бедности. Вы думаете, что хотите быть богатым, но на подсознательном уровне просто говорите себе, что все усилия будут потрачены напрасно.</w:t>
      </w:r>
      <w:r w:rsidRPr="00CE37D3">
        <w:rPr>
          <w:rFonts w:ascii="Book Antiqua" w:hAnsi="Book Antiqua"/>
          <w:sz w:val="24"/>
          <w:szCs w:val="24"/>
        </w:rPr>
        <w:br/>
        <w:t xml:space="preserve">   Если вы думаете, что хорошее случается только с другими, не ждите, что оно случится с вами. А если и случится, то вы просто этого не заметите, потому что не ожидаете. Вы не поверите в то, что люди хотят сделать вам добро. Это может проявиться очень просто, например, и </w:t>
      </w:r>
      <w:proofErr w:type="gramStart"/>
      <w:r w:rsidRPr="00CE37D3">
        <w:rPr>
          <w:rFonts w:ascii="Book Antiqua" w:hAnsi="Book Antiqua"/>
          <w:sz w:val="24"/>
          <w:szCs w:val="24"/>
        </w:rPr>
        <w:t>виде</w:t>
      </w:r>
      <w:proofErr w:type="gramEnd"/>
      <w:r w:rsidRPr="00CE37D3">
        <w:rPr>
          <w:rFonts w:ascii="Book Antiqua" w:hAnsi="Book Antiqua"/>
          <w:sz w:val="24"/>
          <w:szCs w:val="24"/>
        </w:rPr>
        <w:t xml:space="preserve"> отказа от предложения помочь вам в каком-деле, либо отказа от чего-то более серьезного, к примеру, бескорыстной любви кого-то, кому вы небезразличны. Вы упустите отличную возможность для инвестиций, не откроете дело, которое могло бы сделать вас богатым, не позаботитесь о здоровье или даже отвергнете своего идеального спутника жизни, – или все это вместе.</w:t>
      </w:r>
      <w:r w:rsidRPr="00CE37D3">
        <w:rPr>
          <w:rFonts w:ascii="Book Antiqua" w:hAnsi="Book Antiqua"/>
          <w:sz w:val="24"/>
          <w:szCs w:val="24"/>
        </w:rPr>
        <w:br/>
        <w:t>   </w:t>
      </w:r>
      <w:proofErr w:type="gramStart"/>
      <w:r w:rsidRPr="00CE37D3">
        <w:rPr>
          <w:rFonts w:ascii="Book Antiqua" w:hAnsi="Book Antiqua"/>
          <w:sz w:val="24"/>
          <w:szCs w:val="24"/>
        </w:rPr>
        <w:t>Естественно, противоположный вариант столь же вероятен: если вы считаете, что достойны богатства и счастья, то будете ждать от жизни только хорошего; а когда оно будет с вами случаться, вы будете это благодарно принимать; а когда у вас появится шанс попробовать что-нибудь действительно дерзкое, смелое и широкомасштабное – вы это сделаете!</w:t>
      </w:r>
      <w:proofErr w:type="gramEnd"/>
      <w:r w:rsidRPr="00CE37D3">
        <w:rPr>
          <w:rFonts w:ascii="Book Antiqua" w:hAnsi="Book Antiqua"/>
          <w:sz w:val="24"/>
          <w:szCs w:val="24"/>
        </w:rPr>
        <w:br/>
        <w:t>   Существует 7 основных этапов формирования установки на процветание. Давайте с ними ознакомимся.</w:t>
      </w:r>
      <w:r w:rsidRPr="00CE37D3">
        <w:rPr>
          <w:rFonts w:ascii="Book Antiqua" w:hAnsi="Book Antiqua"/>
          <w:sz w:val="24"/>
          <w:szCs w:val="24"/>
        </w:rPr>
        <w:br/>
        <w:t>   Этап 1. Признайте существование ментальности жертвы и ложных прав и избавьтесь от них</w:t>
      </w:r>
      <w:proofErr w:type="gramStart"/>
      <w:r w:rsidRPr="00CE37D3">
        <w:rPr>
          <w:rFonts w:ascii="Book Antiqua" w:hAnsi="Book Antiqua"/>
          <w:sz w:val="24"/>
          <w:szCs w:val="24"/>
        </w:rPr>
        <w:br/>
        <w:t>   О</w:t>
      </w:r>
      <w:proofErr w:type="gramEnd"/>
      <w:r w:rsidRPr="00CE37D3">
        <w:rPr>
          <w:rFonts w:ascii="Book Antiqua" w:hAnsi="Book Antiqua"/>
          <w:sz w:val="24"/>
          <w:szCs w:val="24"/>
        </w:rPr>
        <w:t xml:space="preserve">б этом мы много говорили в главе 4. Вот еще несколько мыслей на данную тему: вы будете постоянно испытывать искушение снова влезть в шкуру жертвы, потому что это приносит такую поддержку и понимание большинства людей. Они будут предлагать вам поделиться </w:t>
      </w:r>
      <w:proofErr w:type="gramStart"/>
      <w:r w:rsidRPr="00CE37D3">
        <w:rPr>
          <w:rFonts w:ascii="Book Antiqua" w:hAnsi="Book Antiqua"/>
          <w:sz w:val="24"/>
          <w:szCs w:val="24"/>
        </w:rPr>
        <w:t>душещипательной</w:t>
      </w:r>
      <w:proofErr w:type="gramEnd"/>
      <w:r w:rsidRPr="00CE37D3">
        <w:rPr>
          <w:rFonts w:ascii="Book Antiqua" w:hAnsi="Book Antiqua"/>
          <w:sz w:val="24"/>
          <w:szCs w:val="24"/>
        </w:rPr>
        <w:t xml:space="preserve"> историей о том, как вы стали жертвой, чтобы затем разделить с вами свою печальную участь. Это замыкает вас в круг негативной обратной связи и заставляет постоянно оправдывать свое поражение, вместо того чтобы стремиться к успеху.</w:t>
      </w:r>
      <w:r w:rsidRPr="00CE37D3">
        <w:rPr>
          <w:rFonts w:ascii="Book Antiqua" w:hAnsi="Book Antiqua"/>
          <w:sz w:val="24"/>
          <w:szCs w:val="24"/>
        </w:rPr>
        <w:br/>
        <w:t>   Опасайтесь также искушения обрадоваться ложным правам на компенсацию, которые могут предстать в виде учебной субсидии, специальных правительственных грантов, а также радостной вести, что богатые родственники упомянули вас в завещании. Как только вы узнаете о том, что можете получить что-то просто так, вы очень быстро начинаете думать, что имеете на это право. А это убеждение не имеет ничего общего с процветанием, которое всегда представляет собой обмен ценностями.</w:t>
      </w:r>
      <w:r w:rsidRPr="00CE37D3">
        <w:rPr>
          <w:rFonts w:ascii="Book Antiqua" w:hAnsi="Book Antiqua"/>
          <w:sz w:val="24"/>
          <w:szCs w:val="24"/>
        </w:rPr>
        <w:br/>
        <w:t>   Этап 2. Признайте существование ревности и зависти и откажитесь от них</w:t>
      </w:r>
      <w:proofErr w:type="gramStart"/>
      <w:r w:rsidRPr="00CE37D3">
        <w:rPr>
          <w:rFonts w:ascii="Book Antiqua" w:hAnsi="Book Antiqua"/>
          <w:sz w:val="24"/>
          <w:szCs w:val="24"/>
        </w:rPr>
        <w:br/>
        <w:t>   В</w:t>
      </w:r>
      <w:proofErr w:type="gramEnd"/>
      <w:r w:rsidRPr="00CE37D3">
        <w:rPr>
          <w:rFonts w:ascii="Book Antiqua" w:hAnsi="Book Antiqua"/>
          <w:sz w:val="24"/>
          <w:szCs w:val="24"/>
        </w:rPr>
        <w:t xml:space="preserve">от еще одна ловушка, в которую легко угодить, особенно, если вы подвергаетесь воздействию СМИ, а их работа состоит в том, чтобы возвеличивать людей, а затем сбрасывать их с пьедестала; это весьма занимательный процесс, поглощающий все </w:t>
      </w:r>
      <w:r w:rsidRPr="00CE37D3">
        <w:rPr>
          <w:rFonts w:ascii="Book Antiqua" w:hAnsi="Book Antiqua"/>
          <w:sz w:val="24"/>
          <w:szCs w:val="24"/>
        </w:rPr>
        <w:lastRenderedPageBreak/>
        <w:t>внимание публики. Вам лучше держаться подальше от всего этого, потому что это безобразие унижает нормальных людей и порождает ненависть к себе, сомнения и ревность.</w:t>
      </w:r>
      <w:r w:rsidRPr="00CE37D3">
        <w:rPr>
          <w:rFonts w:ascii="Book Antiqua" w:hAnsi="Book Antiqua"/>
          <w:sz w:val="24"/>
          <w:szCs w:val="24"/>
        </w:rPr>
        <w:br/>
        <w:t xml:space="preserve">   Возьмем, </w:t>
      </w:r>
      <w:proofErr w:type="gramStart"/>
      <w:r w:rsidRPr="00CE37D3">
        <w:rPr>
          <w:rFonts w:ascii="Book Antiqua" w:hAnsi="Book Antiqua"/>
          <w:sz w:val="24"/>
          <w:szCs w:val="24"/>
        </w:rPr>
        <w:t>к примеру</w:t>
      </w:r>
      <w:proofErr w:type="gramEnd"/>
      <w:r w:rsidRPr="00CE37D3">
        <w:rPr>
          <w:rFonts w:ascii="Book Antiqua" w:hAnsi="Book Antiqua"/>
          <w:sz w:val="24"/>
          <w:szCs w:val="24"/>
        </w:rPr>
        <w:t xml:space="preserve">, Марту Стюарт: на самом ли деле она использовала конфиденциальную информацию при заключении сделок? Я не знаю, меня там не было; но я помню, как безжалостно, с мелочностью и завистью пресса, освещала следствие по ее делу, ее заключение и освобождение. Тот факт, что домохозяйка смогла уйти так далеко, создав компанию с капиталом в миллиард долларов, репортерам и прочим </w:t>
      </w:r>
      <w:proofErr w:type="gramStart"/>
      <w:r w:rsidRPr="00CE37D3">
        <w:rPr>
          <w:rFonts w:ascii="Book Antiqua" w:hAnsi="Book Antiqua"/>
          <w:sz w:val="24"/>
          <w:szCs w:val="24"/>
        </w:rPr>
        <w:t>газетчикам</w:t>
      </w:r>
      <w:proofErr w:type="gramEnd"/>
      <w:r w:rsidRPr="00CE37D3">
        <w:rPr>
          <w:rFonts w:ascii="Book Antiqua" w:hAnsi="Book Antiqua"/>
          <w:sz w:val="24"/>
          <w:szCs w:val="24"/>
        </w:rPr>
        <w:t xml:space="preserve"> было просто не перенести, поэтому они либо представляли ее как ужасную опасность для общества, либо использовали как объект для злобных насмешек.</w:t>
      </w:r>
      <w:r w:rsidRPr="00CE37D3">
        <w:rPr>
          <w:rFonts w:ascii="Book Antiqua" w:hAnsi="Book Antiqua"/>
          <w:sz w:val="24"/>
          <w:szCs w:val="24"/>
        </w:rPr>
        <w:br/>
        <w:t xml:space="preserve">   Нечто подобное произошло с Джеком Уэлчем из компании </w:t>
      </w:r>
      <w:proofErr w:type="spellStart"/>
      <w:r w:rsidRPr="00CE37D3">
        <w:rPr>
          <w:rFonts w:ascii="Book Antiqua" w:hAnsi="Book Antiqua"/>
          <w:sz w:val="24"/>
          <w:szCs w:val="24"/>
        </w:rPr>
        <w:t>General</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Electric</w:t>
      </w:r>
      <w:proofErr w:type="spellEnd"/>
      <w:r w:rsidRPr="00CE37D3">
        <w:rPr>
          <w:rFonts w:ascii="Book Antiqua" w:hAnsi="Book Antiqua"/>
          <w:sz w:val="24"/>
          <w:szCs w:val="24"/>
        </w:rPr>
        <w:t xml:space="preserve">, одним из самых успешных президентов компаний нашего времени, написавшим также книгу, которая стала международным бестселлером. А когда подробности его финансового положения в ходе бракоразводного процесса стали известны, вот уж праздник был у прессы! Его экономический успех прекрасно можно оправдать </w:t>
      </w:r>
      <w:proofErr w:type="spellStart"/>
      <w:r w:rsidRPr="00CE37D3">
        <w:rPr>
          <w:rFonts w:ascii="Book Antiqua" w:hAnsi="Book Antiqua"/>
          <w:sz w:val="24"/>
          <w:szCs w:val="24"/>
        </w:rPr>
        <w:t>мемом</w:t>
      </w:r>
      <w:proofErr w:type="spellEnd"/>
      <w:r w:rsidRPr="00CE37D3">
        <w:rPr>
          <w:rFonts w:ascii="Book Antiqua" w:hAnsi="Book Antiqua"/>
          <w:sz w:val="24"/>
          <w:szCs w:val="24"/>
        </w:rPr>
        <w:t>: «Всем президентам слишком много платят».</w:t>
      </w:r>
      <w:r w:rsidRPr="00CE37D3">
        <w:rPr>
          <w:rFonts w:ascii="Book Antiqua" w:hAnsi="Book Antiqua"/>
          <w:sz w:val="24"/>
          <w:szCs w:val="24"/>
        </w:rPr>
        <w:br/>
        <w:t>   Если вы проглатываете все то, что состряпано прессой о Стюарт, Уэлче и других успешных людях, вы можете попасть под влияние точки зрения автора и втайне получить некоторое удовольствие от низвержения этих божков. Однако все подобные статьи – просто мерзкие сплетни, замаскированные под</w:t>
      </w:r>
      <w:r w:rsidR="00CE37D3">
        <w:rPr>
          <w:rFonts w:ascii="Book Antiqua" w:hAnsi="Book Antiqua"/>
          <w:sz w:val="24"/>
          <w:szCs w:val="24"/>
        </w:rPr>
        <w:t xml:space="preserve"> новости и символизирующие </w:t>
      </w:r>
      <w:proofErr w:type="spellStart"/>
      <w:r w:rsidR="00CE37D3">
        <w:rPr>
          <w:rFonts w:ascii="Book Antiqua" w:hAnsi="Book Antiqua"/>
          <w:sz w:val="24"/>
          <w:szCs w:val="24"/>
        </w:rPr>
        <w:t>антип</w:t>
      </w:r>
      <w:r w:rsidRPr="00CE37D3">
        <w:rPr>
          <w:rFonts w:ascii="Book Antiqua" w:hAnsi="Book Antiqua"/>
          <w:sz w:val="24"/>
          <w:szCs w:val="24"/>
        </w:rPr>
        <w:t>роцветание</w:t>
      </w:r>
      <w:proofErr w:type="spellEnd"/>
      <w:r w:rsidRPr="00CE37D3">
        <w:rPr>
          <w:rFonts w:ascii="Book Antiqua" w:hAnsi="Book Antiqua"/>
          <w:sz w:val="24"/>
          <w:szCs w:val="24"/>
        </w:rPr>
        <w:t>. Зависть к чьим-либо успехам основана на страхе и блокирует ваше собственное процветание. Одобрительное отношение к чужому успеху вызвано любовью и привлекает процветание к вам.</w:t>
      </w:r>
      <w:r w:rsidRPr="00CE37D3">
        <w:rPr>
          <w:rFonts w:ascii="Book Antiqua" w:hAnsi="Book Antiqua"/>
          <w:sz w:val="24"/>
          <w:szCs w:val="24"/>
        </w:rPr>
        <w:br/>
        <w:t>   Этап 3. Сумейте постигнуть бесконечную сущность процветания</w:t>
      </w:r>
      <w:proofErr w:type="gramStart"/>
      <w:r w:rsidRPr="00CE37D3">
        <w:rPr>
          <w:rFonts w:ascii="Book Antiqua" w:hAnsi="Book Antiqua"/>
          <w:sz w:val="24"/>
          <w:szCs w:val="24"/>
        </w:rPr>
        <w:br/>
        <w:t>   Е</w:t>
      </w:r>
      <w:proofErr w:type="gramEnd"/>
      <w:r w:rsidRPr="00CE37D3">
        <w:rPr>
          <w:rFonts w:ascii="Book Antiqua" w:hAnsi="Book Antiqua"/>
          <w:sz w:val="24"/>
          <w:szCs w:val="24"/>
        </w:rPr>
        <w:t>сли вы рассуждаете, как большинство людей, то вы думаете, что заплатить 10 000 долларов за пальто или 15 000 за билет на самолет – просто неприлично и лишает других людей их насущных благ. Вполне возможно, вы считаете, что эти деньги могли бы пойти на более благородные цели, например, на церковные пожертвования, спасение тропических лесов или гуманитарную помощь бедным людям в Африке.</w:t>
      </w:r>
      <w:r w:rsidRPr="00CE37D3">
        <w:rPr>
          <w:rFonts w:ascii="Book Antiqua" w:hAnsi="Book Antiqua"/>
          <w:sz w:val="24"/>
          <w:szCs w:val="24"/>
        </w:rPr>
        <w:br/>
        <w:t>   Вот в чем ошибка подобного убеждения, основанного на предположении, что количество денег в мире ограничено; однако оно бесконечно, как и все остальные элементы процветания. Любовь бесконечна, объятия бесконечны, радость бесконечна, здоровье бесконечно – и богатство тоже.</w:t>
      </w:r>
      <w:r w:rsidRPr="00CE37D3">
        <w:rPr>
          <w:rFonts w:ascii="Book Antiqua" w:hAnsi="Book Antiqua"/>
          <w:sz w:val="24"/>
          <w:szCs w:val="24"/>
        </w:rPr>
        <w:br/>
        <w:t>   Поэтому нет необходимости выбирать одно или другое. Вы можете купить пальто за 10 000 долларов и быть главным спонсором вашей церкви. Вы можете заплатить за билет первого класса и послать денег голодающим детям. Как только вы сформируете правильную установку сознания на процветание, ваше благосостояние – и ваша способность делать добро с его помощью – будет расти с каждым годом.</w:t>
      </w:r>
      <w:r w:rsidRPr="00CE37D3">
        <w:rPr>
          <w:rFonts w:ascii="Book Antiqua" w:hAnsi="Book Antiqua"/>
          <w:sz w:val="24"/>
          <w:szCs w:val="24"/>
        </w:rPr>
        <w:br/>
        <w:t>   Этап 4. Создайте свой священный круг людей, которые будут поддерживать и подпитывать ваш успех</w:t>
      </w:r>
      <w:proofErr w:type="gramStart"/>
      <w:r w:rsidRPr="00CE37D3">
        <w:rPr>
          <w:rFonts w:ascii="Book Antiqua" w:hAnsi="Book Antiqua"/>
          <w:sz w:val="24"/>
          <w:szCs w:val="24"/>
        </w:rPr>
        <w:br/>
        <w:t>   О</w:t>
      </w:r>
      <w:proofErr w:type="gramEnd"/>
      <w:r w:rsidRPr="00CE37D3">
        <w:rPr>
          <w:rFonts w:ascii="Book Antiqua" w:hAnsi="Book Antiqua"/>
          <w:sz w:val="24"/>
          <w:szCs w:val="24"/>
        </w:rPr>
        <w:t xml:space="preserve">дин из самых важных шагов, которые вы можете предпринять для достижения успеха, – это осознанный выбор наставников и партнеров. Помните, что сказал Джим </w:t>
      </w:r>
      <w:proofErr w:type="spellStart"/>
      <w:r w:rsidRPr="00CE37D3">
        <w:rPr>
          <w:rFonts w:ascii="Book Antiqua" w:hAnsi="Book Antiqua"/>
          <w:sz w:val="24"/>
          <w:szCs w:val="24"/>
        </w:rPr>
        <w:t>Рон</w:t>
      </w:r>
      <w:proofErr w:type="spellEnd"/>
      <w:r w:rsidRPr="00CE37D3">
        <w:rPr>
          <w:rFonts w:ascii="Book Antiqua" w:hAnsi="Book Antiqua"/>
          <w:sz w:val="24"/>
          <w:szCs w:val="24"/>
        </w:rPr>
        <w:t xml:space="preserve"> насчет пяти человек, с которыми вы проводите большую часть времени? Я называю это священным кругом, потому что люди, входящие в этот узкий круг, оказывают серьезное влияние на все сферы вашей жизни.</w:t>
      </w:r>
      <w:r w:rsidRPr="00CE37D3">
        <w:rPr>
          <w:rFonts w:ascii="Book Antiqua" w:hAnsi="Book Antiqua"/>
          <w:sz w:val="24"/>
          <w:szCs w:val="24"/>
        </w:rPr>
        <w:br/>
        <w:t xml:space="preserve">   Если вы женаты или живете с близким человеком, один член круга уже есть; если вы каждый день </w:t>
      </w:r>
      <w:proofErr w:type="gramStart"/>
      <w:r w:rsidRPr="00CE37D3">
        <w:rPr>
          <w:rFonts w:ascii="Book Antiqua" w:hAnsi="Book Antiqua"/>
          <w:sz w:val="24"/>
          <w:szCs w:val="24"/>
        </w:rPr>
        <w:t>работаете</w:t>
      </w:r>
      <w:proofErr w:type="gramEnd"/>
      <w:r w:rsidRPr="00CE37D3">
        <w:rPr>
          <w:rFonts w:ascii="Book Antiqua" w:hAnsi="Book Antiqua"/>
          <w:sz w:val="24"/>
          <w:szCs w:val="24"/>
        </w:rPr>
        <w:t xml:space="preserve"> рука об руку с кем-то – еще одно место занято. Так вот, если эти два человека не способствуют вашему росту, советую </w:t>
      </w:r>
      <w:proofErr w:type="gramStart"/>
      <w:r w:rsidRPr="00CE37D3">
        <w:rPr>
          <w:rFonts w:ascii="Book Antiqua" w:hAnsi="Book Antiqua"/>
          <w:sz w:val="24"/>
          <w:szCs w:val="24"/>
        </w:rPr>
        <w:t>повнимательней</w:t>
      </w:r>
      <w:proofErr w:type="gramEnd"/>
      <w:r w:rsidRPr="00CE37D3">
        <w:rPr>
          <w:rFonts w:ascii="Book Antiqua" w:hAnsi="Book Antiqua"/>
          <w:sz w:val="24"/>
          <w:szCs w:val="24"/>
        </w:rPr>
        <w:t xml:space="preserve"> присмотреться к трем оставшимся!.</w:t>
      </w:r>
      <w:r w:rsidRPr="00CE37D3">
        <w:rPr>
          <w:rFonts w:ascii="Book Antiqua" w:hAnsi="Book Antiqua"/>
          <w:sz w:val="24"/>
          <w:szCs w:val="24"/>
        </w:rPr>
        <w:br/>
        <w:t xml:space="preserve">   Наверняка у вас появятся и учителя вне священного круга. Моими учителями </w:t>
      </w:r>
      <w:r w:rsidRPr="00CE37D3">
        <w:rPr>
          <w:rFonts w:ascii="Book Antiqua" w:hAnsi="Book Antiqua"/>
          <w:sz w:val="24"/>
          <w:szCs w:val="24"/>
        </w:rPr>
        <w:lastRenderedPageBreak/>
        <w:t xml:space="preserve">являются Билл Гейтс, Ричард </w:t>
      </w:r>
      <w:proofErr w:type="spellStart"/>
      <w:r w:rsidRPr="00CE37D3">
        <w:rPr>
          <w:rFonts w:ascii="Book Antiqua" w:hAnsi="Book Antiqua"/>
          <w:sz w:val="24"/>
          <w:szCs w:val="24"/>
        </w:rPr>
        <w:t>Брэнсон</w:t>
      </w:r>
      <w:proofErr w:type="spellEnd"/>
      <w:r w:rsidRPr="00CE37D3">
        <w:rPr>
          <w:rFonts w:ascii="Book Antiqua" w:hAnsi="Book Antiqua"/>
          <w:sz w:val="24"/>
          <w:szCs w:val="24"/>
        </w:rPr>
        <w:t xml:space="preserve">, Ларри </w:t>
      </w:r>
      <w:proofErr w:type="spellStart"/>
      <w:r w:rsidRPr="00CE37D3">
        <w:rPr>
          <w:rFonts w:ascii="Book Antiqua" w:hAnsi="Book Antiqua"/>
          <w:sz w:val="24"/>
          <w:szCs w:val="24"/>
        </w:rPr>
        <w:t>Эллисон</w:t>
      </w:r>
      <w:proofErr w:type="spellEnd"/>
      <w:r w:rsidRPr="00CE37D3">
        <w:rPr>
          <w:rFonts w:ascii="Book Antiqua" w:hAnsi="Book Antiqua"/>
          <w:sz w:val="24"/>
          <w:szCs w:val="24"/>
        </w:rPr>
        <w:t xml:space="preserve">, Уоррен </w:t>
      </w:r>
      <w:proofErr w:type="spellStart"/>
      <w:r w:rsidRPr="00CE37D3">
        <w:rPr>
          <w:rFonts w:ascii="Book Antiqua" w:hAnsi="Book Antiqua"/>
          <w:sz w:val="24"/>
          <w:szCs w:val="24"/>
        </w:rPr>
        <w:t>Баффетт</w:t>
      </w:r>
      <w:proofErr w:type="spellEnd"/>
      <w:r w:rsidRPr="00CE37D3">
        <w:rPr>
          <w:rFonts w:ascii="Book Antiqua" w:hAnsi="Book Antiqua"/>
          <w:sz w:val="24"/>
          <w:szCs w:val="24"/>
        </w:rPr>
        <w:t xml:space="preserve">, Наполеон Хилл, Дж. Пол </w:t>
      </w:r>
      <w:proofErr w:type="spellStart"/>
      <w:r w:rsidRPr="00CE37D3">
        <w:rPr>
          <w:rFonts w:ascii="Book Antiqua" w:hAnsi="Book Antiqua"/>
          <w:sz w:val="24"/>
          <w:szCs w:val="24"/>
        </w:rPr>
        <w:t>Гетти</w:t>
      </w:r>
      <w:proofErr w:type="spellEnd"/>
      <w:r w:rsidRPr="00CE37D3">
        <w:rPr>
          <w:rFonts w:ascii="Book Antiqua" w:hAnsi="Book Antiqua"/>
          <w:sz w:val="24"/>
          <w:szCs w:val="24"/>
        </w:rPr>
        <w:t>, Эндрю Карнеги и другие, просто они об этом не знают. Я штудирую все, что удается найти из того, что пишут эти люди и что пишут о них. Поищите людей, которые находятся там, где вы хотели бы находиться, и учитесь у них всему, чему только возможно.</w:t>
      </w:r>
      <w:r w:rsidRPr="00CE37D3">
        <w:rPr>
          <w:rFonts w:ascii="Book Antiqua" w:hAnsi="Book Antiqua"/>
          <w:sz w:val="24"/>
          <w:szCs w:val="24"/>
        </w:rPr>
        <w:br/>
        <w:t>   Этап 5. Ищите социальную среду, благоприятствующую благосостоянию, и ограничьте общение с негативным окружением</w:t>
      </w:r>
      <w:proofErr w:type="gramStart"/>
      <w:r w:rsidRPr="00CE37D3">
        <w:rPr>
          <w:rFonts w:ascii="Book Antiqua" w:hAnsi="Book Antiqua"/>
          <w:sz w:val="24"/>
          <w:szCs w:val="24"/>
        </w:rPr>
        <w:br/>
        <w:t>   О</w:t>
      </w:r>
      <w:proofErr w:type="gramEnd"/>
      <w:r w:rsidRPr="00CE37D3">
        <w:rPr>
          <w:rFonts w:ascii="Book Antiqua" w:hAnsi="Book Antiqua"/>
          <w:sz w:val="24"/>
          <w:szCs w:val="24"/>
        </w:rPr>
        <w:t>дна из причин, почему люди проживают свои жизни в тихом отчаянии, состоит в их убеждении, что жертвы, необходимые для достижения успеха, не стоят того. Люди ошибочно полагают: для того чтобы добиться успеха, им нужно бросить пить, курить, сквернословить, принимать наркотики, смотреть телевизор, ходить в ночные клубы и I. д… в общем, вести монашеский образ жизни. На самом деле просто необходим разумный баланс.</w:t>
      </w:r>
      <w:r w:rsidRPr="00CE37D3">
        <w:rPr>
          <w:rFonts w:ascii="Book Antiqua" w:hAnsi="Book Antiqua"/>
          <w:sz w:val="24"/>
          <w:szCs w:val="24"/>
        </w:rPr>
        <w:br/>
        <w:t xml:space="preserve">   Поход в ночной клуб или несколько порций </w:t>
      </w:r>
      <w:proofErr w:type="gramStart"/>
      <w:r w:rsidRPr="00CE37D3">
        <w:rPr>
          <w:rFonts w:ascii="Book Antiqua" w:hAnsi="Book Antiqua"/>
          <w:sz w:val="24"/>
          <w:szCs w:val="24"/>
        </w:rPr>
        <w:t>выпивки</w:t>
      </w:r>
      <w:proofErr w:type="gramEnd"/>
      <w:r w:rsidRPr="00CE37D3">
        <w:rPr>
          <w:rFonts w:ascii="Book Antiqua" w:hAnsi="Book Antiqua"/>
          <w:sz w:val="24"/>
          <w:szCs w:val="24"/>
        </w:rPr>
        <w:t xml:space="preserve"> время от времени не собьют вас с пути. При этом регулярные </w:t>
      </w:r>
      <w:proofErr w:type="gramStart"/>
      <w:r w:rsidRPr="00CE37D3">
        <w:rPr>
          <w:rFonts w:ascii="Book Antiqua" w:hAnsi="Book Antiqua"/>
          <w:sz w:val="24"/>
          <w:szCs w:val="24"/>
        </w:rPr>
        <w:t>тусовки</w:t>
      </w:r>
      <w:proofErr w:type="gramEnd"/>
      <w:r w:rsidRPr="00CE37D3">
        <w:rPr>
          <w:rFonts w:ascii="Book Antiqua" w:hAnsi="Book Antiqua"/>
          <w:sz w:val="24"/>
          <w:szCs w:val="24"/>
        </w:rPr>
        <w:t xml:space="preserve"> в барах или ночных клубах определенно снизят темпы вашего роста и развития, благодаря людям, которые будут вас окружать.</w:t>
      </w:r>
      <w:r w:rsidRPr="00CE37D3">
        <w:rPr>
          <w:rFonts w:ascii="Book Antiqua" w:hAnsi="Book Antiqua"/>
          <w:sz w:val="24"/>
          <w:szCs w:val="24"/>
        </w:rPr>
        <w:br/>
        <w:t xml:space="preserve">   Мудрые адепты процветания находят для себя благоприятную среду, в которой их окружают люди с более высоким уровнем сознания. </w:t>
      </w:r>
      <w:proofErr w:type="gramStart"/>
      <w:r w:rsidRPr="00CE37D3">
        <w:rPr>
          <w:rFonts w:ascii="Book Antiqua" w:hAnsi="Book Antiqua"/>
          <w:sz w:val="24"/>
          <w:szCs w:val="24"/>
        </w:rPr>
        <w:t xml:space="preserve">Вы можете провести вечер пятницы, отплясывая на дискотеке, либо в кафе </w:t>
      </w:r>
      <w:proofErr w:type="spellStart"/>
      <w:r w:rsidRPr="00CE37D3">
        <w:rPr>
          <w:rFonts w:ascii="Book Antiqua" w:hAnsi="Book Antiqua"/>
          <w:sz w:val="24"/>
          <w:szCs w:val="24"/>
        </w:rPr>
        <w:t>Barnes</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and</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Noble</w:t>
      </w:r>
      <w:proofErr w:type="spellEnd"/>
      <w:r w:rsidRPr="00CE37D3">
        <w:rPr>
          <w:rFonts w:ascii="Book Antiqua" w:hAnsi="Book Antiqua"/>
          <w:sz w:val="24"/>
          <w:szCs w:val="24"/>
        </w:rPr>
        <w:t xml:space="preserve"> [12 - </w:t>
      </w:r>
      <w:proofErr w:type="spellStart"/>
      <w:r w:rsidRPr="00CE37D3">
        <w:rPr>
          <w:rFonts w:ascii="Book Antiqua" w:hAnsi="Book Antiqua"/>
          <w:sz w:val="24"/>
          <w:szCs w:val="24"/>
        </w:rPr>
        <w:t>Barnes</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and</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Noble</w:t>
      </w:r>
      <w:proofErr w:type="spellEnd"/>
      <w:r w:rsidRPr="00CE37D3">
        <w:rPr>
          <w:rFonts w:ascii="Book Antiqua" w:hAnsi="Book Antiqua"/>
          <w:sz w:val="24"/>
          <w:szCs w:val="24"/>
        </w:rPr>
        <w:t xml:space="preserve"> – американская сеть книжных магазинов, организованных как место проведения досуга (с кафе, детскими комнатами и пр.).</w:t>
      </w:r>
      <w:proofErr w:type="gramEnd"/>
      <w:r w:rsidRPr="00CE37D3">
        <w:rPr>
          <w:rFonts w:ascii="Book Antiqua" w:hAnsi="Book Antiqua"/>
          <w:sz w:val="24"/>
          <w:szCs w:val="24"/>
        </w:rPr>
        <w:t xml:space="preserve"> – </w:t>
      </w:r>
      <w:proofErr w:type="gramStart"/>
      <w:r w:rsidRPr="00CE37D3">
        <w:rPr>
          <w:rFonts w:ascii="Book Antiqua" w:hAnsi="Book Antiqua"/>
          <w:sz w:val="24"/>
          <w:szCs w:val="24"/>
        </w:rPr>
        <w:t>Прим. ред.].</w:t>
      </w:r>
      <w:proofErr w:type="gramEnd"/>
      <w:r w:rsidRPr="00CE37D3">
        <w:rPr>
          <w:rFonts w:ascii="Book Antiqua" w:hAnsi="Book Antiqua"/>
          <w:sz w:val="24"/>
          <w:szCs w:val="24"/>
        </w:rPr>
        <w:t xml:space="preserve"> Где, как вы думаете, вы найдете больше людей, ориентированных на успех?</w:t>
      </w:r>
      <w:r w:rsidRPr="00CE37D3">
        <w:rPr>
          <w:rFonts w:ascii="Book Antiqua" w:hAnsi="Book Antiqua"/>
          <w:sz w:val="24"/>
          <w:szCs w:val="24"/>
        </w:rPr>
        <w:br/>
        <w:t xml:space="preserve">   Поинтересуйтесь организациями вроде </w:t>
      </w:r>
      <w:proofErr w:type="spellStart"/>
      <w:r w:rsidRPr="00CE37D3">
        <w:rPr>
          <w:rFonts w:ascii="Book Antiqua" w:hAnsi="Book Antiqua"/>
          <w:sz w:val="24"/>
          <w:szCs w:val="24"/>
        </w:rPr>
        <w:t>Science</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of</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Mind</w:t>
      </w:r>
      <w:proofErr w:type="spellEnd"/>
      <w:r w:rsidRPr="00CE37D3">
        <w:rPr>
          <w:rFonts w:ascii="Book Antiqua" w:hAnsi="Book Antiqua"/>
          <w:sz w:val="24"/>
          <w:szCs w:val="24"/>
        </w:rPr>
        <w:t xml:space="preserve"> или </w:t>
      </w:r>
      <w:proofErr w:type="spellStart"/>
      <w:r w:rsidRPr="00CE37D3">
        <w:rPr>
          <w:rFonts w:ascii="Book Antiqua" w:hAnsi="Book Antiqua"/>
          <w:sz w:val="24"/>
          <w:szCs w:val="24"/>
        </w:rPr>
        <w:t>Unity</w:t>
      </w:r>
      <w:proofErr w:type="spellEnd"/>
      <w:r w:rsidRPr="00CE37D3">
        <w:rPr>
          <w:rFonts w:ascii="Book Antiqua" w:hAnsi="Book Antiqua"/>
          <w:sz w:val="24"/>
          <w:szCs w:val="24"/>
        </w:rPr>
        <w:t xml:space="preserve">, которые предлагают разнообразные семинары и занятия, и вы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встретите там множество позитивно настроенных людей. Узнайте, какие семинары по вопросам бизнеса, успеха и здоровья проходят в вашей местности. Люди, посещающие эти мероприятия, посвятили себя росту и развитию, и это – очень благоприятная для вас среда.</w:t>
      </w:r>
      <w:r w:rsidRPr="00CE37D3">
        <w:rPr>
          <w:rFonts w:ascii="Book Antiqua" w:hAnsi="Book Antiqua"/>
          <w:sz w:val="24"/>
          <w:szCs w:val="24"/>
        </w:rPr>
        <w:br/>
        <w:t>   Этап 6. Следуйте ежедневной программе самосовершенствования</w:t>
      </w:r>
      <w:proofErr w:type="gramStart"/>
      <w:r w:rsidRPr="00CE37D3">
        <w:rPr>
          <w:rFonts w:ascii="Book Antiqua" w:hAnsi="Book Antiqua"/>
          <w:sz w:val="24"/>
          <w:szCs w:val="24"/>
        </w:rPr>
        <w:br/>
        <w:t>   К</w:t>
      </w:r>
      <w:proofErr w:type="gramEnd"/>
      <w:r w:rsidRPr="00CE37D3">
        <w:rPr>
          <w:rFonts w:ascii="Book Antiqua" w:hAnsi="Book Antiqua"/>
          <w:sz w:val="24"/>
          <w:szCs w:val="24"/>
        </w:rPr>
        <w:t xml:space="preserve">ак уже было упомянуто ранее, ежедневно выделять время на самосовершенствование чрезвычайно полезно для расширения и укрепления сознания процветания. </w:t>
      </w:r>
      <w:proofErr w:type="gramStart"/>
      <w:r w:rsidRPr="00CE37D3">
        <w:rPr>
          <w:rFonts w:ascii="Book Antiqua" w:hAnsi="Book Antiqua"/>
          <w:sz w:val="24"/>
          <w:szCs w:val="24"/>
        </w:rPr>
        <w:t>Даже если телепрограммы и фильмы, которые вы смотрите, люди, с которыми вы общаетесь, и книги, которые вы читаете, в большинстве своем позитивны, все еще существует опасность, что вы подвергнетесь негативному и ограничивающему программированию.</w:t>
      </w:r>
      <w:proofErr w:type="gramEnd"/>
      <w:r w:rsidRPr="00CE37D3">
        <w:rPr>
          <w:rFonts w:ascii="Book Antiqua" w:hAnsi="Book Antiqua"/>
          <w:sz w:val="24"/>
          <w:szCs w:val="24"/>
        </w:rPr>
        <w:t xml:space="preserve"> Поэтому жизненно важно осуществлять </w:t>
      </w:r>
      <w:proofErr w:type="gramStart"/>
      <w:r w:rsidRPr="00CE37D3">
        <w:rPr>
          <w:rFonts w:ascii="Book Antiqua" w:hAnsi="Book Antiqua"/>
          <w:sz w:val="24"/>
          <w:szCs w:val="24"/>
        </w:rPr>
        <w:t>ежедневное</w:t>
      </w:r>
      <w:proofErr w:type="gramEnd"/>
      <w:r w:rsidRPr="00CE37D3">
        <w:rPr>
          <w:rFonts w:ascii="Book Antiqua" w:hAnsi="Book Antiqua"/>
          <w:sz w:val="24"/>
          <w:szCs w:val="24"/>
        </w:rPr>
        <w:t xml:space="preserve"> контрпрограммирование, привлекая позитивные силы. Не выходите из дома по утрам, пока не сформируете пуленепробиваемую установку сознания на успех и счастье.</w:t>
      </w:r>
      <w:r w:rsidRPr="00CE37D3">
        <w:rPr>
          <w:rFonts w:ascii="Book Antiqua" w:hAnsi="Book Antiqua"/>
          <w:sz w:val="24"/>
          <w:szCs w:val="24"/>
        </w:rPr>
        <w:br/>
        <w:t>   Не оставляйте все на волю случая и прихоти судьбы. Структурируйте и планируйте время для своего самосовершенствования первым делом с утра; убедитесь, что оно подразумевает также чтение этой книги, которая разовьет у вас навык критического мышления.</w:t>
      </w:r>
      <w:r w:rsidRPr="00CE37D3">
        <w:rPr>
          <w:rFonts w:ascii="Book Antiqua" w:hAnsi="Book Antiqua"/>
          <w:sz w:val="24"/>
          <w:szCs w:val="24"/>
        </w:rPr>
        <w:br/>
        <w:t>   Ваше подсознание наиболее восприимчиво и может быть запрограммировано, когда вы находитесь в состоянии «альфа». «Альфа» – это состояние, когда вы расслаблены и как бы дремлете, и не совсем понятно, спите вы или бодрствуете. Вы проходите через несколько «альфа</w:t>
      </w:r>
      <w:proofErr w:type="gramStart"/>
      <w:r w:rsidRPr="00CE37D3">
        <w:rPr>
          <w:rFonts w:ascii="Book Antiqua" w:hAnsi="Book Antiqua"/>
          <w:sz w:val="24"/>
          <w:szCs w:val="24"/>
        </w:rPr>
        <w:t>»-</w:t>
      </w:r>
      <w:proofErr w:type="gramEnd"/>
      <w:r w:rsidRPr="00CE37D3">
        <w:rPr>
          <w:rFonts w:ascii="Book Antiqua" w:hAnsi="Book Antiqua"/>
          <w:sz w:val="24"/>
          <w:szCs w:val="24"/>
        </w:rPr>
        <w:t>стадий во время ночного сна, поэтому можете попробовать поставить на ночь какой-нибудь CD-диск, содержащий позитивную для подсознания информацию. Те программы, которые использую я, вы сможете найти в разделе «Ресурсы» в конце книги.</w:t>
      </w:r>
      <w:r w:rsidRPr="00CE37D3">
        <w:rPr>
          <w:rFonts w:ascii="Book Antiqua" w:hAnsi="Book Antiqua"/>
          <w:sz w:val="24"/>
          <w:szCs w:val="24"/>
        </w:rPr>
        <w:br/>
        <w:t xml:space="preserve">   Вы также можете войти в состояние «альфа» путем медитации или массажа. Проводите время, посвященное самосовершенствованию, слушая упомянутые диски, </w:t>
      </w:r>
      <w:r w:rsidRPr="00CE37D3">
        <w:rPr>
          <w:rFonts w:ascii="Book Antiqua" w:hAnsi="Book Antiqua"/>
          <w:sz w:val="24"/>
          <w:szCs w:val="24"/>
        </w:rPr>
        <w:lastRenderedPageBreak/>
        <w:t>делая собственные записи с позитивными утверждениями или просто используя это время для позитивной визуализации. Приучите ваше подсознание работать на вас – и у нас появится могущественный союзник.</w:t>
      </w:r>
      <w:r w:rsidRPr="00CE37D3">
        <w:rPr>
          <w:rFonts w:ascii="Book Antiqua" w:hAnsi="Book Antiqua"/>
          <w:sz w:val="24"/>
          <w:szCs w:val="24"/>
        </w:rPr>
        <w:br/>
        <w:t>   Этап 7. Отдавайте себе отчет не только в том, от чего вы отдаляетесь, но и в том, куда вы направляетесь</w:t>
      </w:r>
      <w:proofErr w:type="gramStart"/>
      <w:r w:rsidRPr="00CE37D3">
        <w:rPr>
          <w:rFonts w:ascii="Book Antiqua" w:hAnsi="Book Antiqua"/>
          <w:sz w:val="24"/>
          <w:szCs w:val="24"/>
        </w:rPr>
        <w:br/>
        <w:t>   </w:t>
      </w:r>
      <w:proofErr w:type="spellStart"/>
      <w:r w:rsidRPr="00CE37D3">
        <w:rPr>
          <w:rFonts w:ascii="Book Antiqua" w:hAnsi="Book Antiqua"/>
          <w:sz w:val="24"/>
          <w:szCs w:val="24"/>
        </w:rPr>
        <w:t>О</w:t>
      </w:r>
      <w:proofErr w:type="gramEnd"/>
      <w:r w:rsidRPr="00CE37D3">
        <w:rPr>
          <w:rFonts w:ascii="Book Antiqua" w:hAnsi="Book Antiqua"/>
          <w:sz w:val="24"/>
          <w:szCs w:val="24"/>
        </w:rPr>
        <w:t>'кей</w:t>
      </w:r>
      <w:proofErr w:type="spellEnd"/>
      <w:r w:rsidRPr="00CE37D3">
        <w:rPr>
          <w:rFonts w:ascii="Book Antiqua" w:hAnsi="Book Antiqua"/>
          <w:sz w:val="24"/>
          <w:szCs w:val="24"/>
        </w:rPr>
        <w:t>, вы знаете, что больше не хотите быть бедным, а может, решили избавиться от деструктивных отношений. Просто захотеть избавиться от неблагоприятной ситуации может быть недостаточно, поскольку часто бывает так, что вы постоянно действуете по одной и той же схеме. Очень важно создать новое видение того, чего вы хотите достичь.</w:t>
      </w:r>
      <w:r w:rsidRPr="00CE37D3">
        <w:rPr>
          <w:rFonts w:ascii="Book Antiqua" w:hAnsi="Book Antiqua"/>
          <w:sz w:val="24"/>
          <w:szCs w:val="24"/>
        </w:rPr>
        <w:br/>
        <w:t>   Я верный сторонник создания Планов Процветания для всего того, что вы хотите делать, что хотите иметь и кем хотите стать (более подробную информацию о них вы найдете на специальном веб-сайте, который мы создали для читателей этой книги; его адрес находится в разделе «Ресурсы»). Также очень полезны целевые карточки, памятные записки, прикрепленные к зеркалу, и другие средства, которые будут напоминать вам о том, куда вы двигаетесь. Положительные утверждения – отличный способ запомнить вам о том, что для вас важно.</w:t>
      </w:r>
      <w:r w:rsidRPr="00CE37D3">
        <w:rPr>
          <w:rFonts w:ascii="Book Antiqua" w:hAnsi="Book Antiqua"/>
          <w:sz w:val="24"/>
          <w:szCs w:val="24"/>
        </w:rPr>
        <w:br/>
        <w:t>   Все эти 7 основных действий помогут вам запрограммировать то, к чему вы стремитесь, в вашем подсознании. И как только в нем утвердится цель, которую нужно преследовать, оно не остановится, пока не достигнет ее. Далее мы рассмотрим духовные законы, с которыми нужно жить в согласии, чтобы сделать процветание реальностью.</w:t>
      </w:r>
      <w:r w:rsidRPr="00CE37D3">
        <w:rPr>
          <w:rFonts w:ascii="Book Antiqua" w:hAnsi="Book Antiqua"/>
          <w:sz w:val="24"/>
          <w:szCs w:val="24"/>
        </w:rPr>
        <w:br/>
      </w:r>
    </w:p>
    <w:p w14:paraId="798C98FE" w14:textId="77777777" w:rsidR="00B1432E"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t>ГЛАВА 7</w:t>
      </w:r>
    </w:p>
    <w:p w14:paraId="21D643D5" w14:textId="77777777" w:rsidR="008E6300" w:rsidRPr="00CE37D3" w:rsidRDefault="008E6300" w:rsidP="00CA7AC3">
      <w:pPr>
        <w:pStyle w:val="3"/>
        <w:spacing w:before="10" w:after="10"/>
        <w:jc w:val="both"/>
        <w:rPr>
          <w:rFonts w:ascii="Book Antiqua" w:hAnsi="Book Antiqua"/>
          <w:color w:val="00B050"/>
          <w:sz w:val="24"/>
          <w:szCs w:val="24"/>
        </w:rPr>
      </w:pPr>
      <w:r w:rsidRPr="00CE37D3">
        <w:rPr>
          <w:rFonts w:ascii="Book Antiqua" w:hAnsi="Book Antiqua"/>
          <w:color w:val="00B050"/>
          <w:sz w:val="24"/>
          <w:szCs w:val="24"/>
        </w:rPr>
        <w:br/>
        <w:t>   Вселенские законы процветания</w:t>
      </w:r>
    </w:p>
    <w:p w14:paraId="33F50A16" w14:textId="77777777" w:rsidR="00B1432E" w:rsidRPr="00CE37D3" w:rsidRDefault="00B1432E" w:rsidP="00CA7AC3">
      <w:pPr>
        <w:pStyle w:val="3"/>
        <w:spacing w:before="10" w:after="10"/>
        <w:jc w:val="both"/>
        <w:rPr>
          <w:sz w:val="24"/>
          <w:szCs w:val="24"/>
        </w:rPr>
      </w:pPr>
    </w:p>
    <w:p w14:paraId="5A90C150" w14:textId="77777777" w:rsidR="008E6300"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t>   Законы, по которым нужно жить, чтобы обрести истинное благополучие</w:t>
      </w:r>
      <w:proofErr w:type="gramStart"/>
      <w:r w:rsidRPr="00CE37D3">
        <w:rPr>
          <w:rFonts w:ascii="Book Antiqua" w:hAnsi="Book Antiqua"/>
          <w:sz w:val="24"/>
          <w:szCs w:val="24"/>
        </w:rPr>
        <w:br/>
        <w:t>   В</w:t>
      </w:r>
      <w:proofErr w:type="gramEnd"/>
      <w:r w:rsidRPr="00CE37D3">
        <w:rPr>
          <w:rFonts w:ascii="Book Antiqua" w:hAnsi="Book Antiqua"/>
          <w:sz w:val="24"/>
          <w:szCs w:val="24"/>
        </w:rPr>
        <w:t xml:space="preserve"> этой книге вы наверняка заметили интересные высказывания, затрагивающие вопрос, над которым вы уже, вероятно, сами задумывались: Бог, Вселенский закон, природа или внутренняя сила. Говоря более конкретно, вы задавались вопросом: «Существуют ли Высшие Силы; и если да, </w:t>
      </w:r>
      <w:proofErr w:type="gramStart"/>
      <w:r w:rsidRPr="00CE37D3">
        <w:rPr>
          <w:rFonts w:ascii="Book Antiqua" w:hAnsi="Book Antiqua"/>
          <w:sz w:val="24"/>
          <w:szCs w:val="24"/>
        </w:rPr>
        <w:t>то</w:t>
      </w:r>
      <w:proofErr w:type="gramEnd"/>
      <w:r w:rsidRPr="00CE37D3">
        <w:rPr>
          <w:rFonts w:ascii="Book Antiqua" w:hAnsi="Book Antiqua"/>
          <w:sz w:val="24"/>
          <w:szCs w:val="24"/>
        </w:rPr>
        <w:t xml:space="preserve"> что они из себя представляют?».</w:t>
      </w:r>
      <w:r w:rsidRPr="00CE37D3">
        <w:rPr>
          <w:rFonts w:ascii="Book Antiqua" w:hAnsi="Book Antiqua"/>
          <w:sz w:val="24"/>
          <w:szCs w:val="24"/>
        </w:rPr>
        <w:br/>
        <w:t>   </w:t>
      </w:r>
      <w:proofErr w:type="gramStart"/>
      <w:r w:rsidRPr="00CE37D3">
        <w:rPr>
          <w:rFonts w:ascii="Book Antiqua" w:hAnsi="Book Antiqua"/>
          <w:sz w:val="24"/>
          <w:szCs w:val="24"/>
        </w:rPr>
        <w:t xml:space="preserve">Этот вопрос напоминает мне об одном замечательном ужине, на котором я как-то присутствовал; он начался при большом количестве гостей, но по ходу дела за столом остались лишь несколько человек: ортодоксальная христианка-католичка, еврей, агностик, атеист, протестант и я. Естественно, я не смог удержаться и поднял </w:t>
      </w:r>
      <w:proofErr w:type="spellStart"/>
      <w:r w:rsidRPr="00CE37D3">
        <w:rPr>
          <w:rFonts w:ascii="Book Antiqua" w:hAnsi="Book Antiqua"/>
          <w:sz w:val="24"/>
          <w:szCs w:val="24"/>
        </w:rPr>
        <w:t>восхитительнейший</w:t>
      </w:r>
      <w:proofErr w:type="spellEnd"/>
      <w:r w:rsidRPr="00CE37D3">
        <w:rPr>
          <w:rFonts w:ascii="Book Antiqua" w:hAnsi="Book Antiqua"/>
          <w:sz w:val="24"/>
          <w:szCs w:val="24"/>
        </w:rPr>
        <w:t xml:space="preserve"> религиозно-философский вопрос:</w:t>
      </w:r>
      <w:proofErr w:type="gramEnd"/>
      <w:r w:rsidRPr="00CE37D3">
        <w:rPr>
          <w:rFonts w:ascii="Book Antiqua" w:hAnsi="Book Antiqua"/>
          <w:sz w:val="24"/>
          <w:szCs w:val="24"/>
        </w:rPr>
        <w:t xml:space="preserve"> «Существует ли Бог?».</w:t>
      </w:r>
      <w:r w:rsidRPr="00CE37D3">
        <w:rPr>
          <w:rFonts w:ascii="Book Antiqua" w:hAnsi="Book Antiqua"/>
          <w:sz w:val="24"/>
          <w:szCs w:val="24"/>
        </w:rPr>
        <w:br/>
        <w:t xml:space="preserve">   Полагаю, вас не удивит то, что хотя мы продолжали обсуждать эту тему даже после закрытия ресторана, мы так и не пришли к определенному выводу. </w:t>
      </w:r>
      <w:proofErr w:type="gramStart"/>
      <w:r w:rsidRPr="00CE37D3">
        <w:rPr>
          <w:rFonts w:ascii="Book Antiqua" w:hAnsi="Book Antiqua"/>
          <w:sz w:val="24"/>
          <w:szCs w:val="24"/>
        </w:rPr>
        <w:t>Зато</w:t>
      </w:r>
      <w:proofErr w:type="gramEnd"/>
      <w:r w:rsidRPr="00CE37D3">
        <w:rPr>
          <w:rFonts w:ascii="Book Antiqua" w:hAnsi="Book Antiqua"/>
          <w:sz w:val="24"/>
          <w:szCs w:val="24"/>
        </w:rPr>
        <w:t xml:space="preserve"> какая захватывающая и увлекательная беседа у нас получилась! Именно такая беседа, какие я люблю.</w:t>
      </w:r>
      <w:r w:rsidRPr="00CE37D3">
        <w:rPr>
          <w:rFonts w:ascii="Book Antiqua" w:hAnsi="Book Antiqua"/>
          <w:sz w:val="24"/>
          <w:szCs w:val="24"/>
        </w:rPr>
        <w:br/>
        <w:t xml:space="preserve">   Происходили удивительные вещи. Я действительно верю в существование высших сил, но пока эпицентр дискуссии перемещался </w:t>
      </w:r>
      <w:proofErr w:type="gramStart"/>
      <w:r w:rsidRPr="00CE37D3">
        <w:rPr>
          <w:rFonts w:ascii="Book Antiqua" w:hAnsi="Book Antiqua"/>
          <w:sz w:val="24"/>
          <w:szCs w:val="24"/>
        </w:rPr>
        <w:t>туда-сюда</w:t>
      </w:r>
      <w:proofErr w:type="gramEnd"/>
      <w:r w:rsidRPr="00CE37D3">
        <w:rPr>
          <w:rFonts w:ascii="Book Antiqua" w:hAnsi="Book Antiqua"/>
          <w:sz w:val="24"/>
          <w:szCs w:val="24"/>
        </w:rPr>
        <w:t xml:space="preserve"> – в основном от католички к агностику и атеисту – я кивал головой, соглашаясь практически со всем, что говорили неверующие люди.</w:t>
      </w:r>
      <w:r w:rsidRPr="00CE37D3">
        <w:rPr>
          <w:rFonts w:ascii="Book Antiqua" w:hAnsi="Book Antiqua"/>
          <w:sz w:val="24"/>
          <w:szCs w:val="24"/>
        </w:rPr>
        <w:br/>
        <w:t>   Почему? Потому что они пришли к своим убеждениям благодаря длительному самоанализу, критическому анализу и здравомыслию. А моя подруга-католичка, напротив, просто повторяла, как попугай, бессмысленные клише, которые заучила еще в 8 лет в католической школе, заявляя, что эти клише являются «доказательством» существования Бога, «потому что так сказано в Библии».</w:t>
      </w:r>
      <w:r w:rsidRPr="00CE37D3">
        <w:rPr>
          <w:rFonts w:ascii="Book Antiqua" w:hAnsi="Book Antiqua"/>
          <w:sz w:val="24"/>
          <w:szCs w:val="24"/>
        </w:rPr>
        <w:br/>
        <w:t>   Конечно, с рациональной, логической точки зрения, мысль о существовании Бога обосновать невозможно.</w:t>
      </w:r>
      <w:r w:rsidRPr="00CE37D3">
        <w:rPr>
          <w:rFonts w:ascii="Book Antiqua" w:hAnsi="Book Antiqua"/>
          <w:sz w:val="24"/>
          <w:szCs w:val="24"/>
        </w:rPr>
        <w:br/>
        <w:t xml:space="preserve">   Но заметьте, что я сказал: «с рациональной, логической точки зрения». Это не значит, </w:t>
      </w:r>
      <w:r w:rsidRPr="00CE37D3">
        <w:rPr>
          <w:rFonts w:ascii="Book Antiqua" w:hAnsi="Book Antiqua"/>
          <w:sz w:val="24"/>
          <w:szCs w:val="24"/>
        </w:rPr>
        <w:lastRenderedPageBreak/>
        <w:t>что Бога не существует (хотя в пользу этой точки зрения можно найти солидные аргументы); это значит, что существование Бога не может быть доказано с точки зрения логики и рационального мышления.</w:t>
      </w:r>
      <w:r w:rsidRPr="00CE37D3">
        <w:rPr>
          <w:rFonts w:ascii="Book Antiqua" w:hAnsi="Book Antiqua"/>
          <w:sz w:val="24"/>
          <w:szCs w:val="24"/>
        </w:rPr>
        <w:br/>
        <w:t>   Так что, господа фундаменталисты, прежде чем засыпать меня гневными письмами, убедитесь, что вы понимаете значение этих двух слов: «рациональное» и «логическое». Тот факт, что псалом 14:1 гласит: «Сказал безумец в сердце своем: "Нет Бога"», не означает, что это утверждение не противоречит здравому смыслу, равно как и 25-й стих Писания, который вы, возможно, готовы процитировать мне, чтобы доказать существование Бога.</w:t>
      </w:r>
      <w:r w:rsidRPr="00CE37D3">
        <w:rPr>
          <w:rFonts w:ascii="Book Antiqua" w:hAnsi="Book Antiqua"/>
          <w:sz w:val="24"/>
          <w:szCs w:val="24"/>
        </w:rPr>
        <w:br/>
        <w:t>   Я мог бы написать целую книгу, различными способами опровергая аргументы теистов, пытающихся доказать, что Бог существует. В целом, их верования можно разделить на несколько философских категорий.</w:t>
      </w:r>
      <w:r w:rsidRPr="00CE37D3">
        <w:rPr>
          <w:rFonts w:ascii="Book Antiqua" w:hAnsi="Book Antiqua"/>
          <w:sz w:val="24"/>
          <w:szCs w:val="24"/>
        </w:rPr>
        <w:br/>
        <w:t>   Первой будет естественная теология: «Мы не можем объяснить всего сущего во Вселенной и того, как оно появилось; таким образом, за всем этим должно стоять сверхъестественное существо или сила».</w:t>
      </w:r>
      <w:r w:rsidRPr="00CE37D3">
        <w:rPr>
          <w:rFonts w:ascii="Book Antiqua" w:hAnsi="Book Antiqua"/>
          <w:sz w:val="24"/>
          <w:szCs w:val="24"/>
        </w:rPr>
        <w:br/>
        <w:t>   Вторая предлагает космологическую аргументацию: «У всего сущего есть причина, и каждая эта причина должна быть вызвана более значительной причиной; поэтому мы либо имеем бесконечную цепочку более важных причин, либо принимаем первопричину, а именно: "Сначала Бог создал небеса и землю"».</w:t>
      </w:r>
      <w:r w:rsidRPr="00CE37D3">
        <w:rPr>
          <w:rFonts w:ascii="Book Antiqua" w:hAnsi="Book Antiqua"/>
          <w:sz w:val="24"/>
          <w:szCs w:val="24"/>
        </w:rPr>
        <w:br/>
        <w:t>   В третьей категории – аргументы в пользу высшего замысла, основанные на допущении, что все в природе происходит согласно некому высшему замыслу, поэтому можно заключить, что когда-то этот замысел возник у кого-то или чего-то, всемогущего и всесильного (Бога).</w:t>
      </w:r>
      <w:r w:rsidRPr="00CE37D3">
        <w:rPr>
          <w:rFonts w:ascii="Book Antiqua" w:hAnsi="Book Antiqua"/>
          <w:sz w:val="24"/>
          <w:szCs w:val="24"/>
        </w:rPr>
        <w:br/>
        <w:t xml:space="preserve">   Как я уже сказал, я мог бы написать книгу, парируя все эти аргументы на основе логики и рационального мышления и демонстрируя то, что они недоказуемы. Я мог бы (но у меня нет на это ни времени, ни желания) доказать существование Бога или уверить читателей </w:t>
      </w:r>
      <w:proofErr w:type="gramStart"/>
      <w:r w:rsidRPr="00CE37D3">
        <w:rPr>
          <w:rFonts w:ascii="Book Antiqua" w:hAnsi="Book Antiqua"/>
          <w:sz w:val="24"/>
          <w:szCs w:val="24"/>
        </w:rPr>
        <w:t>в</w:t>
      </w:r>
      <w:proofErr w:type="gramEnd"/>
      <w:r w:rsidRPr="00CE37D3">
        <w:rPr>
          <w:rFonts w:ascii="Book Antiqua" w:hAnsi="Book Antiqua"/>
          <w:sz w:val="24"/>
          <w:szCs w:val="24"/>
        </w:rPr>
        <w:t xml:space="preserve"> обратном. Я лишь хочу подчеркнуть то, что обычные «свидетельства», которые выдвигают теисты в качестве доказательств существования Бога, на самом деле ничего не доказывают.</w:t>
      </w:r>
      <w:r w:rsidRPr="00CE37D3">
        <w:rPr>
          <w:rFonts w:ascii="Book Antiqua" w:hAnsi="Book Antiqua"/>
          <w:sz w:val="24"/>
          <w:szCs w:val="24"/>
        </w:rPr>
        <w:br/>
        <w:t xml:space="preserve">   Причина, по которой я кивал, соглашаясь со многим из того, что говорили мои друзья агностик и атеист в тот вечер, – в убедительности доводов, которые они приводили в пользу своего мнения; было совершенно очевидно, что они пришли </w:t>
      </w:r>
      <w:proofErr w:type="gramStart"/>
      <w:r w:rsidRPr="00CE37D3">
        <w:rPr>
          <w:rFonts w:ascii="Book Antiqua" w:hAnsi="Book Antiqua"/>
          <w:sz w:val="24"/>
          <w:szCs w:val="24"/>
        </w:rPr>
        <w:t>к</w:t>
      </w:r>
      <w:proofErr w:type="gramEnd"/>
      <w:r w:rsidRPr="00CE37D3">
        <w:rPr>
          <w:rFonts w:ascii="Book Antiqua" w:hAnsi="Book Antiqua"/>
          <w:sz w:val="24"/>
          <w:szCs w:val="24"/>
        </w:rPr>
        <w:t xml:space="preserve"> </w:t>
      </w:r>
      <w:proofErr w:type="gramStart"/>
      <w:r w:rsidRPr="00CE37D3">
        <w:rPr>
          <w:rFonts w:ascii="Book Antiqua" w:hAnsi="Book Antiqua"/>
          <w:sz w:val="24"/>
          <w:szCs w:val="24"/>
        </w:rPr>
        <w:t>таким</w:t>
      </w:r>
      <w:proofErr w:type="gramEnd"/>
      <w:r w:rsidRPr="00CE37D3">
        <w:rPr>
          <w:rFonts w:ascii="Book Antiqua" w:hAnsi="Book Antiqua"/>
          <w:sz w:val="24"/>
          <w:szCs w:val="24"/>
        </w:rPr>
        <w:t xml:space="preserve"> выводам после долгих критических размышлений. </w:t>
      </w:r>
      <w:proofErr w:type="gramStart"/>
      <w:r w:rsidRPr="00CE37D3">
        <w:rPr>
          <w:rFonts w:ascii="Book Antiqua" w:hAnsi="Book Antiqua"/>
          <w:sz w:val="24"/>
          <w:szCs w:val="24"/>
        </w:rPr>
        <w:t>Нужно заметить, что атеист был бывшим священником, который закончил университет Орала Робертса [13 - Орал Робертс – известный американский евангелист и проповедник.</w:t>
      </w:r>
      <w:proofErr w:type="gramEnd"/>
      <w:r w:rsidRPr="00CE37D3">
        <w:rPr>
          <w:rFonts w:ascii="Book Antiqua" w:hAnsi="Book Antiqua"/>
          <w:sz w:val="24"/>
          <w:szCs w:val="24"/>
        </w:rPr>
        <w:t xml:space="preserve"> – </w:t>
      </w:r>
      <w:proofErr w:type="gramStart"/>
      <w:r w:rsidRPr="00CE37D3">
        <w:rPr>
          <w:rFonts w:ascii="Book Antiqua" w:hAnsi="Book Antiqua"/>
          <w:sz w:val="24"/>
          <w:szCs w:val="24"/>
        </w:rPr>
        <w:t>Прим. ред.] и сформировал свое нынешнее мнение после многих лет поисков, исследований и изучения своей души.</w:t>
      </w:r>
      <w:proofErr w:type="gramEnd"/>
      <w:r w:rsidRPr="00CE37D3">
        <w:rPr>
          <w:rFonts w:ascii="Book Antiqua" w:hAnsi="Book Antiqua"/>
          <w:sz w:val="24"/>
          <w:szCs w:val="24"/>
        </w:rPr>
        <w:br/>
        <w:t>   </w:t>
      </w:r>
      <w:proofErr w:type="gramStart"/>
      <w:r w:rsidRPr="00CE37D3">
        <w:rPr>
          <w:rFonts w:ascii="Book Antiqua" w:hAnsi="Book Antiqua"/>
          <w:sz w:val="24"/>
          <w:szCs w:val="24"/>
        </w:rPr>
        <w:t>Поэтому хотя я и не согласен с его умозаключениями, я отношусь к нему с беспредельным уважением, потому что он не просто талдычит то, что в 6-летнем возрасте заложила в его сознание государственная религия; он – парень с блестящим умом, который пришел к своим выводам на основе сознательного самоанализа.</w:t>
      </w:r>
      <w:proofErr w:type="gramEnd"/>
      <w:r w:rsidRPr="00CE37D3">
        <w:rPr>
          <w:rFonts w:ascii="Book Antiqua" w:hAnsi="Book Antiqua"/>
          <w:sz w:val="24"/>
          <w:szCs w:val="24"/>
        </w:rPr>
        <w:t xml:space="preserve"> На самом деле, вы можете заметить, что довольно большое количество интеллектуальных авторитетов являются агностиками или атеистами.</w:t>
      </w:r>
      <w:r w:rsidRPr="00CE37D3">
        <w:rPr>
          <w:rFonts w:ascii="Book Antiqua" w:hAnsi="Book Antiqua"/>
          <w:sz w:val="24"/>
          <w:szCs w:val="24"/>
        </w:rPr>
        <w:br/>
        <w:t xml:space="preserve">   Сам же я подошел к этой теме с другого конца. Я был атеистом первые 26 или 27 лет жизни; однако после серьезного самоанализа и, как я думаю, некоего духовного откровения (которое мои друзья-атеисты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сочли бы мистической галлюцинацией), я стал верить в Высшую Силу.</w:t>
      </w:r>
      <w:r w:rsidRPr="00CE37D3">
        <w:rPr>
          <w:rFonts w:ascii="Book Antiqua" w:hAnsi="Book Antiqua"/>
          <w:sz w:val="24"/>
          <w:szCs w:val="24"/>
        </w:rPr>
        <w:br/>
        <w:t xml:space="preserve">   Меня раздражает в моей ортодоксальной подруге (а равно и во всех религиозных ортодоксах) не только высокомерие и нетерпимость, но и факт, что она просто повторяет тот текст, который был внедрен в ее сознание монахинями из католической школы. Она не пришла к своей вере осмысленно, по личному выбору и боится ее оспорить. Если бы она родилась и выросла в Иране, Пакистане или другой восточной </w:t>
      </w:r>
      <w:r w:rsidRPr="00CE37D3">
        <w:rPr>
          <w:rFonts w:ascii="Book Antiqua" w:hAnsi="Book Antiqua"/>
          <w:sz w:val="24"/>
          <w:szCs w:val="24"/>
        </w:rPr>
        <w:lastRenderedPageBreak/>
        <w:t>стране, она непременно закрывала бы лицо на людях, носила длинное одеяние и проповедовала то, что неверные христиане – это Сатана в человеческом облике.</w:t>
      </w:r>
      <w:r w:rsidRPr="00CE37D3">
        <w:rPr>
          <w:rFonts w:ascii="Book Antiqua" w:hAnsi="Book Antiqua"/>
          <w:sz w:val="24"/>
          <w:szCs w:val="24"/>
        </w:rPr>
        <w:br/>
        <w:t>   Я действительно верю в Бога, хотя не питаю иллюзии, что его существование может быть доказано с помощью каких-то рациональных аргументов – по крайней мере, не на современном уровне научного представления об</w:t>
      </w:r>
      <w:r w:rsidR="00CE37D3" w:rsidRPr="00CE37D3">
        <w:rPr>
          <w:rFonts w:ascii="Book Antiqua" w:hAnsi="Book Antiqua"/>
          <w:sz w:val="24"/>
          <w:szCs w:val="24"/>
        </w:rPr>
        <w:t xml:space="preserve"> э</w:t>
      </w:r>
      <w:r w:rsidRPr="00CE37D3">
        <w:rPr>
          <w:rFonts w:ascii="Book Antiqua" w:hAnsi="Book Antiqua"/>
          <w:sz w:val="24"/>
          <w:szCs w:val="24"/>
        </w:rPr>
        <w:t>том аспекте человеческого существования. Важно вот что: я могу и ошибаться!</w:t>
      </w:r>
      <w:r w:rsidRPr="00CE37D3">
        <w:rPr>
          <w:rFonts w:ascii="Book Antiqua" w:hAnsi="Book Antiqua"/>
          <w:sz w:val="24"/>
          <w:szCs w:val="24"/>
        </w:rPr>
        <w:br/>
        <w:t xml:space="preserve">   Может быть, Бог есть, </w:t>
      </w:r>
      <w:r w:rsidR="00CE37D3" w:rsidRPr="00CE37D3">
        <w:rPr>
          <w:rFonts w:ascii="Book Antiqua" w:hAnsi="Book Antiqua"/>
          <w:sz w:val="24"/>
          <w:szCs w:val="24"/>
        </w:rPr>
        <w:t>а может, Его нет. Это не имеет зн</w:t>
      </w:r>
      <w:r w:rsidRPr="00CE37D3">
        <w:rPr>
          <w:rFonts w:ascii="Book Antiqua" w:hAnsi="Book Antiqua"/>
          <w:sz w:val="24"/>
          <w:szCs w:val="24"/>
        </w:rPr>
        <w:t>ачения в контексте того, что мы обсуждаем. Может быть, то, что я называю «Богом», на самом деле является природой, вселенским порядком или какой-нибудь иной эволюционной системой. Важно то, что существует нечто, вызывающее специфические реакции на мои и на ваши действия, и эти реакции предсказуемы.</w:t>
      </w:r>
      <w:r w:rsidRPr="00CE37D3">
        <w:rPr>
          <w:rFonts w:ascii="Book Antiqua" w:hAnsi="Book Antiqua"/>
          <w:sz w:val="24"/>
          <w:szCs w:val="24"/>
        </w:rPr>
        <w:br/>
        <w:t>   Я думаю, что предметом нашего обсуждения являются законы Вселенной, и чем бы они ни являлись, они работают и подтверждают себя. Когда вы действуете в соответствии с этими законами, то получаете предсказуемые результаты. Я могу рассказать вам, как открытие и применение этих законов позволило мне перевернуть мою жизнь, перейдя от жалкой бедности к изобилию и богатству. Я поделюсь ими с вами в надежде, что вы устроите им тест-драйв и получите свои собственные результаты.</w:t>
      </w:r>
      <w:r w:rsidRPr="00CE37D3">
        <w:rPr>
          <w:rFonts w:ascii="Book Antiqua" w:hAnsi="Book Antiqua"/>
          <w:sz w:val="24"/>
          <w:szCs w:val="24"/>
        </w:rPr>
        <w:br/>
        <w:t>   Итак, как я обещал, вот 7 вселенских законов, в соответствии с которыми, я думаю, нужно жить, чтобы привлечь процветание в ваш мир.</w:t>
      </w:r>
      <w:r w:rsidRPr="00CE37D3">
        <w:rPr>
          <w:rFonts w:ascii="Book Antiqua" w:hAnsi="Book Antiqua"/>
          <w:sz w:val="24"/>
          <w:szCs w:val="24"/>
        </w:rPr>
        <w:br/>
        <w:t>   Закон 1. Закон пустоты</w:t>
      </w:r>
      <w:proofErr w:type="gramStart"/>
      <w:r w:rsidRPr="00CE37D3">
        <w:rPr>
          <w:rFonts w:ascii="Book Antiqua" w:hAnsi="Book Antiqua"/>
          <w:sz w:val="24"/>
          <w:szCs w:val="24"/>
        </w:rPr>
        <w:br/>
        <w:t>   Е</w:t>
      </w:r>
      <w:proofErr w:type="gramEnd"/>
      <w:r w:rsidRPr="00CE37D3">
        <w:rPr>
          <w:rFonts w:ascii="Book Antiqua" w:hAnsi="Book Antiqua"/>
          <w:sz w:val="24"/>
          <w:szCs w:val="24"/>
        </w:rPr>
        <w:t>сли вы пройдетесь по пляжу, то оставите следы на песке, но уже через несколько минут ветер и волны сотрут их, так же как растительность покрывает поле, а повестка' дня простирается в пределах времени, отведенного на совещание.</w:t>
      </w:r>
      <w:r w:rsidRPr="00CE37D3">
        <w:rPr>
          <w:rFonts w:ascii="Book Antiqua" w:hAnsi="Book Antiqua"/>
          <w:sz w:val="24"/>
          <w:szCs w:val="24"/>
        </w:rPr>
        <w:br/>
        <w:t>   Природа не терпит пустоты, а поскольку изначальная природа Вселенной – это добро, то и пустота всегда заполняется добром. Посему один из самых быстрых способов привлечь в свою жизнь процветание – это создать пустоту.</w:t>
      </w:r>
      <w:r w:rsidRPr="00CE37D3">
        <w:rPr>
          <w:rFonts w:ascii="Book Antiqua" w:hAnsi="Book Antiqua"/>
          <w:sz w:val="24"/>
          <w:szCs w:val="24"/>
        </w:rPr>
        <w:br/>
        <w:t>   </w:t>
      </w:r>
      <w:proofErr w:type="gramStart"/>
      <w:r w:rsidRPr="00CE37D3">
        <w:rPr>
          <w:rFonts w:ascii="Book Antiqua" w:hAnsi="Book Antiqua"/>
          <w:sz w:val="24"/>
          <w:szCs w:val="24"/>
        </w:rPr>
        <w:t>Однажды вечером, после лекции о достижении процветания, которую я читал, одна из студенток подошла ко мне, сбитая с толку.</w:t>
      </w:r>
      <w:proofErr w:type="gramEnd"/>
      <w:r w:rsidRPr="00CE37D3">
        <w:rPr>
          <w:rFonts w:ascii="Book Antiqua" w:hAnsi="Book Antiqua"/>
          <w:sz w:val="24"/>
          <w:szCs w:val="24"/>
        </w:rPr>
        <w:t xml:space="preserve"> Она хотела знать, как работает вся «эта фигня насчет процветания», поскольку недавно она потеряла как работу, так и парня.</w:t>
      </w:r>
      <w:r w:rsidRPr="00CE37D3">
        <w:rPr>
          <w:rFonts w:ascii="Book Antiqua" w:hAnsi="Book Antiqua"/>
          <w:sz w:val="24"/>
          <w:szCs w:val="24"/>
        </w:rPr>
        <w:br/>
        <w:t>   Интересно, однако, что она жаловалась на эту работу месяцами, потому что зарплата была мизерной, а работа не предполагала никакого развития; и несколько раз мы обсуждали ее бойфренда, который оскорблял ее как морально, так и физически.</w:t>
      </w:r>
      <w:r w:rsidRPr="00CE37D3">
        <w:rPr>
          <w:rFonts w:ascii="Book Antiqua" w:hAnsi="Book Antiqua"/>
          <w:sz w:val="24"/>
          <w:szCs w:val="24"/>
        </w:rPr>
        <w:br/>
        <w:t xml:space="preserve">   Я объяснил девушке: избавление от двух негативных составляющих ее жизни означает, что она имеет все шансы встать на позитивный путь процветания – что с ней и точности и произошло. </w:t>
      </w:r>
      <w:proofErr w:type="gramStart"/>
      <w:r w:rsidRPr="00CE37D3">
        <w:rPr>
          <w:rFonts w:ascii="Book Antiqua" w:hAnsi="Book Antiqua"/>
          <w:sz w:val="24"/>
          <w:szCs w:val="24"/>
        </w:rPr>
        <w:t>Поскольку ее сознание получило необходимый толчок, работа больше ее не удерживала, а бойфренд больше не собирался с ней общаться; и конечном итоге она получила возможность найти гораздо лучшую работу и привлечь мужчину, который ценил бы ее и не обижал.</w:t>
      </w:r>
      <w:proofErr w:type="gramEnd"/>
      <w:r w:rsidRPr="00CE37D3">
        <w:rPr>
          <w:rFonts w:ascii="Book Antiqua" w:hAnsi="Book Antiqua"/>
          <w:sz w:val="24"/>
          <w:szCs w:val="24"/>
        </w:rPr>
        <w:br/>
        <w:t>   Если вы окружены негативом, позитиву не находится места в вашей жизни. Поэтому когда люди обращаются ко мне за советом, поскольку не могут привлечь истинное процветание в свою жизнь, в первую очередь я задаю им этот вопрос: «За что вы держитесь до сих пор – и что требуется отпустить?».</w:t>
      </w:r>
      <w:r w:rsidRPr="00CE37D3">
        <w:rPr>
          <w:rFonts w:ascii="Book Antiqua" w:hAnsi="Book Antiqua"/>
          <w:sz w:val="24"/>
          <w:szCs w:val="24"/>
        </w:rPr>
        <w:br/>
        <w:t xml:space="preserve">   Этот принцип помогает привлечь процветание во все сферы вашей жизни. Если вы хотите новые туфли, избавьтесь </w:t>
      </w:r>
      <w:proofErr w:type="gramStart"/>
      <w:r w:rsidRPr="00CE37D3">
        <w:rPr>
          <w:rFonts w:ascii="Book Antiqua" w:hAnsi="Book Antiqua"/>
          <w:sz w:val="24"/>
          <w:szCs w:val="24"/>
        </w:rPr>
        <w:t>от</w:t>
      </w:r>
      <w:proofErr w:type="gramEnd"/>
      <w:r w:rsidRPr="00CE37D3">
        <w:rPr>
          <w:rFonts w:ascii="Book Antiqua" w:hAnsi="Book Antiqua"/>
          <w:sz w:val="24"/>
          <w:szCs w:val="24"/>
        </w:rPr>
        <w:t xml:space="preserve"> старых; хотите новую одежду – выньте все шмотки из шкафа и отдайте в приют для бездомных. Создайте вакуум. Хотите больше любви и тепла? Избавьтесь от тех отношений, что имеете!</w:t>
      </w:r>
      <w:r w:rsidRPr="00CE37D3">
        <w:rPr>
          <w:rFonts w:ascii="Book Antiqua" w:hAnsi="Book Antiqua"/>
          <w:sz w:val="24"/>
          <w:szCs w:val="24"/>
        </w:rPr>
        <w:br/>
        <w:t>   Конечно, то же самое справедливо и в отношении здоровья. У меня было много проблем со здоровьем первые 30 лет жизни, равно как и финансовых, и личных неурядиц. В результате я был глуп, болен и беден и не мог понять почему.</w:t>
      </w:r>
      <w:r w:rsidRPr="00CE37D3">
        <w:rPr>
          <w:rFonts w:ascii="Book Antiqua" w:hAnsi="Book Antiqua"/>
          <w:sz w:val="24"/>
          <w:szCs w:val="24"/>
        </w:rPr>
        <w:br/>
        <w:t xml:space="preserve">   Со временем я понял, что на самом деле привлекал все эти бедствия в свою жизнь </w:t>
      </w:r>
      <w:r w:rsidRPr="00CE37D3">
        <w:rPr>
          <w:rFonts w:ascii="Book Antiqua" w:hAnsi="Book Antiqua"/>
          <w:sz w:val="24"/>
          <w:szCs w:val="24"/>
        </w:rPr>
        <w:lastRenderedPageBreak/>
        <w:t>потому, что обладал сознанием жертвы. Мне нравилось жить в нужде, потому что это продолжало навлекать неприятности… что, в свою очередь, соответствовало моему образу благородной жертвы.</w:t>
      </w:r>
      <w:r w:rsidRPr="00CE37D3">
        <w:rPr>
          <w:rFonts w:ascii="Book Antiqua" w:hAnsi="Book Antiqua"/>
          <w:sz w:val="24"/>
          <w:szCs w:val="24"/>
        </w:rPr>
        <w:br/>
        <w:t>   Я мог ежедневно встречаться со своими друзьями-неудачниками для того, чтобы посочувствовать друг другу и попричитать о том, как трудно чего-то добиться в жизни, о том, что все шансы на успех у богатых, о том, как несправедлива жизнь, и о прочей чепухе.</w:t>
      </w:r>
      <w:r w:rsidRPr="00CE37D3">
        <w:rPr>
          <w:rFonts w:ascii="Book Antiqua" w:hAnsi="Book Antiqua"/>
          <w:sz w:val="24"/>
          <w:szCs w:val="24"/>
        </w:rPr>
        <w:br/>
        <w:t xml:space="preserve">   Я держался за свой статус жертвы – поэтому в моем сознании не было места собственному образу победителя. Как только я </w:t>
      </w:r>
      <w:proofErr w:type="gramStart"/>
      <w:r w:rsidRPr="00CE37D3">
        <w:rPr>
          <w:rFonts w:ascii="Book Antiqua" w:hAnsi="Book Antiqua"/>
          <w:sz w:val="24"/>
          <w:szCs w:val="24"/>
        </w:rPr>
        <w:t>сподобился</w:t>
      </w:r>
      <w:proofErr w:type="gramEnd"/>
      <w:r w:rsidRPr="00CE37D3">
        <w:rPr>
          <w:rFonts w:ascii="Book Antiqua" w:hAnsi="Book Antiqua"/>
          <w:sz w:val="24"/>
          <w:szCs w:val="24"/>
        </w:rPr>
        <w:t xml:space="preserve"> избавиться от своей жертвенности, мне открылся мир новых возможностей. Проблемы со здоровьем, сопровождавшие меня всю жизнь, испарились, стоило буквально лишь щелкнуть пальцами.</w:t>
      </w:r>
      <w:r w:rsidRPr="00CE37D3">
        <w:rPr>
          <w:rFonts w:ascii="Book Antiqua" w:hAnsi="Book Antiqua"/>
          <w:sz w:val="24"/>
          <w:szCs w:val="24"/>
        </w:rPr>
        <w:br/>
        <w:t>   Не поймите меня неправильно; проблемы со здоровьем были вполне реальны, и у меня имелись записи в медицинской карте, больничные листы и визиты к врачам, способные это подтвердить. Но они были реальны, потому что я верил в то, что они реальны, – и потому что я нуждался в них для того, чтобы и дальше чувствовать себя жертвой. Но как только я расхотел быть жертвой, мое тело обрело способность делать то, для чего оно было создано.</w:t>
      </w:r>
      <w:r w:rsidRPr="00CE37D3">
        <w:rPr>
          <w:rFonts w:ascii="Book Antiqua" w:hAnsi="Book Antiqua"/>
          <w:sz w:val="24"/>
          <w:szCs w:val="24"/>
        </w:rPr>
        <w:br/>
        <w:t>   Для применения этого закона нужна определенная доля веры; вы должны желать избавиться от того, что имеете сейчас. Как только вы осознаете, что в основе Вселенной лежит добро, вам будет проще поверить в заслуженный результат. Вы больше не будете бояться избавления от ненавистной работы, деструктивных отношений или вредных убеждений, потому что узнаете: их заменит нечто равноценное или даже более ценное.</w:t>
      </w:r>
      <w:r w:rsidRPr="00CE37D3">
        <w:rPr>
          <w:rFonts w:ascii="Book Antiqua" w:hAnsi="Book Antiqua"/>
          <w:sz w:val="24"/>
          <w:szCs w:val="24"/>
        </w:rPr>
        <w:br/>
        <w:t>   Вы окружены добром, нужда же существует только в вашем сознании. Откройте свое сознание процветанию, создайте вакуум, чтобы дать ему место, и вы привлечете процветание, которое заполнит вакуум.</w:t>
      </w:r>
      <w:r w:rsidRPr="00CE37D3">
        <w:rPr>
          <w:rFonts w:ascii="Book Antiqua" w:hAnsi="Book Antiqua"/>
          <w:sz w:val="24"/>
          <w:szCs w:val="24"/>
        </w:rPr>
        <w:br/>
        <w:t>   Закон 2. Закон циркуляции</w:t>
      </w:r>
      <w:proofErr w:type="gramStart"/>
      <w:r w:rsidRPr="00CE37D3">
        <w:rPr>
          <w:rFonts w:ascii="Book Antiqua" w:hAnsi="Book Antiqua"/>
          <w:sz w:val="24"/>
          <w:szCs w:val="24"/>
        </w:rPr>
        <w:br/>
        <w:t>   П</w:t>
      </w:r>
      <w:proofErr w:type="gramEnd"/>
      <w:r w:rsidRPr="00CE37D3">
        <w:rPr>
          <w:rFonts w:ascii="Book Antiqua" w:hAnsi="Book Antiqua"/>
          <w:sz w:val="24"/>
          <w:szCs w:val="24"/>
        </w:rPr>
        <w:t>редставьте процветание как быстрое течение реки: вода никогда не застаивается, но всегда движется вперед, освобождаясь от давления в поисках подходящего места. Теперь представьте маленькую плотину на этой реке, перед которой вода застаивается.</w:t>
      </w:r>
      <w:r w:rsidRPr="00CE37D3">
        <w:rPr>
          <w:rFonts w:ascii="Book Antiqua" w:hAnsi="Book Antiqua"/>
          <w:sz w:val="24"/>
          <w:szCs w:val="24"/>
        </w:rPr>
        <w:br/>
        <w:t>   Закон циркуляции, который управляет процветанием, действует таким же образом. Скупость и постоянное накопление ведут к застою; когда вы заставляете субстанцию циркулировать, вы снимаете энергетическую блокировку и позволяете реке процветания течь свободно.</w:t>
      </w:r>
      <w:r w:rsidRPr="00CE37D3">
        <w:rPr>
          <w:rFonts w:ascii="Book Antiqua" w:hAnsi="Book Antiqua"/>
          <w:sz w:val="24"/>
          <w:szCs w:val="24"/>
        </w:rPr>
        <w:br/>
        <w:t>   Например, я никогда не чувствовал, что обладаю чем-то, даже если это принадлежит мне по праву. Даже мой дом и машины – лишь на некоторое время, когда-нибудь я освобожусь от них и двинусь дальше. Все мы проходим определенные циклы в жизни: то жилье, которое устраивает вас как холостяка, может уже не подходить в том случае, если у вас трое детей. Таким же образом, когда дети вырастут и уедут из дома, вы захотите переехать в другое, более подходящее жилище.</w:t>
      </w:r>
      <w:r w:rsidRPr="00CE37D3">
        <w:rPr>
          <w:rFonts w:ascii="Book Antiqua" w:hAnsi="Book Antiqua"/>
          <w:sz w:val="24"/>
          <w:szCs w:val="24"/>
        </w:rPr>
        <w:br/>
        <w:t>   Вы храните и используете свое имущество, пока оно вам необходимо. Когда вы в нем больше не нуждаетесь, вы отдаете его кому-то другому. Поэтому я могу продать одну из своих спортивных машин, когда хочу купить новую модель; и это выгодно как мне, так и новым владельцам. Я получаю новую машину, а они – машину, новую для них, но по более низкой цене, чем стоила бы новая модель.</w:t>
      </w:r>
      <w:r w:rsidRPr="00CE37D3">
        <w:rPr>
          <w:rFonts w:ascii="Book Antiqua" w:hAnsi="Book Antiqua"/>
          <w:sz w:val="24"/>
          <w:szCs w:val="24"/>
        </w:rPr>
        <w:br/>
        <w:t>   Примерно каждые полгода или год я покупаю новый компьютер, потому что у новых моделей больше возможностей, они лучше, легче и работают быстрее. Поэтому я приобретаю что-то новое и отдаю старый комп другу, у которого нет компьютера. Когда вы применяете первый закон и создаете вакуум, отдавая старую обувь или одежду, вы также приводите в действие и второй закон.</w:t>
      </w:r>
      <w:r w:rsidRPr="00CE37D3">
        <w:rPr>
          <w:rFonts w:ascii="Book Antiqua" w:hAnsi="Book Antiqua"/>
          <w:sz w:val="24"/>
          <w:szCs w:val="24"/>
        </w:rPr>
        <w:br/>
      </w:r>
      <w:r w:rsidRPr="00CE37D3">
        <w:rPr>
          <w:rFonts w:ascii="Book Antiqua" w:hAnsi="Book Antiqua"/>
          <w:sz w:val="24"/>
          <w:szCs w:val="24"/>
        </w:rPr>
        <w:lastRenderedPageBreak/>
        <w:t>   Циркуляция денежных потоков оказывает мощное воздействие на процветание. Предположим, вы находитесь в плачевной финансовой ситуации: у вас всего 100 долларов, а 1500 вы должны. Вместо того чтобы держаться за эти несчастные 100 долларов и ждать, что откуда-то появятся еще 1400, примените на практике закон циркуляции. Вы уже знаете, что скупость ведет к застою, поэтому вам нужно снять энергетический блок, заставив циркулировать ту субстанцию, что у вас имеется.</w:t>
      </w:r>
      <w:r w:rsidRPr="00CE37D3">
        <w:rPr>
          <w:rFonts w:ascii="Book Antiqua" w:hAnsi="Book Antiqua"/>
          <w:sz w:val="24"/>
          <w:szCs w:val="24"/>
        </w:rPr>
        <w:br/>
        <w:t>   </w:t>
      </w:r>
      <w:proofErr w:type="gramStart"/>
      <w:r w:rsidRPr="00CE37D3">
        <w:rPr>
          <w:rFonts w:ascii="Book Antiqua" w:hAnsi="Book Antiqua"/>
          <w:sz w:val="24"/>
          <w:szCs w:val="24"/>
        </w:rPr>
        <w:t>Пожертвуйте 10 долларов источнику ваших духовных сил, затем заплатите 20 долларов в счет погашения долга телефонной компании, 15 – за электроэнергию, 25 – компаниям, обслуживающим ваши кредитные карты, и т. д. Эти действия нарушат стагнацию энергии и пустят ваши деньги в оборот; а поскольку деньги циркулируют, возникает энергия, которая привлекает к вам еще больше этой субстанции.</w:t>
      </w:r>
      <w:proofErr w:type="gramEnd"/>
      <w:r w:rsidRPr="00CE37D3">
        <w:rPr>
          <w:rFonts w:ascii="Book Antiqua" w:hAnsi="Book Antiqua"/>
          <w:sz w:val="24"/>
          <w:szCs w:val="24"/>
        </w:rPr>
        <w:br/>
        <w:t>   Когда вы цепляетесь за эти 100 долларов, вы создаете установку сознания на нужду (энергию нужды), потому что зацикливаетесь на этих «последних» 100 долларах. А когда вы пускаете их в оборот, вы посылаете своему сознанию и Вселенной сигнал о том, что дальше будет больше, и таким образом привлекаете больше денег.</w:t>
      </w:r>
      <w:r w:rsidRPr="00CE37D3">
        <w:rPr>
          <w:rFonts w:ascii="Book Antiqua" w:hAnsi="Book Antiqua"/>
          <w:sz w:val="24"/>
          <w:szCs w:val="24"/>
        </w:rPr>
        <w:br/>
        <w:t>   Должен ли я объяснять вам, что</w:t>
      </w:r>
      <w:r w:rsidR="00CE37D3" w:rsidRPr="00CE37D3">
        <w:rPr>
          <w:rFonts w:ascii="Book Antiqua" w:hAnsi="Book Antiqua"/>
          <w:sz w:val="24"/>
          <w:szCs w:val="24"/>
        </w:rPr>
        <w:t>,</w:t>
      </w:r>
      <w:r w:rsidRPr="00CE37D3">
        <w:rPr>
          <w:rFonts w:ascii="Book Antiqua" w:hAnsi="Book Antiqua"/>
          <w:sz w:val="24"/>
          <w:szCs w:val="24"/>
        </w:rPr>
        <w:t xml:space="preserve"> то же самое можно делать с любовью? Провоцируйте циркуляцию любви, и вы привлечете в ответ еще больше. Избавьтесь от чего-либо, что вам больше не нужно, и готовьтесь получить свое добро.</w:t>
      </w:r>
      <w:r w:rsidRPr="00CE37D3">
        <w:rPr>
          <w:rFonts w:ascii="Book Antiqua" w:hAnsi="Book Antiqua"/>
          <w:sz w:val="24"/>
          <w:szCs w:val="24"/>
        </w:rPr>
        <w:br/>
        <w:t>   Закон 3. Закон воображения</w:t>
      </w:r>
      <w:r w:rsidRPr="00CE37D3">
        <w:rPr>
          <w:rFonts w:ascii="Book Antiqua" w:hAnsi="Book Antiqua"/>
          <w:sz w:val="24"/>
          <w:szCs w:val="24"/>
        </w:rPr>
        <w:br/>
        <w:t>   Процветание, как все формы успеха, первым делом создается в вашей голове. Когда вы сознательно представляете что-то, вы на самом деле программируете свое подсознание на материализацию этого в физическом плане.</w:t>
      </w:r>
      <w:r w:rsidRPr="00CE37D3">
        <w:rPr>
          <w:rFonts w:ascii="Book Antiqua" w:hAnsi="Book Antiqua"/>
          <w:sz w:val="24"/>
          <w:szCs w:val="24"/>
        </w:rPr>
        <w:br/>
        <w:t xml:space="preserve">   Я убежденный сторонник утверждений, целевых карточек, позитивных формулировок в ежедневнике, сценария вашего идеального дня и даже приклеивания записочек на руль автомобиля, зеркало или холодильник. Когда </w:t>
      </w:r>
      <w:proofErr w:type="spellStart"/>
      <w:r w:rsidRPr="00CE37D3">
        <w:rPr>
          <w:rFonts w:ascii="Book Antiqua" w:hAnsi="Book Antiqua"/>
          <w:sz w:val="24"/>
          <w:szCs w:val="24"/>
        </w:rPr>
        <w:t>иы</w:t>
      </w:r>
      <w:proofErr w:type="spellEnd"/>
      <w:r w:rsidRPr="00CE37D3">
        <w:rPr>
          <w:rFonts w:ascii="Book Antiqua" w:hAnsi="Book Antiqua"/>
          <w:sz w:val="24"/>
          <w:szCs w:val="24"/>
        </w:rPr>
        <w:t xml:space="preserve"> видите все эти напоминания, вы думаете о том, что хотите привлечь, и эмоции, возникающие при этом, закрепляются у вас в подсознании.</w:t>
      </w:r>
      <w:r w:rsidRPr="00CE37D3">
        <w:rPr>
          <w:rFonts w:ascii="Book Antiqua" w:hAnsi="Book Antiqua"/>
          <w:sz w:val="24"/>
          <w:szCs w:val="24"/>
        </w:rPr>
        <w:br/>
        <w:t xml:space="preserve">   Чем больше эмоций участвует в процессе, тем яснее в вашем сознании картина того, что вы хотите привлечь. А чем яснее для вас эта картина, тем быстрее вы воплотите ее в реальность (вспомните, что вы узнали в главе 1 о том, как эмоции обеспечивают эффективность </w:t>
      </w:r>
      <w:proofErr w:type="spellStart"/>
      <w:r w:rsidRPr="00CE37D3">
        <w:rPr>
          <w:rFonts w:ascii="Book Antiqua" w:hAnsi="Book Antiqua"/>
          <w:sz w:val="24"/>
          <w:szCs w:val="24"/>
        </w:rPr>
        <w:t>мемов</w:t>
      </w:r>
      <w:proofErr w:type="spellEnd"/>
      <w:r w:rsidRPr="00CE37D3">
        <w:rPr>
          <w:rFonts w:ascii="Book Antiqua" w:hAnsi="Book Antiqua"/>
          <w:sz w:val="24"/>
          <w:szCs w:val="24"/>
        </w:rPr>
        <w:t>).</w:t>
      </w:r>
      <w:r w:rsidRPr="00CE37D3">
        <w:rPr>
          <w:rFonts w:ascii="Book Antiqua" w:hAnsi="Book Antiqua"/>
          <w:sz w:val="24"/>
          <w:szCs w:val="24"/>
        </w:rPr>
        <w:br/>
        <w:t>   План Привлечения Процветания</w:t>
      </w:r>
      <w:proofErr w:type="gramStart"/>
      <w:r w:rsidRPr="00CE37D3">
        <w:rPr>
          <w:rFonts w:ascii="Book Antiqua" w:hAnsi="Book Antiqua"/>
          <w:sz w:val="24"/>
          <w:szCs w:val="24"/>
        </w:rPr>
        <w:t>…</w:t>
      </w:r>
      <w:r w:rsidRPr="00CE37D3">
        <w:rPr>
          <w:rFonts w:ascii="Book Antiqua" w:hAnsi="Book Antiqua"/>
          <w:sz w:val="24"/>
          <w:szCs w:val="24"/>
        </w:rPr>
        <w:br/>
        <w:t>   Р</w:t>
      </w:r>
      <w:proofErr w:type="gramEnd"/>
      <w:r w:rsidRPr="00CE37D3">
        <w:rPr>
          <w:rFonts w:ascii="Book Antiqua" w:hAnsi="Book Antiqua"/>
          <w:sz w:val="24"/>
          <w:szCs w:val="24"/>
        </w:rPr>
        <w:t>анее я уже упоминал о Плане Привлечения Процветания, который включает в себя массу интересных и очень эффективных средств для достижения процветания. Вот некоторая информация о том, как им пользоваться.</w:t>
      </w:r>
      <w:r w:rsidRPr="00CE37D3">
        <w:rPr>
          <w:rFonts w:ascii="Book Antiqua" w:hAnsi="Book Antiqua"/>
          <w:sz w:val="24"/>
          <w:szCs w:val="24"/>
        </w:rPr>
        <w:br/>
        <w:t>   Заполните ваш план фотографиями, рисунками и утверждениями того, что вы хотите привлечь в свою жизнь. Лично я люблю делить свой план на сектора, такие как «работа», «духовная жизнь», «отношения» и т. д. Затем на каждой части плана расположите изображения того, что вы хотите делать, иметь или кем хотите стать. Для этого, за пару недель до того как приступить к этой работе, начните собирать журналы, брошюры и другие материалы о том, что вас интересует.</w:t>
      </w:r>
      <w:r w:rsidRPr="00CE37D3">
        <w:rPr>
          <w:rFonts w:ascii="Book Antiqua" w:hAnsi="Book Antiqua"/>
          <w:sz w:val="24"/>
          <w:szCs w:val="24"/>
        </w:rPr>
        <w:br/>
        <w:t>   Допустим, вы хотите играть на гитаре; поместите фотографию гитары, взятую, например, из магазина музыкальных инструментов, на ваш план – но не какой-нибудь гитары, а именно той модели, на которой вы хотите играть.</w:t>
      </w:r>
      <w:r w:rsidRPr="00CE37D3">
        <w:rPr>
          <w:rFonts w:ascii="Book Antiqua" w:hAnsi="Book Antiqua"/>
          <w:sz w:val="24"/>
          <w:szCs w:val="24"/>
        </w:rPr>
        <w:br/>
        <w:t>   Или, скажем, ваша цель – стать ближе к Богу; вы можете поместить на свой план какой-нибудь религиозный символ, религиозное утверждение, конкретное изречение или цитату.</w:t>
      </w:r>
      <w:r w:rsidRPr="00CE37D3">
        <w:rPr>
          <w:rFonts w:ascii="Book Antiqua" w:hAnsi="Book Antiqua"/>
          <w:sz w:val="24"/>
          <w:szCs w:val="24"/>
        </w:rPr>
        <w:br/>
        <w:t xml:space="preserve">   А может быть, вы хотите написать книгу, которая стала бы бестселлером? Тогда вы можете вырезать список бестселлеров из </w:t>
      </w:r>
      <w:proofErr w:type="spellStart"/>
      <w:r w:rsidRPr="00CE37D3">
        <w:rPr>
          <w:rFonts w:ascii="Book Antiqua" w:hAnsi="Book Antiqua"/>
          <w:sz w:val="24"/>
          <w:szCs w:val="24"/>
        </w:rPr>
        <w:t>New</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York</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Times</w:t>
      </w:r>
      <w:proofErr w:type="spellEnd"/>
      <w:r w:rsidRPr="00CE37D3">
        <w:rPr>
          <w:rFonts w:ascii="Book Antiqua" w:hAnsi="Book Antiqua"/>
          <w:sz w:val="24"/>
          <w:szCs w:val="24"/>
        </w:rPr>
        <w:t xml:space="preserve">, замазать название книги под № 1 и впечатать туда название своего шедевра. </w:t>
      </w:r>
      <w:proofErr w:type="gramStart"/>
      <w:r w:rsidRPr="00CE37D3">
        <w:rPr>
          <w:rFonts w:ascii="Book Antiqua" w:hAnsi="Book Antiqua"/>
          <w:sz w:val="24"/>
          <w:szCs w:val="24"/>
        </w:rPr>
        <w:t xml:space="preserve">Таким же образом вы можете напечатать свое имя в списке главных продюсеров вашей компании, или лауреатов </w:t>
      </w:r>
      <w:r w:rsidRPr="00CE37D3">
        <w:rPr>
          <w:rFonts w:ascii="Book Antiqua" w:hAnsi="Book Antiqua"/>
          <w:sz w:val="24"/>
          <w:szCs w:val="24"/>
        </w:rPr>
        <w:lastRenderedPageBreak/>
        <w:t xml:space="preserve">премии Киноакадемии, или в списке самых богатых людей планеты журнала </w:t>
      </w:r>
      <w:proofErr w:type="spellStart"/>
      <w:r w:rsidRPr="00CE37D3">
        <w:rPr>
          <w:rFonts w:ascii="Book Antiqua" w:hAnsi="Book Antiqua"/>
          <w:sz w:val="24"/>
          <w:szCs w:val="24"/>
        </w:rPr>
        <w:t>Forbes</w:t>
      </w:r>
      <w:proofErr w:type="spellEnd"/>
      <w:r w:rsidRPr="00CE37D3">
        <w:rPr>
          <w:rFonts w:ascii="Book Antiqua" w:hAnsi="Book Antiqua"/>
          <w:sz w:val="24"/>
          <w:szCs w:val="24"/>
        </w:rPr>
        <w:t>, и т. д.</w:t>
      </w:r>
      <w:r w:rsidRPr="00CE37D3">
        <w:rPr>
          <w:rFonts w:ascii="Book Antiqua" w:hAnsi="Book Antiqua"/>
          <w:sz w:val="24"/>
          <w:szCs w:val="24"/>
        </w:rPr>
        <w:br/>
        <w:t>   Нет никаких правил относительно того, как вы будете размещать информацию на своем плане, кроме того, что каждое изображение должно что-то для вас значить.</w:t>
      </w:r>
      <w:proofErr w:type="gramEnd"/>
      <w:r w:rsidRPr="00CE37D3">
        <w:rPr>
          <w:rFonts w:ascii="Book Antiqua" w:hAnsi="Book Antiqua"/>
          <w:sz w:val="24"/>
          <w:szCs w:val="24"/>
        </w:rPr>
        <w:t xml:space="preserve"> Не важно, понимают ли это другие – им это и не нужно, но вы должны знать, что символизируют объекты на вашем плане, всякий раз, когда смотрите на него.</w:t>
      </w:r>
      <w:r w:rsidRPr="00CE37D3">
        <w:rPr>
          <w:rFonts w:ascii="Book Antiqua" w:hAnsi="Book Antiqua"/>
          <w:sz w:val="24"/>
          <w:szCs w:val="24"/>
        </w:rPr>
        <w:br/>
        <w:t xml:space="preserve">   Как-то в те времена, когда я все еще пребывал в нужде, я увидел рекламу автомобиля «додж </w:t>
      </w:r>
      <w:proofErr w:type="spellStart"/>
      <w:r w:rsidRPr="00CE37D3">
        <w:rPr>
          <w:rFonts w:ascii="Book Antiqua" w:hAnsi="Book Antiqua"/>
          <w:sz w:val="24"/>
          <w:szCs w:val="24"/>
        </w:rPr>
        <w:t>вайпер</w:t>
      </w:r>
      <w:proofErr w:type="spellEnd"/>
      <w:r w:rsidRPr="00CE37D3">
        <w:rPr>
          <w:rFonts w:ascii="Book Antiqua" w:hAnsi="Book Antiqua"/>
          <w:sz w:val="24"/>
          <w:szCs w:val="24"/>
        </w:rPr>
        <w:t>». Я был просто контужен красотой этой машины и понял, что должен обладать ею. Примерно через год я узнал о Планах Привлечения Процветания и сделал свой первый собственный. Я знал только, что хочу красный «</w:t>
      </w:r>
      <w:proofErr w:type="spellStart"/>
      <w:r w:rsidRPr="00CE37D3">
        <w:rPr>
          <w:rFonts w:ascii="Book Antiqua" w:hAnsi="Book Antiqua"/>
          <w:sz w:val="24"/>
          <w:szCs w:val="24"/>
        </w:rPr>
        <w:t>вайпер</w:t>
      </w:r>
      <w:proofErr w:type="spellEnd"/>
      <w:r w:rsidRPr="00CE37D3">
        <w:rPr>
          <w:rFonts w:ascii="Book Antiqua" w:hAnsi="Book Antiqua"/>
          <w:sz w:val="24"/>
          <w:szCs w:val="24"/>
        </w:rPr>
        <w:t xml:space="preserve">»; однако на единственной фотографии, которую я смог найти, эта машина была черной, поэтому, несмотря на </w:t>
      </w:r>
      <w:proofErr w:type="gramStart"/>
      <w:r w:rsidRPr="00CE37D3">
        <w:rPr>
          <w:rFonts w:ascii="Book Antiqua" w:hAnsi="Book Antiqua"/>
          <w:sz w:val="24"/>
          <w:szCs w:val="24"/>
        </w:rPr>
        <w:t>то</w:t>
      </w:r>
      <w:proofErr w:type="gramEnd"/>
      <w:r w:rsidRPr="00CE37D3">
        <w:rPr>
          <w:rFonts w:ascii="Book Antiqua" w:hAnsi="Book Antiqua"/>
          <w:sz w:val="24"/>
          <w:szCs w:val="24"/>
        </w:rPr>
        <w:t xml:space="preserve"> что я хотел красную, мне пришлось использовать то что было.</w:t>
      </w:r>
      <w:r w:rsidRPr="00CE37D3">
        <w:rPr>
          <w:rFonts w:ascii="Book Antiqua" w:hAnsi="Book Antiqua"/>
          <w:sz w:val="24"/>
          <w:szCs w:val="24"/>
        </w:rPr>
        <w:br/>
        <w:t>   Через несколько месяцев, ведя переговоры о заключении консалтингового контракта, я поставил в нем условие, что когда продажи компании возрастут до 2 миллионов в месяц, она купит мне новый «</w:t>
      </w:r>
      <w:proofErr w:type="spellStart"/>
      <w:r w:rsidRPr="00CE37D3">
        <w:rPr>
          <w:rFonts w:ascii="Book Antiqua" w:hAnsi="Book Antiqua"/>
          <w:sz w:val="24"/>
          <w:szCs w:val="24"/>
        </w:rPr>
        <w:t>вайпер</w:t>
      </w:r>
      <w:proofErr w:type="spellEnd"/>
      <w:r w:rsidRPr="00CE37D3">
        <w:rPr>
          <w:rFonts w:ascii="Book Antiqua" w:hAnsi="Book Antiqua"/>
          <w:sz w:val="24"/>
          <w:szCs w:val="24"/>
        </w:rPr>
        <w:t>». Дальше все пошло по весьма интересному сценарию</w:t>
      </w:r>
      <w:proofErr w:type="gramStart"/>
      <w:r w:rsidRPr="00CE37D3">
        <w:rPr>
          <w:rFonts w:ascii="Book Antiqua" w:hAnsi="Book Antiqua"/>
          <w:sz w:val="24"/>
          <w:szCs w:val="24"/>
        </w:rPr>
        <w:t>…</w:t>
      </w:r>
      <w:r w:rsidRPr="00CE37D3">
        <w:rPr>
          <w:rFonts w:ascii="Book Antiqua" w:hAnsi="Book Antiqua"/>
          <w:sz w:val="24"/>
          <w:szCs w:val="24"/>
        </w:rPr>
        <w:br/>
        <w:t>   Е</w:t>
      </w:r>
      <w:proofErr w:type="gramEnd"/>
      <w:r w:rsidRPr="00CE37D3">
        <w:rPr>
          <w:rFonts w:ascii="Book Antiqua" w:hAnsi="Book Antiqua"/>
          <w:sz w:val="24"/>
          <w:szCs w:val="24"/>
        </w:rPr>
        <w:t>ще до того как доходы от продаж достигли уровня, оговоренного в контракте, президент компании пригласил меня к себе. Он был так рад темпам прогресса, который мы обеспечивали, что захотел купить мне новый «</w:t>
      </w:r>
      <w:proofErr w:type="spellStart"/>
      <w:r w:rsidRPr="00CE37D3">
        <w:rPr>
          <w:rFonts w:ascii="Book Antiqua" w:hAnsi="Book Antiqua"/>
          <w:sz w:val="24"/>
          <w:szCs w:val="24"/>
        </w:rPr>
        <w:t>вайп</w:t>
      </w:r>
      <w:proofErr w:type="gramStart"/>
      <w:r w:rsidRPr="00CE37D3">
        <w:rPr>
          <w:rFonts w:ascii="Book Antiqua" w:hAnsi="Book Antiqua"/>
          <w:sz w:val="24"/>
          <w:szCs w:val="24"/>
        </w:rPr>
        <w:t>ep</w:t>
      </w:r>
      <w:proofErr w:type="spellEnd"/>
      <w:proofErr w:type="gramEnd"/>
      <w:r w:rsidRPr="00CE37D3">
        <w:rPr>
          <w:rFonts w:ascii="Book Antiqua" w:hAnsi="Book Antiqua"/>
          <w:sz w:val="24"/>
          <w:szCs w:val="24"/>
        </w:rPr>
        <w:t>» раньше времени. Его друг был одним из самых крупных дилеров «</w:t>
      </w:r>
      <w:proofErr w:type="spellStart"/>
      <w:r w:rsidRPr="00CE37D3">
        <w:rPr>
          <w:rFonts w:ascii="Book Antiqua" w:hAnsi="Book Antiqua"/>
          <w:sz w:val="24"/>
          <w:szCs w:val="24"/>
        </w:rPr>
        <w:t>вайперов</w:t>
      </w:r>
      <w:proofErr w:type="spellEnd"/>
      <w:r w:rsidRPr="00CE37D3">
        <w:rPr>
          <w:rFonts w:ascii="Book Antiqua" w:hAnsi="Book Antiqua"/>
          <w:sz w:val="24"/>
          <w:szCs w:val="24"/>
        </w:rPr>
        <w:t>» в мире и мог заключить сделку на особых условиях.</w:t>
      </w:r>
      <w:r w:rsidRPr="00CE37D3">
        <w:rPr>
          <w:rFonts w:ascii="Book Antiqua" w:hAnsi="Book Antiqua"/>
          <w:sz w:val="24"/>
          <w:szCs w:val="24"/>
        </w:rPr>
        <w:br/>
        <w:t>   Кажется, какой-то владелец казино в Лас-Вегасе проходил через бракоразводный процесс, и поэтому ему было нужно быстро найти деньги. У него был «</w:t>
      </w:r>
      <w:proofErr w:type="spellStart"/>
      <w:r w:rsidRPr="00CE37D3">
        <w:rPr>
          <w:rFonts w:ascii="Book Antiqua" w:hAnsi="Book Antiqua"/>
          <w:sz w:val="24"/>
          <w:szCs w:val="24"/>
        </w:rPr>
        <w:t>вайпер</w:t>
      </w:r>
      <w:proofErr w:type="spellEnd"/>
      <w:r w:rsidRPr="00CE37D3">
        <w:rPr>
          <w:rFonts w:ascii="Book Antiqua" w:hAnsi="Book Antiqua"/>
          <w:sz w:val="24"/>
          <w:szCs w:val="24"/>
        </w:rPr>
        <w:t>» со специальным комплектом</w:t>
      </w:r>
      <w:r w:rsidR="00CE37D3">
        <w:rPr>
          <w:rFonts w:ascii="Book Antiqua" w:hAnsi="Book Antiqua"/>
          <w:sz w:val="24"/>
          <w:szCs w:val="24"/>
        </w:rPr>
        <w:t xml:space="preserve"> аксессуаров, уникальными </w:t>
      </w:r>
      <w:proofErr w:type="spellStart"/>
      <w:r w:rsidR="00CE37D3">
        <w:rPr>
          <w:rFonts w:ascii="Book Antiqua" w:hAnsi="Book Antiqua"/>
          <w:sz w:val="24"/>
          <w:szCs w:val="24"/>
        </w:rPr>
        <w:t>обода</w:t>
      </w:r>
      <w:r w:rsidRPr="00CE37D3">
        <w:rPr>
          <w:rFonts w:ascii="Book Antiqua" w:hAnsi="Book Antiqua"/>
          <w:sz w:val="24"/>
          <w:szCs w:val="24"/>
        </w:rPr>
        <w:t>ми</w:t>
      </w:r>
      <w:proofErr w:type="spellEnd"/>
      <w:r w:rsidRPr="00CE37D3">
        <w:rPr>
          <w:rFonts w:ascii="Book Antiqua" w:hAnsi="Book Antiqua"/>
          <w:sz w:val="24"/>
          <w:szCs w:val="24"/>
        </w:rPr>
        <w:t xml:space="preserve"> и некоторыми модификациями корпуса, сделанными той компанией, которая разрабатывала первый «</w:t>
      </w:r>
      <w:proofErr w:type="spellStart"/>
      <w:r w:rsidRPr="00CE37D3">
        <w:rPr>
          <w:rFonts w:ascii="Book Antiqua" w:hAnsi="Book Antiqua"/>
          <w:sz w:val="24"/>
          <w:szCs w:val="24"/>
        </w:rPr>
        <w:t>вайпер</w:t>
      </w:r>
      <w:proofErr w:type="spellEnd"/>
      <w:r w:rsidRPr="00CE37D3">
        <w:rPr>
          <w:rFonts w:ascii="Book Antiqua" w:hAnsi="Book Antiqua"/>
          <w:sz w:val="24"/>
          <w:szCs w:val="24"/>
        </w:rPr>
        <w:t xml:space="preserve">» для фирмы </w:t>
      </w:r>
      <w:proofErr w:type="spellStart"/>
      <w:r w:rsidRPr="00CE37D3">
        <w:rPr>
          <w:rFonts w:ascii="Book Antiqua" w:hAnsi="Book Antiqua"/>
          <w:sz w:val="24"/>
          <w:szCs w:val="24"/>
        </w:rPr>
        <w:t>Dodge</w:t>
      </w:r>
      <w:proofErr w:type="spellEnd"/>
      <w:r w:rsidRPr="00CE37D3">
        <w:rPr>
          <w:rFonts w:ascii="Book Antiqua" w:hAnsi="Book Antiqua"/>
          <w:sz w:val="24"/>
          <w:szCs w:val="24"/>
        </w:rPr>
        <w:t>. Этот «</w:t>
      </w:r>
      <w:proofErr w:type="spellStart"/>
      <w:r w:rsidRPr="00CE37D3">
        <w:rPr>
          <w:rFonts w:ascii="Book Antiqua" w:hAnsi="Book Antiqua"/>
          <w:sz w:val="24"/>
          <w:szCs w:val="24"/>
        </w:rPr>
        <w:t>вайпер</w:t>
      </w:r>
      <w:proofErr w:type="spellEnd"/>
      <w:r w:rsidRPr="00CE37D3">
        <w:rPr>
          <w:rFonts w:ascii="Book Antiqua" w:hAnsi="Book Antiqua"/>
          <w:sz w:val="24"/>
          <w:szCs w:val="24"/>
        </w:rPr>
        <w:t>» был единственным в своем роде.</w:t>
      </w:r>
      <w:r w:rsidRPr="00CE37D3">
        <w:rPr>
          <w:rFonts w:ascii="Book Antiqua" w:hAnsi="Book Antiqua"/>
          <w:sz w:val="24"/>
          <w:szCs w:val="24"/>
        </w:rPr>
        <w:br/>
        <w:t>   Возни</w:t>
      </w:r>
      <w:r w:rsidR="00ED581A">
        <w:rPr>
          <w:rFonts w:ascii="Book Antiqua" w:hAnsi="Book Antiqua"/>
          <w:sz w:val="24"/>
          <w:szCs w:val="24"/>
        </w:rPr>
        <w:t>кла только одна проблема: он был</w:t>
      </w:r>
      <w:r w:rsidRPr="00CE37D3">
        <w:rPr>
          <w:rFonts w:ascii="Book Antiqua" w:hAnsi="Book Antiqua"/>
          <w:sz w:val="24"/>
          <w:szCs w:val="24"/>
        </w:rPr>
        <w:t xml:space="preserve"> черного цвета. Поэтому мой клиент поинтересовался: устроит ли меня этот уникальный, единственный в своем роде «</w:t>
      </w:r>
      <w:proofErr w:type="spellStart"/>
      <w:r w:rsidRPr="00CE37D3">
        <w:rPr>
          <w:rFonts w:ascii="Book Antiqua" w:hAnsi="Book Antiqua"/>
          <w:sz w:val="24"/>
          <w:szCs w:val="24"/>
        </w:rPr>
        <w:t>вайпер</w:t>
      </w:r>
      <w:proofErr w:type="spellEnd"/>
      <w:r w:rsidRPr="00CE37D3">
        <w:rPr>
          <w:rFonts w:ascii="Book Antiqua" w:hAnsi="Book Antiqua"/>
          <w:sz w:val="24"/>
          <w:szCs w:val="24"/>
        </w:rPr>
        <w:t>», или я все еще хочу именно красный? Я был в смятении и попросил дать мне время на размышление.</w:t>
      </w:r>
      <w:r w:rsidRPr="00CE37D3">
        <w:rPr>
          <w:rFonts w:ascii="Book Antiqua" w:hAnsi="Book Antiqua"/>
          <w:sz w:val="24"/>
          <w:szCs w:val="24"/>
        </w:rPr>
        <w:br/>
        <w:t xml:space="preserve">   Я решил прокатиться на велосипеде по </w:t>
      </w:r>
      <w:proofErr w:type="spellStart"/>
      <w:r w:rsidRPr="00CE37D3">
        <w:rPr>
          <w:rFonts w:ascii="Book Antiqua" w:hAnsi="Book Antiqua"/>
          <w:sz w:val="24"/>
          <w:szCs w:val="24"/>
        </w:rPr>
        <w:t>Оушен</w:t>
      </w:r>
      <w:proofErr w:type="spellEnd"/>
      <w:r w:rsidRPr="00CE37D3">
        <w:rPr>
          <w:rFonts w:ascii="Book Antiqua" w:hAnsi="Book Antiqua"/>
          <w:sz w:val="24"/>
          <w:szCs w:val="24"/>
        </w:rPr>
        <w:t xml:space="preserve"> Драйв и примерно на полпути наткнулся на пару «</w:t>
      </w:r>
      <w:proofErr w:type="spellStart"/>
      <w:r w:rsidRPr="00CE37D3">
        <w:rPr>
          <w:rFonts w:ascii="Book Antiqua" w:hAnsi="Book Antiqua"/>
          <w:sz w:val="24"/>
          <w:szCs w:val="24"/>
        </w:rPr>
        <w:t>вайперов</w:t>
      </w:r>
      <w:proofErr w:type="spellEnd"/>
      <w:r w:rsidRPr="00CE37D3">
        <w:rPr>
          <w:rFonts w:ascii="Book Antiqua" w:hAnsi="Book Antiqua"/>
          <w:sz w:val="24"/>
          <w:szCs w:val="24"/>
        </w:rPr>
        <w:t>», припаркованных перед рестораном, – один красный, один черный. Совпадение, да? Я слез с велосипеда и пошел осматривать их; я смотрел и смотрел на них с разных ракурсов и, наконец, решил, что мне нужен черный.</w:t>
      </w:r>
      <w:r w:rsidRPr="00CE37D3">
        <w:rPr>
          <w:rFonts w:ascii="Book Antiqua" w:hAnsi="Book Antiqua"/>
          <w:sz w:val="24"/>
          <w:szCs w:val="24"/>
        </w:rPr>
        <w:br/>
        <w:t>   С тех пор у меня появилось четыре «</w:t>
      </w:r>
      <w:proofErr w:type="spellStart"/>
      <w:r w:rsidRPr="00CE37D3">
        <w:rPr>
          <w:rFonts w:ascii="Book Antiqua" w:hAnsi="Book Antiqua"/>
          <w:sz w:val="24"/>
          <w:szCs w:val="24"/>
        </w:rPr>
        <w:t>вайпера</w:t>
      </w:r>
      <w:proofErr w:type="spellEnd"/>
      <w:r w:rsidRPr="00CE37D3">
        <w:rPr>
          <w:rFonts w:ascii="Book Antiqua" w:hAnsi="Book Antiqua"/>
          <w:sz w:val="24"/>
          <w:szCs w:val="24"/>
        </w:rPr>
        <w:t>», а тот первый, черный – до сих пор мой любимый. Вспоминая эту историю, я убеждаюсь, что мне в первый раз достался черный автомобиль именно потому, что я поместил фото черного «</w:t>
      </w:r>
      <w:proofErr w:type="spellStart"/>
      <w:r w:rsidRPr="00CE37D3">
        <w:rPr>
          <w:rFonts w:ascii="Book Antiqua" w:hAnsi="Book Antiqua"/>
          <w:sz w:val="24"/>
          <w:szCs w:val="24"/>
        </w:rPr>
        <w:t>вайпера</w:t>
      </w:r>
      <w:proofErr w:type="spellEnd"/>
      <w:r w:rsidRPr="00CE37D3">
        <w:rPr>
          <w:rFonts w:ascii="Book Antiqua" w:hAnsi="Book Antiqua"/>
          <w:sz w:val="24"/>
          <w:szCs w:val="24"/>
        </w:rPr>
        <w:t>» на мой План Привлечения Процветания.</w:t>
      </w:r>
      <w:r w:rsidRPr="00CE37D3">
        <w:rPr>
          <w:rFonts w:ascii="Book Antiqua" w:hAnsi="Book Antiqua"/>
          <w:sz w:val="24"/>
          <w:szCs w:val="24"/>
        </w:rPr>
        <w:br/>
        <w:t>   Всего за два года в моей жизни появилось все, что было на моем плане, – а там были заявлены довольно смелые и дерзкие цели. Поэтому я более чем настоятельно рекомендую вам сделать свой собственный план; поместите его в такое место, где другие люди его не увидят (чтобы избежать насмешек), но вы будете видеть каждый день. Вы можете просто проходить мимо, заглядывать в него краем глаза, и это будет оказывать на вас мощный и позитивный эффект.</w:t>
      </w:r>
      <w:r w:rsidRPr="00CE37D3">
        <w:rPr>
          <w:rFonts w:ascii="Book Antiqua" w:hAnsi="Book Antiqua"/>
          <w:sz w:val="24"/>
          <w:szCs w:val="24"/>
        </w:rPr>
        <w:br/>
        <w:t>   Ежедневное созерцание этих изображений буквально программирует их в ваше подсознание, а это пробуждает в вас желание ежедневно предпринимать действия, которые будут приближать ваши мечты к реальности. Сначала создайте картину своего процветания в голове, а затем воплотите ее в реальность!</w:t>
      </w:r>
      <w:r w:rsidRPr="00CE37D3">
        <w:rPr>
          <w:rFonts w:ascii="Book Antiqua" w:hAnsi="Book Antiqua"/>
          <w:sz w:val="24"/>
          <w:szCs w:val="24"/>
        </w:rPr>
        <w:br/>
        <w:t>   Закон 4. Закон идей</w:t>
      </w:r>
      <w:proofErr w:type="gramStart"/>
      <w:r w:rsidRPr="00CE37D3">
        <w:rPr>
          <w:rFonts w:ascii="Book Antiqua" w:hAnsi="Book Antiqua"/>
          <w:sz w:val="24"/>
          <w:szCs w:val="24"/>
        </w:rPr>
        <w:br/>
        <w:t>   И</w:t>
      </w:r>
      <w:proofErr w:type="gramEnd"/>
      <w:r w:rsidRPr="00CE37D3">
        <w:rPr>
          <w:rFonts w:ascii="Book Antiqua" w:hAnsi="Book Antiqua"/>
          <w:sz w:val="24"/>
          <w:szCs w:val="24"/>
        </w:rPr>
        <w:t xml:space="preserve">з главы 5 вы узнали, что процветание – это эфирная субстанция, которую можно воплотить силой мысли. Если у вас возникла идея, значит, ее можно воплотить – иначе </w:t>
      </w:r>
      <w:r w:rsidRPr="00CE37D3">
        <w:rPr>
          <w:rFonts w:ascii="Book Antiqua" w:hAnsi="Book Antiqua"/>
          <w:sz w:val="24"/>
          <w:szCs w:val="24"/>
        </w:rPr>
        <w:lastRenderedPageBreak/>
        <w:t>Вселенная не справлялась бы с самой важной из своих функций.</w:t>
      </w:r>
      <w:r w:rsidRPr="00CE37D3">
        <w:rPr>
          <w:rFonts w:ascii="Book Antiqua" w:hAnsi="Book Antiqua"/>
          <w:sz w:val="24"/>
          <w:szCs w:val="24"/>
        </w:rPr>
        <w:br/>
        <w:t xml:space="preserve">   Изобилие существует в любой точке на земле, и оно не приходит «оттуда». Вам не нужно искать его и пытаться заполучить </w:t>
      </w:r>
      <w:proofErr w:type="gramStart"/>
      <w:r w:rsidRPr="00CE37D3">
        <w:rPr>
          <w:rFonts w:ascii="Book Antiqua" w:hAnsi="Book Antiqua"/>
          <w:sz w:val="24"/>
          <w:szCs w:val="24"/>
        </w:rPr>
        <w:t>побольше</w:t>
      </w:r>
      <w:proofErr w:type="gramEnd"/>
      <w:r w:rsidRPr="00CE37D3">
        <w:rPr>
          <w:rFonts w:ascii="Book Antiqua" w:hAnsi="Book Antiqua"/>
          <w:sz w:val="24"/>
          <w:szCs w:val="24"/>
        </w:rPr>
        <w:t>. Оно находится прямо рядом с вами и ждет, когда вы призовете его.</w:t>
      </w:r>
      <w:r w:rsidRPr="00CE37D3">
        <w:rPr>
          <w:rFonts w:ascii="Book Antiqua" w:hAnsi="Book Antiqua"/>
          <w:sz w:val="24"/>
          <w:szCs w:val="24"/>
        </w:rPr>
        <w:br/>
        <w:t>   Когда вы трансформируете эту субстанцию в ощутимое земное процветание, это происходит не потому, что Бог/Сила/Вселенная вняли вашим мольбам и даровали желаемое. Это вы представили его себе, поверили, что достойны его, а потом поручили своему подсознанию сообразить, как воплотить его в жизнь. Так появляются мысли, идеи, а идеи есть воплощение процветания на тонком плане.</w:t>
      </w:r>
      <w:r w:rsidRPr="00CE37D3">
        <w:rPr>
          <w:rFonts w:ascii="Book Antiqua" w:hAnsi="Book Antiqua"/>
          <w:sz w:val="24"/>
          <w:szCs w:val="24"/>
        </w:rPr>
        <w:br/>
        <w:t>   Все берет свое начало в разуме; идеи – это основа сознания. Ваше здоровье, отношения, интеллектуальное развитие и финансовое положение определяются теми идеями, которым вы уделяете внимание. То, чем вы становитесь, – это результат усилий, потраченных вами на то, чтобы воплотить эти идеи. Когда я вписывал пункт насчет «</w:t>
      </w:r>
      <w:proofErr w:type="spellStart"/>
      <w:r w:rsidRPr="00CE37D3">
        <w:rPr>
          <w:rFonts w:ascii="Book Antiqua" w:hAnsi="Book Antiqua"/>
          <w:sz w:val="24"/>
          <w:szCs w:val="24"/>
        </w:rPr>
        <w:t>вайпера</w:t>
      </w:r>
      <w:proofErr w:type="spellEnd"/>
      <w:r w:rsidRPr="00CE37D3">
        <w:rPr>
          <w:rFonts w:ascii="Book Antiqua" w:hAnsi="Book Antiqua"/>
          <w:sz w:val="24"/>
          <w:szCs w:val="24"/>
        </w:rPr>
        <w:t>» в мой консалтинговый контракт, я руководствовался идеей обретения того, что мне нужно. Вы ограничены в привлечении процветания только теми идеями, которыми увлечены; все зависит от вашего способа мышления.</w:t>
      </w:r>
      <w:r w:rsidRPr="00CE37D3">
        <w:rPr>
          <w:rFonts w:ascii="Book Antiqua" w:hAnsi="Book Antiqua"/>
          <w:sz w:val="24"/>
          <w:szCs w:val="24"/>
        </w:rPr>
        <w:br/>
        <w:t xml:space="preserve">   В моем </w:t>
      </w:r>
      <w:proofErr w:type="spellStart"/>
      <w:r w:rsidRPr="00CE37D3">
        <w:rPr>
          <w:rFonts w:ascii="Book Antiqua" w:hAnsi="Book Antiqua"/>
          <w:sz w:val="24"/>
          <w:szCs w:val="24"/>
        </w:rPr>
        <w:t>аудиоальбоме</w:t>
      </w:r>
      <w:proofErr w:type="spellEnd"/>
      <w:r w:rsidRPr="00CE37D3">
        <w:rPr>
          <w:rFonts w:ascii="Book Antiqua" w:hAnsi="Book Antiqua"/>
          <w:sz w:val="24"/>
          <w:szCs w:val="24"/>
        </w:rPr>
        <w:t xml:space="preserve"> «Процветание» я называю этот закон законом творчества, потому что от ваших творческих способностей зависит все – оплата счетов, обретение здоровья и желаемых доходов. Иногда требуется всего лишь изменить свое отношение к чему-либо.</w:t>
      </w:r>
      <w:r w:rsidRPr="00CE37D3">
        <w:rPr>
          <w:rFonts w:ascii="Book Antiqua" w:hAnsi="Book Antiqua"/>
          <w:sz w:val="24"/>
          <w:szCs w:val="24"/>
        </w:rPr>
        <w:br/>
        <w:t>   Около 15 лет назад мой бизнес переживал не лучшие времена; мы задерживали выплаты нескольким кредиторам. Каждую неделю вице-президент заходил ко мне в офис с огромной папкой файлов, напоминавшей по виду аккордеон, с ярлыком «Счета», и мы решали, сколько и кому платить.</w:t>
      </w:r>
      <w:r w:rsidRPr="00CE37D3">
        <w:rPr>
          <w:rFonts w:ascii="Book Antiqua" w:hAnsi="Book Antiqua"/>
          <w:sz w:val="24"/>
          <w:szCs w:val="24"/>
        </w:rPr>
        <w:br/>
        <w:t xml:space="preserve">   Через много недель подобной практики у меня случилось озарение: каждый счет на самом деле является </w:t>
      </w:r>
      <w:proofErr w:type="gramStart"/>
      <w:r w:rsidRPr="00CE37D3">
        <w:rPr>
          <w:rFonts w:ascii="Book Antiqua" w:hAnsi="Book Antiqua"/>
          <w:sz w:val="24"/>
          <w:szCs w:val="24"/>
        </w:rPr>
        <w:t>счет-фактурой</w:t>
      </w:r>
      <w:proofErr w:type="gramEnd"/>
      <w:r w:rsidRPr="00CE37D3">
        <w:rPr>
          <w:rFonts w:ascii="Book Antiqua" w:hAnsi="Book Antiqua"/>
          <w:sz w:val="24"/>
          <w:szCs w:val="24"/>
        </w:rPr>
        <w:t xml:space="preserve"> за то или иное благо, которое мы уже получили. Например, когда вы получаете счет от компании, поставщика электроэнергии, это плата за то, что она обеспечивала вас теплом зимой или прохладой летом и освещала вашу жизнь электрическим светом.</w:t>
      </w:r>
      <w:r w:rsidRPr="00CE37D3">
        <w:rPr>
          <w:rFonts w:ascii="Book Antiqua" w:hAnsi="Book Antiqua"/>
          <w:sz w:val="24"/>
          <w:szCs w:val="24"/>
        </w:rPr>
        <w:br/>
        <w:t xml:space="preserve">   Мы выбросили ту папку, завели новую и написали на ней: «Блага». Затем на каждом входящем конверте со </w:t>
      </w:r>
      <w:proofErr w:type="gramStart"/>
      <w:r w:rsidRPr="00CE37D3">
        <w:rPr>
          <w:rFonts w:ascii="Book Antiqua" w:hAnsi="Book Antiqua"/>
          <w:sz w:val="24"/>
          <w:szCs w:val="24"/>
        </w:rPr>
        <w:t>счет-фактурой</w:t>
      </w:r>
      <w:proofErr w:type="gramEnd"/>
      <w:r w:rsidRPr="00CE37D3">
        <w:rPr>
          <w:rFonts w:ascii="Book Antiqua" w:hAnsi="Book Antiqua"/>
          <w:sz w:val="24"/>
          <w:szCs w:val="24"/>
        </w:rPr>
        <w:t xml:space="preserve"> мы приписали: «Благодарим вас за своевременную и полную оплату»; это полностью изменило энергию процесса.</w:t>
      </w:r>
      <w:r w:rsidRPr="00CE37D3">
        <w:rPr>
          <w:rFonts w:ascii="Book Antiqua" w:hAnsi="Book Antiqua"/>
          <w:sz w:val="24"/>
          <w:szCs w:val="24"/>
        </w:rPr>
        <w:br/>
        <w:t>   До этого мы чувствовали себя просто как в осаде: каждый день, когда приходила почта, мы пугались до смерти, так как видели в кредиторах врагов. Новая папка и новые утверждения, которые мы надписывали, перевернули все с ног на голову: мы поняли, что наши кредиторы – это наши партнеры. Мы разговаривали с каждым из них, разрабатывали планы выплат, работали с ними и через несколько месяцев уже рассчитались со всеми.</w:t>
      </w:r>
      <w:r w:rsidRPr="00CE37D3">
        <w:rPr>
          <w:rFonts w:ascii="Book Antiqua" w:hAnsi="Book Antiqua"/>
          <w:sz w:val="24"/>
          <w:szCs w:val="24"/>
        </w:rPr>
        <w:br/>
        <w:t>   Вселенная – это субстанция, которая постоянно доступна всем, кто научился завладевать ее сознанием. Как только вы это осознаете и поймете, что снабжены разумом для привлечения этого сознания, воплощение вашего процветания будет зависеть только от создания нужных идей.</w:t>
      </w:r>
      <w:r w:rsidRPr="00CE37D3">
        <w:rPr>
          <w:rFonts w:ascii="Book Antiqua" w:hAnsi="Book Antiqua"/>
          <w:sz w:val="24"/>
          <w:szCs w:val="24"/>
        </w:rPr>
        <w:br/>
        <w:t>   Закон 5. Закон воздаяния и получения</w:t>
      </w:r>
      <w:proofErr w:type="gramStart"/>
      <w:r w:rsidRPr="00CE37D3">
        <w:rPr>
          <w:rFonts w:ascii="Book Antiqua" w:hAnsi="Book Antiqua"/>
          <w:sz w:val="24"/>
          <w:szCs w:val="24"/>
        </w:rPr>
        <w:br/>
        <w:t>   К</w:t>
      </w:r>
      <w:proofErr w:type="gramEnd"/>
      <w:r w:rsidRPr="00CE37D3">
        <w:rPr>
          <w:rFonts w:ascii="Book Antiqua" w:hAnsi="Book Antiqua"/>
          <w:sz w:val="24"/>
          <w:szCs w:val="24"/>
        </w:rPr>
        <w:t>ак вы, наверное, заметили, все 7 законов взаимосвязаны между собой. Закон взаимообмена возвышается над остальными как «закон законов», потому что провозглашает фундаментальный принцип Вселенной.</w:t>
      </w:r>
      <w:r w:rsidRPr="00CE37D3">
        <w:rPr>
          <w:rFonts w:ascii="Book Antiqua" w:hAnsi="Book Antiqua"/>
          <w:sz w:val="24"/>
          <w:szCs w:val="24"/>
        </w:rPr>
        <w:br/>
        <w:t>   Все, что касается процветания, подчиняется принципу обмена одной ценности на другую; но самое замечательное в этом процессе то, что отданное вами возвращается приумноженным. В этом вам никогда не превзойти Вселенную – чем больше вы даете, тем больше получаете взамен.</w:t>
      </w:r>
      <w:r w:rsidRPr="00CE37D3">
        <w:rPr>
          <w:rFonts w:ascii="Book Antiqua" w:hAnsi="Book Antiqua"/>
          <w:sz w:val="24"/>
          <w:szCs w:val="24"/>
        </w:rPr>
        <w:br/>
        <w:t xml:space="preserve">   Вам также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известна формулировка этого закона, звучащая как: «Что </w:t>
      </w:r>
      <w:r w:rsidRPr="00CE37D3">
        <w:rPr>
          <w:rFonts w:ascii="Book Antiqua" w:hAnsi="Book Antiqua"/>
          <w:sz w:val="24"/>
          <w:szCs w:val="24"/>
        </w:rPr>
        <w:lastRenderedPageBreak/>
        <w:t xml:space="preserve">посеешь, то и пожнешь». Получая блага, очень важно приветствовать их и участвовать в их создании. Если вы обладаете даром (способностью к игре на фортепиано, преподаванию или рисованию) и не развиваете его, вы пренебрегаете своей истинной сущностью, обманываете природу. Чтобы отдать дань своим врожденным способностям, нужно приветствовать их и участвовать в них; </w:t>
      </w:r>
      <w:proofErr w:type="gramStart"/>
      <w:r w:rsidRPr="00CE37D3">
        <w:rPr>
          <w:rFonts w:ascii="Book Antiqua" w:hAnsi="Book Antiqua"/>
          <w:sz w:val="24"/>
          <w:szCs w:val="24"/>
        </w:rPr>
        <w:t>поступая</w:t>
      </w:r>
      <w:proofErr w:type="gramEnd"/>
      <w:r w:rsidRPr="00CE37D3">
        <w:rPr>
          <w:rFonts w:ascii="Book Antiqua" w:hAnsi="Book Antiqua"/>
          <w:sz w:val="24"/>
          <w:szCs w:val="24"/>
        </w:rPr>
        <w:t xml:space="preserve"> таким образом, вы привлекаете в свою жизнь еще большие блага.</w:t>
      </w:r>
      <w:r w:rsidRPr="00CE37D3">
        <w:rPr>
          <w:rFonts w:ascii="Book Antiqua" w:hAnsi="Book Antiqua"/>
          <w:sz w:val="24"/>
          <w:szCs w:val="24"/>
        </w:rPr>
        <w:br/>
        <w:t>   Этот закон управляет всеми реальными действиями; ничто не происходит просто так. На самом деле нет никакой удачи и никаких случайностей, все события – это следствия определенных причин, которые можно объяснить в соответствии с законом взаимообмена. Можно усомниться в этом, не зная истинной причины чего-либо, но это действительно так. То, что мы считаем чудесами, – это следствия причин, которых мы даже не осознаем.</w:t>
      </w:r>
      <w:r w:rsidRPr="00CE37D3">
        <w:rPr>
          <w:rFonts w:ascii="Book Antiqua" w:hAnsi="Book Antiqua"/>
          <w:sz w:val="24"/>
          <w:szCs w:val="24"/>
        </w:rPr>
        <w:br/>
        <w:t>   Ну, и по тому же принципу, по которому вы можете привлекать и приумножать свои блага, к сожалению, все часто происходит и совсем наоборот. Предположим, вы распускаете сплетни о сослуживце; таким образом, у вас появляется негативный кармический долг, который должен быть оплачен. А расплата, по упомянутому принципу, настигает вас в многократном размере.</w:t>
      </w:r>
      <w:r w:rsidRPr="00CE37D3">
        <w:rPr>
          <w:rFonts w:ascii="Book Antiqua" w:hAnsi="Book Antiqua"/>
          <w:sz w:val="24"/>
          <w:szCs w:val="24"/>
        </w:rPr>
        <w:br/>
        <w:t>   Каждое обстоятельство вашей нынешней жизни – результат причин, которые вы создали. Поэтому если вы хотите изменить свои обстоятельства, измените то, что вы отдаете Вселенной: отдавайте только добро – и получать будете только добро.</w:t>
      </w:r>
      <w:r w:rsidRPr="00CE37D3">
        <w:rPr>
          <w:rFonts w:ascii="Book Antiqua" w:hAnsi="Book Antiqua"/>
          <w:sz w:val="24"/>
          <w:szCs w:val="24"/>
        </w:rPr>
        <w:br/>
        <w:t xml:space="preserve">   Если вы сомневаетесь в моих словах, попробуйте провести такой эксперимент: завтра, когда выйдете на улицу, улыбайтесь всем, кого встретите; скажите какой-нибудь женщине, что у нее красивые волосы; заплатите пошлину </w:t>
      </w:r>
      <w:proofErr w:type="spellStart"/>
      <w:r w:rsidRPr="00CE37D3">
        <w:rPr>
          <w:rFonts w:ascii="Book Antiqua" w:hAnsi="Book Antiqua"/>
          <w:sz w:val="24"/>
          <w:szCs w:val="24"/>
        </w:rPr>
        <w:t>з</w:t>
      </w:r>
      <w:proofErr w:type="gramStart"/>
      <w:r w:rsidRPr="00CE37D3">
        <w:rPr>
          <w:rFonts w:ascii="Book Antiqua" w:hAnsi="Book Antiqua"/>
          <w:sz w:val="24"/>
          <w:szCs w:val="24"/>
        </w:rPr>
        <w:t>a</w:t>
      </w:r>
      <w:proofErr w:type="spellEnd"/>
      <w:proofErr w:type="gramEnd"/>
      <w:r w:rsidRPr="00CE37D3">
        <w:rPr>
          <w:rFonts w:ascii="Book Antiqua" w:hAnsi="Book Antiqua"/>
          <w:sz w:val="24"/>
          <w:szCs w:val="24"/>
        </w:rPr>
        <w:t xml:space="preserve"> ту машину, что едет за вами; остановитесь, чтобы задержать лифт или открыть дверь кому-нибудь. Пошлите чек (даже на небольшую сумму) благотворительной организации; сделайте символический подарок кому-нибудь из своих служащих; позвоните как минимум пяти людям, которых вы любите, и скажите им об этом; </w:t>
      </w:r>
      <w:proofErr w:type="gramStart"/>
      <w:r w:rsidRPr="00CE37D3">
        <w:rPr>
          <w:rFonts w:ascii="Book Antiqua" w:hAnsi="Book Antiqua"/>
          <w:sz w:val="24"/>
          <w:szCs w:val="24"/>
        </w:rPr>
        <w:t>помогите пожилому человеку донести покупки… Я гарантирую</w:t>
      </w:r>
      <w:proofErr w:type="gramEnd"/>
      <w:r w:rsidRPr="00CE37D3">
        <w:rPr>
          <w:rFonts w:ascii="Book Antiqua" w:hAnsi="Book Antiqua"/>
          <w:sz w:val="24"/>
          <w:szCs w:val="24"/>
        </w:rPr>
        <w:t>, что в ответ вы получите еще больше добра.</w:t>
      </w:r>
      <w:r w:rsidRPr="00CE37D3">
        <w:rPr>
          <w:rFonts w:ascii="Book Antiqua" w:hAnsi="Book Antiqua"/>
          <w:sz w:val="24"/>
          <w:szCs w:val="24"/>
        </w:rPr>
        <w:br/>
        <w:t>   Закон 6. Закон десятины</w:t>
      </w:r>
      <w:proofErr w:type="gramStart"/>
      <w:r w:rsidRPr="00CE37D3">
        <w:rPr>
          <w:rFonts w:ascii="Book Antiqua" w:hAnsi="Book Antiqua"/>
          <w:sz w:val="24"/>
          <w:szCs w:val="24"/>
        </w:rPr>
        <w:br/>
        <w:t>   П</w:t>
      </w:r>
      <w:proofErr w:type="gramEnd"/>
      <w:r w:rsidRPr="00CE37D3">
        <w:rPr>
          <w:rFonts w:ascii="Book Antiqua" w:hAnsi="Book Antiqua"/>
          <w:sz w:val="24"/>
          <w:szCs w:val="24"/>
        </w:rPr>
        <w:t>редставьте, что я делаю вам такое предложение: прош</w:t>
      </w:r>
      <w:r w:rsidR="00ED581A">
        <w:rPr>
          <w:rFonts w:ascii="Book Antiqua" w:hAnsi="Book Antiqua"/>
          <w:sz w:val="24"/>
          <w:szCs w:val="24"/>
        </w:rPr>
        <w:t xml:space="preserve">у, чтобы </w:t>
      </w:r>
      <w:proofErr w:type="spellStart"/>
      <w:r w:rsidR="00ED581A">
        <w:rPr>
          <w:rFonts w:ascii="Book Antiqua" w:hAnsi="Book Antiqua"/>
          <w:sz w:val="24"/>
          <w:szCs w:val="24"/>
        </w:rPr>
        <w:t>American</w:t>
      </w:r>
      <w:proofErr w:type="spellEnd"/>
      <w:r w:rsidR="00ED581A">
        <w:rPr>
          <w:rFonts w:ascii="Book Antiqua" w:hAnsi="Book Antiqua"/>
          <w:sz w:val="24"/>
          <w:szCs w:val="24"/>
        </w:rPr>
        <w:t xml:space="preserve"> </w:t>
      </w:r>
      <w:proofErr w:type="spellStart"/>
      <w:r w:rsidR="00ED581A">
        <w:rPr>
          <w:rFonts w:ascii="Book Antiqua" w:hAnsi="Book Antiqua"/>
          <w:sz w:val="24"/>
          <w:szCs w:val="24"/>
        </w:rPr>
        <w:t>Express</w:t>
      </w:r>
      <w:proofErr w:type="spellEnd"/>
      <w:r w:rsidR="00ED581A">
        <w:rPr>
          <w:rFonts w:ascii="Book Antiqua" w:hAnsi="Book Antiqua"/>
          <w:sz w:val="24"/>
          <w:szCs w:val="24"/>
        </w:rPr>
        <w:t xml:space="preserve"> выдал</w:t>
      </w:r>
      <w:r w:rsidRPr="00CE37D3">
        <w:rPr>
          <w:rFonts w:ascii="Book Antiqua" w:hAnsi="Book Antiqua"/>
          <w:sz w:val="24"/>
          <w:szCs w:val="24"/>
        </w:rPr>
        <w:t>а мне еще одну кредитную карту с вашим именем на ней. Вы сможете пользоваться этой картой везде, где она принимается, и купить все что захочется. Нет никаких ограничений: хотите обновить гардероб – пожалуйста; если вы подберете парочку подходящих «</w:t>
      </w:r>
      <w:proofErr w:type="spellStart"/>
      <w:r w:rsidRPr="00CE37D3">
        <w:rPr>
          <w:rFonts w:ascii="Book Antiqua" w:hAnsi="Book Antiqua"/>
          <w:sz w:val="24"/>
          <w:szCs w:val="24"/>
        </w:rPr>
        <w:t>феррари</w:t>
      </w:r>
      <w:proofErr w:type="spellEnd"/>
      <w:r w:rsidRPr="00CE37D3">
        <w:rPr>
          <w:rFonts w:ascii="Book Antiqua" w:hAnsi="Book Antiqua"/>
          <w:sz w:val="24"/>
          <w:szCs w:val="24"/>
        </w:rPr>
        <w:t>» и добавите к ним еще и «</w:t>
      </w:r>
      <w:proofErr w:type="spellStart"/>
      <w:r w:rsidRPr="00CE37D3">
        <w:rPr>
          <w:rFonts w:ascii="Book Antiqua" w:hAnsi="Book Antiqua"/>
          <w:sz w:val="24"/>
          <w:szCs w:val="24"/>
        </w:rPr>
        <w:t>бентли</w:t>
      </w:r>
      <w:proofErr w:type="spellEnd"/>
      <w:r w:rsidRPr="00CE37D3">
        <w:rPr>
          <w:rFonts w:ascii="Book Antiqua" w:hAnsi="Book Antiqua"/>
          <w:sz w:val="24"/>
          <w:szCs w:val="24"/>
        </w:rPr>
        <w:t>» – круто! Вы можете даже приобрести новый дом, если отыщете владельца, который принимает кредитные карты. Вы можете купить абсолютно все что пожелаете!</w:t>
      </w:r>
      <w:r w:rsidRPr="00CE37D3">
        <w:rPr>
          <w:rFonts w:ascii="Book Antiqua" w:hAnsi="Book Antiqua"/>
          <w:sz w:val="24"/>
          <w:szCs w:val="24"/>
        </w:rPr>
        <w:br/>
        <w:t>   Есть только одно условие: когда каждый месяц будет приходить счет, вы будете выплачивать 10% указанной суммы. Итак, покупайте что хотите, просто помните о том, что вы должны заплатить 10 центов с каждого доллара.</w:t>
      </w:r>
      <w:r w:rsidRPr="00CE37D3">
        <w:rPr>
          <w:rFonts w:ascii="Book Antiqua" w:hAnsi="Book Antiqua"/>
          <w:sz w:val="24"/>
          <w:szCs w:val="24"/>
        </w:rPr>
        <w:br/>
        <w:t xml:space="preserve">   Ну что, </w:t>
      </w:r>
      <w:proofErr w:type="gramStart"/>
      <w:r w:rsidRPr="00CE37D3">
        <w:rPr>
          <w:rFonts w:ascii="Book Antiqua" w:hAnsi="Book Antiqua"/>
          <w:sz w:val="24"/>
          <w:szCs w:val="24"/>
        </w:rPr>
        <w:t>согласны</w:t>
      </w:r>
      <w:proofErr w:type="gramEnd"/>
      <w:r w:rsidRPr="00CE37D3">
        <w:rPr>
          <w:rFonts w:ascii="Book Antiqua" w:hAnsi="Book Antiqua"/>
          <w:sz w:val="24"/>
          <w:szCs w:val="24"/>
        </w:rPr>
        <w:t xml:space="preserve"> на такую сделку? Вы бы с радостью ухватились за такую возможность? Что ж, она у вас уже есть! Она называется – кредитная карта Вселенной, или </w:t>
      </w:r>
      <w:proofErr w:type="spellStart"/>
      <w:r w:rsidRPr="00CE37D3">
        <w:rPr>
          <w:rFonts w:ascii="Book Antiqua" w:hAnsi="Book Antiqua"/>
          <w:sz w:val="24"/>
          <w:szCs w:val="24"/>
        </w:rPr>
        <w:t>Universe</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Express</w:t>
      </w:r>
      <w:proofErr w:type="spellEnd"/>
      <w:r w:rsidRPr="00CE37D3">
        <w:rPr>
          <w:rFonts w:ascii="Book Antiqua" w:hAnsi="Book Antiqua"/>
          <w:sz w:val="24"/>
          <w:szCs w:val="24"/>
        </w:rPr>
        <w:t>.</w:t>
      </w:r>
      <w:r w:rsidRPr="00CE37D3">
        <w:rPr>
          <w:rFonts w:ascii="Book Antiqua" w:hAnsi="Book Antiqua"/>
          <w:sz w:val="24"/>
          <w:szCs w:val="24"/>
        </w:rPr>
        <w:br/>
        <w:t>   Уплата десятины – это церковный закон, появившийся тысячи лет назад; это просто акт воздаяния источнику вашего духовного благополучия, то есть, как правило, церкви, храму, мечети или синагоге. Само слово «десятина» происходит от слова «десятый», то есть уплата десятины – это возвращение 10% того, что вы получаете.</w:t>
      </w:r>
      <w:r w:rsidRPr="00CE37D3">
        <w:rPr>
          <w:rFonts w:ascii="Book Antiqua" w:hAnsi="Book Antiqua"/>
          <w:sz w:val="24"/>
          <w:szCs w:val="24"/>
        </w:rPr>
        <w:br/>
        <w:t>   И это немного отличается от беспорядочного «сеяния добра», а также от пожертвования денег на благотворительность. Принцип десятины – это воздаяние вашему источнику духовной пищи.</w:t>
      </w:r>
      <w:r w:rsidRPr="00CE37D3">
        <w:rPr>
          <w:rFonts w:ascii="Book Antiqua" w:hAnsi="Book Antiqua"/>
          <w:sz w:val="24"/>
          <w:szCs w:val="24"/>
        </w:rPr>
        <w:br/>
        <w:t xml:space="preserve">   Уплата десятины – это один из законов, которые большинство людей, особенно агностики и атеисты, принимают с трудом. Многие видят в этом способ церкви </w:t>
      </w:r>
      <w:r w:rsidRPr="00CE37D3">
        <w:rPr>
          <w:rFonts w:ascii="Book Antiqua" w:hAnsi="Book Antiqua"/>
          <w:sz w:val="24"/>
          <w:szCs w:val="24"/>
        </w:rPr>
        <w:lastRenderedPageBreak/>
        <w:t xml:space="preserve">поживиться, и я сам с готовностью принимаю тот факт, что пожертвование десятой части доходов требует определенного уровня веры. </w:t>
      </w:r>
      <w:proofErr w:type="gramStart"/>
      <w:r w:rsidRPr="00CE37D3">
        <w:rPr>
          <w:rFonts w:ascii="Book Antiqua" w:hAnsi="Book Antiqua"/>
          <w:sz w:val="24"/>
          <w:szCs w:val="24"/>
        </w:rPr>
        <w:t>Не мое это дело – убеждать вас в том, что Бог существует, или в том, что он не существует, это не мое призвание и не мой бизнес; я просто хочу поделиться с вами тем, что я знаю о том, как жить согласно законам Вселенной, чтобы обрести процветание.</w:t>
      </w:r>
      <w:proofErr w:type="gramEnd"/>
      <w:r w:rsidRPr="00CE37D3">
        <w:rPr>
          <w:rFonts w:ascii="Book Antiqua" w:hAnsi="Book Antiqua"/>
          <w:sz w:val="24"/>
          <w:szCs w:val="24"/>
        </w:rPr>
        <w:t xml:space="preserve"> А уплата десятины – один из этих законов.</w:t>
      </w:r>
      <w:r w:rsidRPr="00CE37D3">
        <w:rPr>
          <w:rFonts w:ascii="Book Antiqua" w:hAnsi="Book Antiqua"/>
          <w:sz w:val="24"/>
          <w:szCs w:val="24"/>
        </w:rPr>
        <w:br/>
        <w:t>   Кроме атеистов и агностиков, есть еще одна категория людей, которые верят в Бога, но не имеют постоянного духовного пристанища, и поэтому задаются вопросом – кому им платить свою десятину и надо ли это делать вообще? Ну, все вы большие мальчики и девочки, поэтому я оставляю это на ваше усмотрение; напомню только, что ваши 10% должны отойти источнику ваших духовных сил.</w:t>
      </w:r>
      <w:r w:rsidRPr="00CE37D3">
        <w:rPr>
          <w:rFonts w:ascii="Book Antiqua" w:hAnsi="Book Antiqua"/>
          <w:sz w:val="24"/>
          <w:szCs w:val="24"/>
        </w:rPr>
        <w:br/>
        <w:t>   Если вы все же колеблетесь насчет десятины, возможно, моя история в чем-то вам поможет. Я не платил эту дань в течение 30 лет жизни, думая, что таким образом я экономлю деньги. Едва ли – я зарабатывал всего 11 000, 15 000 и 20 000 долларов, а сейчас моя десятина во много раз больше каждой из этих сумм.</w:t>
      </w:r>
      <w:r w:rsidRPr="00CE37D3">
        <w:rPr>
          <w:rFonts w:ascii="Book Antiqua" w:hAnsi="Book Antiqua"/>
          <w:sz w:val="24"/>
          <w:szCs w:val="24"/>
        </w:rPr>
        <w:br/>
        <w:t xml:space="preserve">   Я начал платить десятину только тогда, когда в моей жизни наступил </w:t>
      </w:r>
      <w:proofErr w:type="gramStart"/>
      <w:r w:rsidRPr="00CE37D3">
        <w:rPr>
          <w:rFonts w:ascii="Book Antiqua" w:hAnsi="Book Antiqua"/>
          <w:sz w:val="24"/>
          <w:szCs w:val="24"/>
        </w:rPr>
        <w:t>кризис</w:t>
      </w:r>
      <w:proofErr w:type="gramEnd"/>
      <w:r w:rsidRPr="00CE37D3">
        <w:rPr>
          <w:rFonts w:ascii="Book Antiqua" w:hAnsi="Book Antiqua"/>
          <w:sz w:val="24"/>
          <w:szCs w:val="24"/>
        </w:rPr>
        <w:t xml:space="preserve"> и я произвел переоценку всех ценностей. Мой бизнес был конфискован налоговой службой за неуплату налогов, так у меня появилось 55 000 долларов долга; работы у меня не было, машины не было и счета в банке не было тоже. Неделями я стрелял мелочь у друзей, чтобы как-то выжить, но постепенно эти источники иссякали.</w:t>
      </w:r>
      <w:r w:rsidRPr="00CE37D3">
        <w:rPr>
          <w:rFonts w:ascii="Book Antiqua" w:hAnsi="Book Antiqua"/>
          <w:sz w:val="24"/>
          <w:szCs w:val="24"/>
        </w:rPr>
        <w:br/>
        <w:t xml:space="preserve">   Когда у меня остались только 20 долларов, кто-то порекомендовал мне купить книгу Кэтрин </w:t>
      </w:r>
      <w:proofErr w:type="spellStart"/>
      <w:r w:rsidRPr="00CE37D3">
        <w:rPr>
          <w:rFonts w:ascii="Book Antiqua" w:hAnsi="Book Antiqua"/>
          <w:sz w:val="24"/>
          <w:szCs w:val="24"/>
        </w:rPr>
        <w:t>Пондер</w:t>
      </w:r>
      <w:proofErr w:type="spellEnd"/>
      <w:r w:rsidRPr="00CE37D3">
        <w:rPr>
          <w:rFonts w:ascii="Book Antiqua" w:hAnsi="Book Antiqua"/>
          <w:sz w:val="24"/>
          <w:szCs w:val="24"/>
        </w:rPr>
        <w:t xml:space="preserve"> «Динамические законы процветания». Кажется, она стоила 12 долларов – то есть, купив ее, я остался бы с 8 </w:t>
      </w:r>
      <w:proofErr w:type="gramStart"/>
      <w:r w:rsidRPr="00CE37D3">
        <w:rPr>
          <w:rFonts w:ascii="Book Antiqua" w:hAnsi="Book Antiqua"/>
          <w:sz w:val="24"/>
          <w:szCs w:val="24"/>
        </w:rPr>
        <w:t>баксами</w:t>
      </w:r>
      <w:proofErr w:type="gramEnd"/>
      <w:r w:rsidRPr="00CE37D3">
        <w:rPr>
          <w:rFonts w:ascii="Book Antiqua" w:hAnsi="Book Antiqua"/>
          <w:sz w:val="24"/>
          <w:szCs w:val="24"/>
        </w:rPr>
        <w:t xml:space="preserve">. </w:t>
      </w:r>
      <w:proofErr w:type="spellStart"/>
      <w:proofErr w:type="gramStart"/>
      <w:r w:rsidRPr="00CE37D3">
        <w:rPr>
          <w:rFonts w:ascii="Book Antiqua" w:hAnsi="Book Antiqua"/>
          <w:sz w:val="24"/>
          <w:szCs w:val="24"/>
        </w:rPr>
        <w:t>По-этому</w:t>
      </w:r>
      <w:proofErr w:type="spellEnd"/>
      <w:proofErr w:type="gramEnd"/>
      <w:r w:rsidRPr="00CE37D3">
        <w:rPr>
          <w:rFonts w:ascii="Book Antiqua" w:hAnsi="Book Antiqua"/>
          <w:sz w:val="24"/>
          <w:szCs w:val="24"/>
        </w:rPr>
        <w:t xml:space="preserve"> у меня был выбор: либо купить 80 пачек макарон и обеспечить себе тем самым пропитание еще на 23 дня, либо приобрести книгу и питаться только 8 дней.</w:t>
      </w:r>
      <w:r w:rsidRPr="00CE37D3">
        <w:rPr>
          <w:rFonts w:ascii="Book Antiqua" w:hAnsi="Book Antiqua"/>
          <w:sz w:val="24"/>
          <w:szCs w:val="24"/>
        </w:rPr>
        <w:br/>
        <w:t>   Я решил, что раз мне все равно суждено умереть с голоду, лучше покончить с этим побыстрее, и выбрал книгу</w:t>
      </w:r>
      <w:proofErr w:type="gramStart"/>
      <w:r w:rsidRPr="00CE37D3">
        <w:rPr>
          <w:rFonts w:ascii="Book Antiqua" w:hAnsi="Book Antiqua"/>
          <w:sz w:val="24"/>
          <w:szCs w:val="24"/>
        </w:rPr>
        <w:t>…</w:t>
      </w:r>
      <w:r w:rsidRPr="00CE37D3">
        <w:rPr>
          <w:rFonts w:ascii="Book Antiqua" w:hAnsi="Book Antiqua"/>
          <w:sz w:val="24"/>
          <w:szCs w:val="24"/>
        </w:rPr>
        <w:br/>
        <w:t>   В</w:t>
      </w:r>
      <w:proofErr w:type="gramEnd"/>
      <w:r w:rsidRPr="00CE37D3">
        <w:rPr>
          <w:rFonts w:ascii="Book Antiqua" w:hAnsi="Book Antiqua"/>
          <w:sz w:val="24"/>
          <w:szCs w:val="24"/>
        </w:rPr>
        <w:t xml:space="preserve"> ней преподобная </w:t>
      </w:r>
      <w:proofErr w:type="spellStart"/>
      <w:r w:rsidRPr="00CE37D3">
        <w:rPr>
          <w:rFonts w:ascii="Book Antiqua" w:hAnsi="Book Antiqua"/>
          <w:sz w:val="24"/>
          <w:szCs w:val="24"/>
        </w:rPr>
        <w:t>Пондер</w:t>
      </w:r>
      <w:proofErr w:type="spellEnd"/>
      <w:r w:rsidRPr="00CE37D3">
        <w:rPr>
          <w:rFonts w:ascii="Book Antiqua" w:hAnsi="Book Antiqua"/>
          <w:sz w:val="24"/>
          <w:szCs w:val="24"/>
        </w:rPr>
        <w:t xml:space="preserve"> говорила: чтобы привлечь процветание в мою жизнь, я должен платить десятину. </w:t>
      </w:r>
      <w:proofErr w:type="gramStart"/>
      <w:r w:rsidRPr="00CE37D3">
        <w:rPr>
          <w:rFonts w:ascii="Book Antiqua" w:hAnsi="Book Antiqua"/>
          <w:sz w:val="24"/>
          <w:szCs w:val="24"/>
        </w:rPr>
        <w:t>Я был в таком отчаянии, что поверил в это и один из последних своих 8 баксов опустил в церкви в корзинку для пожертвований (и с тоской наблюдал за тем, как тот, кто нес ее, удалялся по проходу).</w:t>
      </w:r>
      <w:proofErr w:type="gramEnd"/>
      <w:r w:rsidRPr="00CE37D3">
        <w:rPr>
          <w:rFonts w:ascii="Book Antiqua" w:hAnsi="Book Antiqua"/>
          <w:sz w:val="24"/>
          <w:szCs w:val="24"/>
        </w:rPr>
        <w:br/>
        <w:t>   На следующий день я получил чек на 75 долларов от компании-поставщика электроэнергии; в письме, приложенном к нему, говорилось, что компания проверила все документы клиентов, и, поскольку я являюсь таким замечательным клиентом, что всегда плачу вовремя, они возвращают мне мой задаток.</w:t>
      </w:r>
      <w:r w:rsidRPr="00CE37D3">
        <w:rPr>
          <w:rFonts w:ascii="Book Antiqua" w:hAnsi="Book Antiqua"/>
          <w:sz w:val="24"/>
          <w:szCs w:val="24"/>
        </w:rPr>
        <w:br/>
        <w:t xml:space="preserve">   Это весьма удивило меня, потому что я-то был, вероятно, одним из самых злостных неплательщиков, с которыми компания когда-либо имела дело. Я задерживал оплату счета каждый месяц, и они, между прочим, три раза отключали мне свет за неуплату. Я был уверен (уверен и сейчас), что получил этот чек потому, что пожертвовал церкви деньги в то воскресенье. Однако если подумать, коль скоро я получил чек в понедельник, его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выслали в предыдущую пятницу, то есть за 2 дня до того, как я отдал тот доллар в церкви.</w:t>
      </w:r>
      <w:r w:rsidRPr="00CE37D3">
        <w:rPr>
          <w:rFonts w:ascii="Book Antiqua" w:hAnsi="Book Antiqua"/>
          <w:sz w:val="24"/>
          <w:szCs w:val="24"/>
        </w:rPr>
        <w:br/>
        <w:t>   Как это объяснить? Я не знаю.</w:t>
      </w:r>
      <w:r w:rsidRPr="00CE37D3">
        <w:rPr>
          <w:rFonts w:ascii="Book Antiqua" w:hAnsi="Book Antiqua"/>
          <w:sz w:val="24"/>
          <w:szCs w:val="24"/>
        </w:rPr>
        <w:br/>
        <w:t>   </w:t>
      </w:r>
      <w:proofErr w:type="gramStart"/>
      <w:r w:rsidRPr="00CE37D3">
        <w:rPr>
          <w:rFonts w:ascii="Book Antiqua" w:hAnsi="Book Antiqua"/>
          <w:sz w:val="24"/>
          <w:szCs w:val="24"/>
        </w:rPr>
        <w:t>Все, что я знаю, – это то, что я боялся не платить десятину после того, как пришел этот чек, поэтому я и с него заплатил церкви десятую часть – и парень, который уже 2 года был должен мне 200 долларов и пропал с концами, вдруг объявился и отдал мне долг.</w:t>
      </w:r>
      <w:proofErr w:type="gramEnd"/>
      <w:r w:rsidRPr="00CE37D3">
        <w:rPr>
          <w:rFonts w:ascii="Book Antiqua" w:hAnsi="Book Antiqua"/>
          <w:sz w:val="24"/>
          <w:szCs w:val="24"/>
        </w:rPr>
        <w:t xml:space="preserve"> И с этой суммы я тоже заплатил десятину.</w:t>
      </w:r>
      <w:r w:rsidRPr="00CE37D3">
        <w:rPr>
          <w:rFonts w:ascii="Book Antiqua" w:hAnsi="Book Antiqua"/>
          <w:sz w:val="24"/>
          <w:szCs w:val="24"/>
        </w:rPr>
        <w:br/>
        <w:t>   С тех пор я отдавал церкви 10% с каждого заработанного доллара, и с каждым годом получал все больше и больше. Только сейчас я не плачу эти 10% из страха – теперь я делаю это с радостью, любовью и благодарностью.</w:t>
      </w:r>
      <w:r w:rsidRPr="00CE37D3">
        <w:rPr>
          <w:rFonts w:ascii="Book Antiqua" w:hAnsi="Book Antiqua"/>
          <w:sz w:val="24"/>
          <w:szCs w:val="24"/>
        </w:rPr>
        <w:br/>
        <w:t xml:space="preserve">   Когда я говорю о десятине, всегда возникает вопрос: «Это 10% от чистой прибыли или </w:t>
      </w:r>
      <w:r w:rsidRPr="00CE37D3">
        <w:rPr>
          <w:rFonts w:ascii="Book Antiqua" w:hAnsi="Book Antiqua"/>
          <w:sz w:val="24"/>
          <w:szCs w:val="24"/>
        </w:rPr>
        <w:lastRenderedPageBreak/>
        <w:t>от общей?». От общей; да, от той суммы, которую вы имеете до уплаты налогов.</w:t>
      </w:r>
      <w:r w:rsidRPr="00CE37D3">
        <w:rPr>
          <w:rFonts w:ascii="Book Antiqua" w:hAnsi="Book Antiqua"/>
          <w:sz w:val="24"/>
          <w:szCs w:val="24"/>
        </w:rPr>
        <w:br/>
        <w:t>   Невозможно предсказать, как вам воздастся ваше пожертвование; деньги – это самый распространенный вариант. Но воздаяние может также прийти и в виде примирения с кем-то, с кем вы давно были в ссоре, или в виде подарка, новых отношений, исцеления или карьерного роста. Есть масса способов воздаяния за добро.</w:t>
      </w:r>
      <w:r w:rsidRPr="00CE37D3">
        <w:rPr>
          <w:rFonts w:ascii="Book Antiqua" w:hAnsi="Book Antiqua"/>
          <w:sz w:val="24"/>
          <w:szCs w:val="24"/>
        </w:rPr>
        <w:br/>
        <w:t>   И вот еще во что я верю: Вселенная все равно получит свою дань. Вы можете выплачивать десятину добровольно или принудительно, но платить придется всегда. Все эти годы, когда я не платил десятину, у меня то машина выходила из строя, то я терял чеки на зарплату, то был завален медицинскими счетами и подвергался всем мыслимым драмам и травмам, оставляющим меня на мели. В метафизическом смысле я считаю, что был вынужден оплачивать дополнительные расходы, чтобы потом эти деньги приходили к людям, живущим по законам Вселенной.</w:t>
      </w:r>
      <w:r w:rsidRPr="00CE37D3">
        <w:rPr>
          <w:rFonts w:ascii="Book Antiqua" w:hAnsi="Book Antiqua"/>
          <w:sz w:val="24"/>
          <w:szCs w:val="24"/>
        </w:rPr>
        <w:br/>
        <w:t>   Процветание подразумевает циркуляцию. Вам необходимо приводить субстанцию в движение, чтобы избежать стагнации. Когда вы осознанно платите десятину, вы побуждаете к действию многие другие законы, создавая волны взаимообмена, которые, так или иначе, возвращаются к вашим берегам.</w:t>
      </w:r>
      <w:r w:rsidRPr="00CE37D3">
        <w:rPr>
          <w:rFonts w:ascii="Book Antiqua" w:hAnsi="Book Antiqua"/>
          <w:sz w:val="24"/>
          <w:szCs w:val="24"/>
        </w:rPr>
        <w:br/>
        <w:t>   Закон 7. Закон прощения</w:t>
      </w:r>
      <w:r w:rsidRPr="00CE37D3">
        <w:rPr>
          <w:rFonts w:ascii="Book Antiqua" w:hAnsi="Book Antiqua"/>
          <w:sz w:val="24"/>
          <w:szCs w:val="24"/>
        </w:rPr>
        <w:br/>
        <w:t>   Вы уже читали историю о том, как меня подстрелил наркоман; вот ее окончание…</w:t>
      </w:r>
      <w:r w:rsidRPr="00CE37D3">
        <w:rPr>
          <w:rFonts w:ascii="Book Antiqua" w:hAnsi="Book Antiqua"/>
          <w:sz w:val="24"/>
          <w:szCs w:val="24"/>
        </w:rPr>
        <w:br/>
        <w:t xml:space="preserve">   Я очнулся в реабилитационной палате и увидел склонившегося надо мной доктора; он сказал мне, что им стоило долгих усилий найти пулю в моем теле, но в итоге они ее вынули. Затем он, как </w:t>
      </w:r>
      <w:proofErr w:type="gramStart"/>
      <w:r w:rsidRPr="00CE37D3">
        <w:rPr>
          <w:rFonts w:ascii="Book Antiqua" w:hAnsi="Book Antiqua"/>
          <w:sz w:val="24"/>
          <w:szCs w:val="24"/>
        </w:rPr>
        <w:t>бы</w:t>
      </w:r>
      <w:proofErr w:type="gramEnd"/>
      <w:r w:rsidRPr="00CE37D3">
        <w:rPr>
          <w:rFonts w:ascii="Book Antiqua" w:hAnsi="Book Antiqua"/>
          <w:sz w:val="24"/>
          <w:szCs w:val="24"/>
        </w:rPr>
        <w:t xml:space="preserve"> между прочим, заметил, что раз уж они побывали у меня внутри, то заодно вырезали мне аппендикс.</w:t>
      </w:r>
      <w:r w:rsidRPr="00CE37D3">
        <w:rPr>
          <w:rFonts w:ascii="Book Antiqua" w:hAnsi="Book Antiqua"/>
          <w:sz w:val="24"/>
          <w:szCs w:val="24"/>
        </w:rPr>
        <w:br/>
        <w:t>   – Что?! Зачем вы это сделали? – возопил я. – Рана от выстрела была с другой стороны!</w:t>
      </w:r>
      <w:r w:rsidRPr="00CE37D3">
        <w:rPr>
          <w:rFonts w:ascii="Book Antiqua" w:hAnsi="Book Antiqua"/>
          <w:sz w:val="24"/>
          <w:szCs w:val="24"/>
        </w:rPr>
        <w:br/>
        <w:t>   – О, это просто стандартная процедура, – ответил он, – когда мы оперируем кого-либо по какой-либо причине, мы на всякий случай вырезаем аппендикс. Теперь у вас точно не будет с ним проблем; все равно он вам не нужен.</w:t>
      </w:r>
      <w:r w:rsidRPr="00CE37D3">
        <w:rPr>
          <w:rFonts w:ascii="Book Antiqua" w:hAnsi="Book Antiqua"/>
          <w:sz w:val="24"/>
          <w:szCs w:val="24"/>
        </w:rPr>
        <w:br/>
        <w:t>   Это было просто невероятно, просто невозможно – представить себе самонадеянность и наглость человека, который решил, что лучше, чем мой Создатель, знает, какие органы моего тела мне нужны, и вырезал что-то, даже не спросив моего разрешения.</w:t>
      </w:r>
      <w:r w:rsidRPr="00CE37D3">
        <w:rPr>
          <w:rFonts w:ascii="Book Antiqua" w:hAnsi="Book Antiqua"/>
          <w:sz w:val="24"/>
          <w:szCs w:val="24"/>
        </w:rPr>
        <w:br/>
        <w:t>   Я вышел из больницы через несколько дней, пребывая в великом возмущении. Ко всему прочему, хирурги зашили меня не очень аккуратно – однажды я увидел, что вся моя рубашка в крови. Швы разошлись, а это означало еще один визит в больницу. Через неделю после этого в рану попала инфекция, потребовавшая еще одного похода к врачам. Боль же была невыносимой – независимо от того, лежал я, сидел или стоял, я не мог найти ту позу, в которой страдания не были бы такими мучительными.</w:t>
      </w:r>
      <w:r w:rsidRPr="00CE37D3">
        <w:rPr>
          <w:rFonts w:ascii="Book Antiqua" w:hAnsi="Book Antiqua"/>
          <w:sz w:val="24"/>
          <w:szCs w:val="24"/>
        </w:rPr>
        <w:br/>
        <w:t>   Шли месяцы, а мне, похоже, становилось все хуже. Я просыпался четыре или пять раз за ночь в холодном поту, энергия была на нуле, а тело, казалось, непрерывно боролось с инфекцией. Я зачастил к лечащему врачу, мы проверили все, но ни одна проверка не дала результатов. Он признался, что зашел в тупик и не может определить причину моих проблем, и поэтому направил меня к специалистам.</w:t>
      </w:r>
      <w:r w:rsidRPr="00CE37D3">
        <w:rPr>
          <w:rFonts w:ascii="Book Antiqua" w:hAnsi="Book Antiqua"/>
          <w:sz w:val="24"/>
          <w:szCs w:val="24"/>
        </w:rPr>
        <w:br/>
        <w:t>   Мы думали, что, может, я подцепил какую-то тропическую болезнь во время одного из путешествий, посему я отправился к специалисту по инфекционным заболеваниям – безрезультат</w:t>
      </w:r>
      <w:r w:rsidR="0054416F">
        <w:rPr>
          <w:rFonts w:ascii="Book Antiqua" w:hAnsi="Book Antiqua"/>
          <w:sz w:val="24"/>
          <w:szCs w:val="24"/>
        </w:rPr>
        <w:t xml:space="preserve">но. Мы попробовали с </w:t>
      </w:r>
      <w:proofErr w:type="spellStart"/>
      <w:r w:rsidR="0054416F">
        <w:rPr>
          <w:rFonts w:ascii="Book Antiqua" w:hAnsi="Book Antiqua"/>
          <w:sz w:val="24"/>
          <w:szCs w:val="24"/>
        </w:rPr>
        <w:t>ухогорлоно</w:t>
      </w:r>
      <w:r w:rsidRPr="00CE37D3">
        <w:rPr>
          <w:rFonts w:ascii="Book Antiqua" w:hAnsi="Book Antiqua"/>
          <w:sz w:val="24"/>
          <w:szCs w:val="24"/>
        </w:rPr>
        <w:t>сом</w:t>
      </w:r>
      <w:proofErr w:type="spellEnd"/>
      <w:r w:rsidRPr="00CE37D3">
        <w:rPr>
          <w:rFonts w:ascii="Book Antiqua" w:hAnsi="Book Antiqua"/>
          <w:sz w:val="24"/>
          <w:szCs w:val="24"/>
        </w:rPr>
        <w:t xml:space="preserve"> – ничего. Меня осмотрела целая бригада специалистов – и ничего не нашла.</w:t>
      </w:r>
      <w:r w:rsidRPr="00CE37D3">
        <w:rPr>
          <w:rFonts w:ascii="Book Antiqua" w:hAnsi="Book Antiqua"/>
          <w:sz w:val="24"/>
          <w:szCs w:val="24"/>
        </w:rPr>
        <w:br/>
        <w:t>   Где-то в середине всего этого безобразия у меня появилось интуитивное предположение насчет того, в чем может быть проблема.</w:t>
      </w:r>
      <w:r w:rsidRPr="00CE37D3">
        <w:rPr>
          <w:rFonts w:ascii="Book Antiqua" w:hAnsi="Book Antiqua"/>
          <w:sz w:val="24"/>
          <w:szCs w:val="24"/>
        </w:rPr>
        <w:br/>
        <w:t>   – Доктор, я хочу, чтобы мне сделали рентген, – сказал я как-то раз, – у меня есть подозрение, что хирург оставил пулю во мне. Я чувствую, что мой организм пытается избавиться от какого-то инородного тела.</w:t>
      </w:r>
      <w:r w:rsidRPr="00CE37D3">
        <w:rPr>
          <w:rFonts w:ascii="Book Antiqua" w:hAnsi="Book Antiqua"/>
          <w:sz w:val="24"/>
          <w:szCs w:val="24"/>
        </w:rPr>
        <w:br/>
        <w:t xml:space="preserve">   – Поберегите деньги, – ответил доктор, – они там, </w:t>
      </w:r>
      <w:proofErr w:type="gramStart"/>
      <w:r w:rsidRPr="00CE37D3">
        <w:rPr>
          <w:rFonts w:ascii="Book Antiqua" w:hAnsi="Book Antiqua"/>
          <w:sz w:val="24"/>
          <w:szCs w:val="24"/>
        </w:rPr>
        <w:t>в</w:t>
      </w:r>
      <w:proofErr w:type="gramEnd"/>
      <w:r w:rsidRPr="00CE37D3">
        <w:rPr>
          <w:rFonts w:ascii="Book Antiqua" w:hAnsi="Book Antiqua"/>
          <w:sz w:val="24"/>
          <w:szCs w:val="24"/>
        </w:rPr>
        <w:t xml:space="preserve"> «</w:t>
      </w:r>
      <w:proofErr w:type="gramStart"/>
      <w:r w:rsidRPr="00CE37D3">
        <w:rPr>
          <w:rFonts w:ascii="Book Antiqua" w:hAnsi="Book Antiqua"/>
          <w:sz w:val="24"/>
          <w:szCs w:val="24"/>
        </w:rPr>
        <w:t>Джексон</w:t>
      </w:r>
      <w:proofErr w:type="gramEnd"/>
      <w:r w:rsidRPr="00CE37D3">
        <w:rPr>
          <w:rFonts w:ascii="Book Antiqua" w:hAnsi="Book Antiqua"/>
          <w:sz w:val="24"/>
          <w:szCs w:val="24"/>
        </w:rPr>
        <w:t xml:space="preserve"> Мемориал», конечно, сумасшедшие, но не до такой же степени.</w:t>
      </w:r>
      <w:r w:rsidRPr="00CE37D3">
        <w:rPr>
          <w:rFonts w:ascii="Book Antiqua" w:hAnsi="Book Antiqua"/>
          <w:sz w:val="24"/>
          <w:szCs w:val="24"/>
        </w:rPr>
        <w:br/>
      </w:r>
      <w:r w:rsidRPr="00CE37D3">
        <w:rPr>
          <w:rFonts w:ascii="Book Antiqua" w:hAnsi="Book Antiqua"/>
          <w:sz w:val="24"/>
          <w:szCs w:val="24"/>
        </w:rPr>
        <w:lastRenderedPageBreak/>
        <w:t>   Наконец я пошел к гастроэнтерологу, который потребовал комплексного обследования желудочно-кишечного тракта. Пока я готовился к процедуре, медсестра заметила мой шрам и поинтересовалась его причиной. Когда я рассказал ей об операции, сделанной после пулевого ранения, она взялась за проверку.</w:t>
      </w:r>
      <w:r w:rsidRPr="00CE37D3">
        <w:rPr>
          <w:rFonts w:ascii="Book Antiqua" w:hAnsi="Book Antiqua"/>
          <w:sz w:val="24"/>
          <w:szCs w:val="24"/>
        </w:rPr>
        <w:br/>
        <w:t>   Примерно через 20 минут она вошла в палату, держа в руках мой рентгеновский снимок.</w:t>
      </w:r>
      <w:r w:rsidRPr="00CE37D3">
        <w:rPr>
          <w:rFonts w:ascii="Book Antiqua" w:hAnsi="Book Antiqua"/>
          <w:sz w:val="24"/>
          <w:szCs w:val="24"/>
        </w:rPr>
        <w:br/>
        <w:t>   – Насколько я понимаю, они оставили пулю внутри, – сказала она таким тоном, как будто это было обычным делом. – Это потому, что она расположена прямо рядом с позвоночником?</w:t>
      </w:r>
      <w:r w:rsidRPr="00CE37D3">
        <w:rPr>
          <w:rFonts w:ascii="Book Antiqua" w:hAnsi="Book Antiqua"/>
          <w:sz w:val="24"/>
          <w:szCs w:val="24"/>
        </w:rPr>
        <w:br/>
        <w:t>   Вообразите себе мой шок, а потом гнев: я мучился месяцами, у меня не было страховки, и я потратил небольшое состояние на визиты к врачу, проверки и лекарства. Я не помню, когда последний раз хорошо спал ночью. Подумать только – ведь врач уверил меня, что пулю вынули. Почему он это сделал?</w:t>
      </w:r>
      <w:r w:rsidRPr="00CE37D3">
        <w:rPr>
          <w:rFonts w:ascii="Book Antiqua" w:hAnsi="Book Antiqua"/>
          <w:sz w:val="24"/>
          <w:szCs w:val="24"/>
        </w:rPr>
        <w:br/>
        <w:t>   Я был в совершенном смятении и не знал, что предпринять дальше. Адвокаты, специализирующиеся на врачебных ошибках, выстроились в очередь за моим делом – оно выглядело беспроигрышным шансом с легкостью отсудить миллион долларов.</w:t>
      </w:r>
      <w:r w:rsidRPr="00CE37D3">
        <w:rPr>
          <w:rFonts w:ascii="Book Antiqua" w:hAnsi="Book Antiqua"/>
          <w:sz w:val="24"/>
          <w:szCs w:val="24"/>
        </w:rPr>
        <w:br/>
        <w:t xml:space="preserve">   Но это случилось уже после того, как я открыл для себя динамические законы процветания. Поэтому, как я поступал всегда, когда мне нужно было, чтобы меня направили на верный путь, я просто закрыл глаза, пролистал страницы книги и, остановившись на одной, наугад </w:t>
      </w:r>
      <w:proofErr w:type="gramStart"/>
      <w:r w:rsidRPr="00CE37D3">
        <w:rPr>
          <w:rFonts w:ascii="Book Antiqua" w:hAnsi="Book Antiqua"/>
          <w:sz w:val="24"/>
          <w:szCs w:val="24"/>
        </w:rPr>
        <w:t>ткнул</w:t>
      </w:r>
      <w:proofErr w:type="gramEnd"/>
      <w:r w:rsidRPr="00CE37D3">
        <w:rPr>
          <w:rFonts w:ascii="Book Antiqua" w:hAnsi="Book Antiqua"/>
          <w:sz w:val="24"/>
          <w:szCs w:val="24"/>
        </w:rPr>
        <w:t xml:space="preserve"> пальцем, чтобы выбрать отрывок.</w:t>
      </w:r>
      <w:r w:rsidRPr="00CE37D3">
        <w:rPr>
          <w:rFonts w:ascii="Book Antiqua" w:hAnsi="Book Antiqua"/>
          <w:sz w:val="24"/>
          <w:szCs w:val="24"/>
        </w:rPr>
        <w:br/>
        <w:t>   Речь в этом отрывке шла о прощении.</w:t>
      </w:r>
      <w:r w:rsidRPr="00CE37D3">
        <w:rPr>
          <w:rFonts w:ascii="Book Antiqua" w:hAnsi="Book Antiqua"/>
          <w:sz w:val="24"/>
          <w:szCs w:val="24"/>
        </w:rPr>
        <w:br/>
        <w:t>   </w:t>
      </w:r>
      <w:proofErr w:type="spellStart"/>
      <w:r w:rsidRPr="00CE37D3">
        <w:rPr>
          <w:rFonts w:ascii="Book Antiqua" w:hAnsi="Book Antiqua"/>
          <w:sz w:val="24"/>
          <w:szCs w:val="24"/>
        </w:rPr>
        <w:t>Пондер</w:t>
      </w:r>
      <w:proofErr w:type="spellEnd"/>
      <w:r w:rsidRPr="00CE37D3">
        <w:rPr>
          <w:rFonts w:ascii="Book Antiqua" w:hAnsi="Book Antiqua"/>
          <w:sz w:val="24"/>
          <w:szCs w:val="24"/>
        </w:rPr>
        <w:t>, как ни удивительно, как раз говорила о конкретных ситуациях, например, о том, чтобы подать в суд на кого-либо. Она говорила, что когда вы упорствуете в своем негодовании или мести, вы закрыты и не можете получить все полагающееся вам процветание. Я уже четко видел, как мой миллион долларов исчезает в канализационной трубе.</w:t>
      </w:r>
      <w:r w:rsidRPr="00CE37D3">
        <w:rPr>
          <w:rFonts w:ascii="Book Antiqua" w:hAnsi="Book Antiqua"/>
          <w:sz w:val="24"/>
          <w:szCs w:val="24"/>
        </w:rPr>
        <w:br/>
        <w:t xml:space="preserve">   Но интуитивно я знал, что она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права. Я медитировал по поводу этой ситуации около 30 минут и осознал, что врачи и команда ассистентов вырезали мой аппендикс и оставили внутри пулю по неизвестной причине, но они также спасли мою жизнь. Меня привезли в больницу с большой кровопотерей, мой пульс замирал, а сердце почти перестало биться; и если бы они не вмешались, я бы умер через несколько часов. Я осознал, что врачи сделали все что смогли, в рамках ситуации и своих умственных способностей.</w:t>
      </w:r>
      <w:r w:rsidRPr="00CE37D3">
        <w:rPr>
          <w:rFonts w:ascii="Book Antiqua" w:hAnsi="Book Antiqua"/>
          <w:sz w:val="24"/>
          <w:szCs w:val="24"/>
        </w:rPr>
        <w:br/>
        <w:t xml:space="preserve">   Я написал подтверждение своего прощения 13 раз и положил в свою Библию для молитв. Я </w:t>
      </w:r>
      <w:proofErr w:type="gramStart"/>
      <w:r w:rsidRPr="00CE37D3">
        <w:rPr>
          <w:rFonts w:ascii="Book Antiqua" w:hAnsi="Book Antiqua"/>
          <w:sz w:val="24"/>
          <w:szCs w:val="24"/>
        </w:rPr>
        <w:t>забыл про</w:t>
      </w:r>
      <w:proofErr w:type="gramEnd"/>
      <w:r w:rsidRPr="00CE37D3">
        <w:rPr>
          <w:rFonts w:ascii="Book Antiqua" w:hAnsi="Book Antiqua"/>
          <w:sz w:val="24"/>
          <w:szCs w:val="24"/>
        </w:rPr>
        <w:t xml:space="preserve"> свое возмущение и увидел докторов и прочий медперсонал в Божественном свете. И произошла удивительная вещь – этой ночью я спал беспробудным здоровым сном в первый раз с тех пор, как получил пулю. Вскоре мне сделали операцию по удалению пули, но мое здоровье стало заметно улучшаться с того самого дня, как я всех простил.</w:t>
      </w:r>
      <w:r w:rsidRPr="00CE37D3">
        <w:rPr>
          <w:rFonts w:ascii="Book Antiqua" w:hAnsi="Book Antiqua"/>
          <w:sz w:val="24"/>
          <w:szCs w:val="24"/>
        </w:rPr>
        <w:br/>
        <w:t>   Этот закон тесно связан с законом вакуума: если вы поддерживаете в себе месть, любовь не сможет войти в вас. Если вы зациклились на негодовании, вы вошли в состояние жертвы, а если вы цепляетесь за состояние жертвы, в вашем сознании нет места образу победителя. Вы должны отпустить все негативные ощущения, потому что они только пожирают вас изнутри и препятствуют обретению вами положенных благ.</w:t>
      </w:r>
      <w:r w:rsidRPr="00CE37D3">
        <w:rPr>
          <w:rFonts w:ascii="Book Antiqua" w:hAnsi="Book Antiqua"/>
          <w:sz w:val="24"/>
          <w:szCs w:val="24"/>
        </w:rPr>
        <w:br/>
        <w:t xml:space="preserve">   Как вы думаете, кого большинству людей простить сложнее всего? Если вы ответите: «Самих себя», то получите 5 с плюсом. Когда ко мне приходят люди, чье процветание явно заблокировано, я </w:t>
      </w:r>
      <w:proofErr w:type="gramStart"/>
      <w:r w:rsidRPr="00CE37D3">
        <w:rPr>
          <w:rFonts w:ascii="Book Antiqua" w:hAnsi="Book Antiqua"/>
          <w:sz w:val="24"/>
          <w:szCs w:val="24"/>
        </w:rPr>
        <w:t>проясняю</w:t>
      </w:r>
      <w:proofErr w:type="gramEnd"/>
      <w:r w:rsidRPr="00CE37D3">
        <w:rPr>
          <w:rFonts w:ascii="Book Antiqua" w:hAnsi="Book Antiqua"/>
          <w:sz w:val="24"/>
          <w:szCs w:val="24"/>
        </w:rPr>
        <w:t xml:space="preserve"> прежде всего этот вопрос; и как только они прощают себя, им открывается путь к процветанию.</w:t>
      </w:r>
      <w:r w:rsidRPr="00CE37D3">
        <w:rPr>
          <w:rFonts w:ascii="Book Antiqua" w:hAnsi="Book Antiqua"/>
          <w:sz w:val="24"/>
          <w:szCs w:val="24"/>
        </w:rPr>
        <w:br/>
        <w:t xml:space="preserve">   Посему вот 3 шага, </w:t>
      </w:r>
      <w:proofErr w:type="gramStart"/>
      <w:r w:rsidRPr="00CE37D3">
        <w:rPr>
          <w:rFonts w:ascii="Book Antiqua" w:hAnsi="Book Antiqua"/>
          <w:sz w:val="24"/>
          <w:szCs w:val="24"/>
        </w:rPr>
        <w:t>которые</w:t>
      </w:r>
      <w:proofErr w:type="gramEnd"/>
      <w:r w:rsidRPr="00CE37D3">
        <w:rPr>
          <w:rFonts w:ascii="Book Antiqua" w:hAnsi="Book Antiqua"/>
          <w:sz w:val="24"/>
          <w:szCs w:val="24"/>
        </w:rPr>
        <w:t xml:space="preserve"> я рекомендую вам сделать не откладывая:</w:t>
      </w:r>
      <w:r w:rsidRPr="00CE37D3">
        <w:rPr>
          <w:rFonts w:ascii="Book Antiqua" w:hAnsi="Book Antiqua"/>
          <w:sz w:val="24"/>
          <w:szCs w:val="24"/>
        </w:rPr>
        <w:br/>
        <w:t>   1. Мысленно простите всех, с кем вы не в ладах.</w:t>
      </w:r>
      <w:r w:rsidRPr="00CE37D3">
        <w:rPr>
          <w:rFonts w:ascii="Book Antiqua" w:hAnsi="Book Antiqua"/>
          <w:sz w:val="24"/>
          <w:szCs w:val="24"/>
        </w:rPr>
        <w:br/>
        <w:t xml:space="preserve">   2. Мысленно попросите прощения у всех людей, которым вы навредили в прошлом, </w:t>
      </w:r>
      <w:r w:rsidRPr="00CE37D3">
        <w:rPr>
          <w:rFonts w:ascii="Book Antiqua" w:hAnsi="Book Antiqua"/>
          <w:sz w:val="24"/>
          <w:szCs w:val="24"/>
        </w:rPr>
        <w:lastRenderedPageBreak/>
        <w:t>тех, о ком вы сплетничали, с кем судились или имели другие конфликтные отношения.</w:t>
      </w:r>
      <w:r w:rsidRPr="00CE37D3">
        <w:rPr>
          <w:rFonts w:ascii="Book Antiqua" w:hAnsi="Book Antiqua"/>
          <w:sz w:val="24"/>
          <w:szCs w:val="24"/>
        </w:rPr>
        <w:br/>
        <w:t>   3. Если вы осуждали или осуждаете себя за ошибки и неудачи – простите себя.</w:t>
      </w:r>
      <w:r w:rsidRPr="00CE37D3">
        <w:rPr>
          <w:rFonts w:ascii="Book Antiqua" w:hAnsi="Book Antiqua"/>
          <w:sz w:val="24"/>
          <w:szCs w:val="24"/>
        </w:rPr>
        <w:br/>
        <w:t>   Если вы не способны прощать, вы не способны принять процветание, но если вы осуществите эти 3 шага, вы откроетесь своему наивысшему благу.</w:t>
      </w:r>
      <w:r w:rsidRPr="00CE37D3">
        <w:rPr>
          <w:rFonts w:ascii="Book Antiqua" w:hAnsi="Book Antiqua"/>
          <w:sz w:val="24"/>
          <w:szCs w:val="24"/>
        </w:rPr>
        <w:br/>
        <w:t>   Эти 7 законов – ваше руководство по благополучной жизни; если вы будете жить согласно им, вы ощутите согласие с Вселенной и ваша жизнь наполнится гармонией, радостью и процветанием. Далее мы рассмотрим некоторые конкретные способы их применения для того, чтобы обрести благополучие…</w:t>
      </w:r>
      <w:r w:rsidRPr="00CE37D3">
        <w:rPr>
          <w:rFonts w:ascii="Book Antiqua" w:hAnsi="Book Antiqua"/>
          <w:sz w:val="24"/>
          <w:szCs w:val="24"/>
        </w:rPr>
        <w:br/>
      </w:r>
    </w:p>
    <w:p w14:paraId="7E54F34C" w14:textId="77777777" w:rsidR="00B1432E"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t>ГЛАВА 8</w:t>
      </w:r>
    </w:p>
    <w:p w14:paraId="1C06B7A0" w14:textId="77777777" w:rsidR="008E6300" w:rsidRPr="00CE37D3" w:rsidRDefault="008E6300" w:rsidP="00CA7AC3">
      <w:pPr>
        <w:pStyle w:val="3"/>
        <w:spacing w:before="10" w:after="10"/>
        <w:jc w:val="both"/>
        <w:rPr>
          <w:rFonts w:ascii="Book Antiqua" w:hAnsi="Book Antiqua"/>
          <w:color w:val="00B050"/>
          <w:sz w:val="24"/>
          <w:szCs w:val="24"/>
        </w:rPr>
      </w:pPr>
      <w:r w:rsidRPr="00CE37D3">
        <w:rPr>
          <w:rFonts w:ascii="Book Antiqua" w:hAnsi="Book Antiqua"/>
          <w:color w:val="00B050"/>
          <w:sz w:val="24"/>
          <w:szCs w:val="24"/>
        </w:rPr>
        <w:br/>
        <w:t>   Величайший секрет процветания</w:t>
      </w:r>
    </w:p>
    <w:p w14:paraId="48BF4945" w14:textId="77777777" w:rsidR="00B1432E" w:rsidRPr="00CE37D3" w:rsidRDefault="00B1432E" w:rsidP="00CA7AC3">
      <w:pPr>
        <w:pStyle w:val="3"/>
        <w:spacing w:before="10" w:after="10"/>
        <w:jc w:val="both"/>
        <w:rPr>
          <w:sz w:val="24"/>
          <w:szCs w:val="24"/>
        </w:rPr>
      </w:pPr>
    </w:p>
    <w:p w14:paraId="6D6AB53B" w14:textId="77777777" w:rsidR="008E6300"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t xml:space="preserve">   Высвобождение невероятной силы </w:t>
      </w:r>
      <w:proofErr w:type="gramStart"/>
      <w:r w:rsidRPr="00CE37D3">
        <w:rPr>
          <w:rFonts w:ascii="Book Antiqua" w:hAnsi="Book Antiqua"/>
          <w:sz w:val="24"/>
          <w:szCs w:val="24"/>
        </w:rPr>
        <w:t>рычага</w:t>
      </w:r>
      <w:proofErr w:type="gramEnd"/>
      <w:r w:rsidRPr="00CE37D3">
        <w:rPr>
          <w:rFonts w:ascii="Book Antiqua" w:hAnsi="Book Antiqua"/>
          <w:sz w:val="24"/>
          <w:szCs w:val="24"/>
        </w:rPr>
        <w:br/>
        <w:t>   Коль скоро вы обзавелись нужной установкой сознания и живете в согласии с законами, которые управляют процветанием, я уверен, что вы достигнете процветания во всем, чем бы вы ни занимались. Кроме того, я убежден, что вы можете достичь благосостояния гораздо проще и быстрее, воспользовавшись определенными моделями ведения бизнеса.</w:t>
      </w:r>
      <w:r w:rsidRPr="00CE37D3">
        <w:rPr>
          <w:rFonts w:ascii="Book Antiqua" w:hAnsi="Book Antiqua"/>
          <w:sz w:val="24"/>
          <w:szCs w:val="24"/>
        </w:rPr>
        <w:br/>
        <w:t xml:space="preserve">   Заметьте, я сказал: модели ведения бизнеса, а не работы. Хотя вполне возможно заработать состояние, работая на других людей, это случается не часто. Когда вы сам себе начальник, это дает вам гораздо больше шансов разбогатеть. </w:t>
      </w:r>
      <w:proofErr w:type="gramStart"/>
      <w:r w:rsidRPr="00CE37D3">
        <w:rPr>
          <w:rFonts w:ascii="Book Antiqua" w:hAnsi="Book Antiqua"/>
          <w:sz w:val="24"/>
          <w:szCs w:val="24"/>
        </w:rPr>
        <w:t>Еще одно свойство, объединяющее три бизнес-модели, которые я здесь рекомендую, – все они основаны на концепции рычага [14 - Имеется в виду получение значительной прибыли при небольших затратах или с использованием заемного капитала.</w:t>
      </w:r>
      <w:proofErr w:type="gramEnd"/>
      <w:r w:rsidRPr="00CE37D3">
        <w:rPr>
          <w:rFonts w:ascii="Book Antiqua" w:hAnsi="Book Antiqua"/>
          <w:sz w:val="24"/>
          <w:szCs w:val="24"/>
        </w:rPr>
        <w:t xml:space="preserve"> </w:t>
      </w:r>
      <w:proofErr w:type="gramStart"/>
      <w:r w:rsidRPr="00CE37D3">
        <w:rPr>
          <w:rFonts w:ascii="Book Antiqua" w:hAnsi="Book Antiqua"/>
          <w:sz w:val="24"/>
          <w:szCs w:val="24"/>
        </w:rPr>
        <w:t>Прим. пер.], а рычаг – это, возможно, величайший секрет накопления огромного состояния.</w:t>
      </w:r>
      <w:proofErr w:type="gramEnd"/>
      <w:r w:rsidRPr="00CE37D3">
        <w:rPr>
          <w:rFonts w:ascii="Book Antiqua" w:hAnsi="Book Antiqua"/>
          <w:sz w:val="24"/>
          <w:szCs w:val="24"/>
        </w:rPr>
        <w:br/>
        <w:t xml:space="preserve">   Если вы изучите деятельность богатейших людей в истории, таких как Карнеги, </w:t>
      </w:r>
      <w:proofErr w:type="spellStart"/>
      <w:r w:rsidRPr="00CE37D3">
        <w:rPr>
          <w:rFonts w:ascii="Book Antiqua" w:hAnsi="Book Antiqua"/>
          <w:sz w:val="24"/>
          <w:szCs w:val="24"/>
        </w:rPr>
        <w:t>Гетти</w:t>
      </w:r>
      <w:proofErr w:type="spellEnd"/>
      <w:r w:rsidRPr="00CE37D3">
        <w:rPr>
          <w:rFonts w:ascii="Book Antiqua" w:hAnsi="Book Antiqua"/>
          <w:sz w:val="24"/>
          <w:szCs w:val="24"/>
        </w:rPr>
        <w:t xml:space="preserve"> и Гейтс, то в их способе достижения успеха вы непременно выявите ту или иную форму действия рычага. Рычаг – очень важный компонент успеха, потому что без него вы просто продаете свое время за деньги. Даже если у вас есть работа, которую большинство людей сочли бы хорошей, вы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все равно отрабатываете определенное количество часов за свою зарплату. И проблема в том, что, как правило, для того чтобы стать богатым, этих часов недостаточно.</w:t>
      </w:r>
      <w:r w:rsidRPr="00CE37D3">
        <w:rPr>
          <w:rFonts w:ascii="Book Antiqua" w:hAnsi="Book Antiqua"/>
          <w:sz w:val="24"/>
          <w:szCs w:val="24"/>
        </w:rPr>
        <w:br/>
        <w:t xml:space="preserve">   Если вы стоматолог, медсестра или врач, ваш доход, </w:t>
      </w:r>
      <w:proofErr w:type="gramStart"/>
      <w:r w:rsidRPr="00CE37D3">
        <w:rPr>
          <w:rFonts w:ascii="Book Antiqua" w:hAnsi="Book Antiqua"/>
          <w:sz w:val="24"/>
          <w:szCs w:val="24"/>
        </w:rPr>
        <w:t>скорее всего</w:t>
      </w:r>
      <w:proofErr w:type="gramEnd"/>
      <w:r w:rsidRPr="00CE37D3">
        <w:rPr>
          <w:rFonts w:ascii="Book Antiqua" w:hAnsi="Book Antiqua"/>
          <w:sz w:val="24"/>
          <w:szCs w:val="24"/>
        </w:rPr>
        <w:t>, напрямую зависит от количества пациентов, которых вы принимаете за день. Таким же образом, если вы бухгалтер, адвокат или консультант, вы ограничены количеством клиентов, с которыми можете работать.</w:t>
      </w:r>
      <w:r w:rsidRPr="00CE37D3">
        <w:rPr>
          <w:rFonts w:ascii="Book Antiqua" w:hAnsi="Book Antiqua"/>
          <w:sz w:val="24"/>
          <w:szCs w:val="24"/>
        </w:rPr>
        <w:br/>
        <w:t>   И эта ситуация характерна для большинства профессий, а также многих предприятий. Если вы работаете 5 дней в неделю, вам за них платят; если на один день вы останетесь дома, вам заплатят только за 4. Большинство предприятий держит вашу жизнь мертвой хваткой.</w:t>
      </w:r>
      <w:r w:rsidRPr="00CE37D3">
        <w:rPr>
          <w:rFonts w:ascii="Book Antiqua" w:hAnsi="Book Antiqua"/>
          <w:sz w:val="24"/>
          <w:szCs w:val="24"/>
        </w:rPr>
        <w:br/>
        <w:t xml:space="preserve">   Когда я занимался ресторанным бизнесом, я обычно работал 80—90 часов в неделю, и зачастую по нескольку недель без выходных. Любой, кто когда-либо владел рестораном, ночным клубом, салоном красоты, розничным магазином или любым из многих других подобных предприятий, прекрасно </w:t>
      </w:r>
      <w:proofErr w:type="gramStart"/>
      <w:r w:rsidRPr="00CE37D3">
        <w:rPr>
          <w:rFonts w:ascii="Book Antiqua" w:hAnsi="Book Antiqua"/>
          <w:sz w:val="24"/>
          <w:szCs w:val="24"/>
        </w:rPr>
        <w:t>понимает</w:t>
      </w:r>
      <w:proofErr w:type="gramEnd"/>
      <w:r w:rsidRPr="00CE37D3">
        <w:rPr>
          <w:rFonts w:ascii="Book Antiqua" w:hAnsi="Book Antiqua"/>
          <w:sz w:val="24"/>
          <w:szCs w:val="24"/>
        </w:rPr>
        <w:t xml:space="preserve"> о чем я: не вы владеете бизнесом, а он вами.</w:t>
      </w:r>
      <w:r w:rsidRPr="00CE37D3">
        <w:rPr>
          <w:rFonts w:ascii="Book Antiqua" w:hAnsi="Book Antiqua"/>
          <w:sz w:val="24"/>
          <w:szCs w:val="24"/>
        </w:rPr>
        <w:br/>
        <w:t xml:space="preserve">   Другая проблема большинства традиционных предприятий – это их зависимость от вас в плане ежедневной деятельности, что создает большие трудности для их перепродажи. Когда потенциальный покупатель видит, насколько важно ваше присутствие для обеспечения успешности предприятия, он пытается заплатить за него гораздо меньше – или вообще может отказаться от сделки. Во всех подобных ситуациях </w:t>
      </w:r>
      <w:r w:rsidRPr="00CE37D3">
        <w:rPr>
          <w:rFonts w:ascii="Book Antiqua" w:hAnsi="Book Antiqua"/>
          <w:sz w:val="24"/>
          <w:szCs w:val="24"/>
        </w:rPr>
        <w:lastRenderedPageBreak/>
        <w:t>отсутствует эффект рычага.</w:t>
      </w:r>
      <w:r w:rsidRPr="00CE37D3">
        <w:rPr>
          <w:rFonts w:ascii="Book Antiqua" w:hAnsi="Book Antiqua"/>
          <w:sz w:val="24"/>
          <w:szCs w:val="24"/>
        </w:rPr>
        <w:br/>
        <w:t>   Рычаг помогает вам избежать ловушки «продаю время за деньги», его можно применить к вашим умениям, знаниям и опыту, а также к вашим финансам. Чем больше областей, в которых вы можете применить рычаг, тем быстрее вы сможете обрести богатство.</w:t>
      </w:r>
      <w:r w:rsidRPr="00CE37D3">
        <w:rPr>
          <w:rFonts w:ascii="Book Antiqua" w:hAnsi="Book Antiqua"/>
          <w:sz w:val="24"/>
          <w:szCs w:val="24"/>
        </w:rPr>
        <w:br/>
        <w:t xml:space="preserve">   Итак, давайте рассмотрим 3 наиболее подходящие для применения </w:t>
      </w:r>
      <w:proofErr w:type="gramStart"/>
      <w:r w:rsidRPr="00CE37D3">
        <w:rPr>
          <w:rFonts w:ascii="Book Antiqua" w:hAnsi="Book Antiqua"/>
          <w:sz w:val="24"/>
          <w:szCs w:val="24"/>
        </w:rPr>
        <w:t>рычага модели ведения бизнеса</w:t>
      </w:r>
      <w:proofErr w:type="gramEnd"/>
      <w:r w:rsidRPr="00CE37D3">
        <w:rPr>
          <w:rFonts w:ascii="Book Antiqua" w:hAnsi="Book Antiqua"/>
          <w:sz w:val="24"/>
          <w:szCs w:val="24"/>
        </w:rPr>
        <w:t>.</w:t>
      </w:r>
      <w:r w:rsidRPr="00CE37D3">
        <w:rPr>
          <w:rFonts w:ascii="Book Antiqua" w:hAnsi="Book Antiqua"/>
          <w:sz w:val="24"/>
          <w:szCs w:val="24"/>
        </w:rPr>
        <w:br/>
        <w:t>   Бизнес-модель № 1. Недвижимость</w:t>
      </w:r>
      <w:r w:rsidRPr="00CE37D3">
        <w:rPr>
          <w:rFonts w:ascii="Book Antiqua" w:hAnsi="Book Antiqua"/>
          <w:sz w:val="24"/>
          <w:szCs w:val="24"/>
        </w:rPr>
        <w:br/>
        <w:t>   Мне нравится эта модель, потому что она позволяет заметными темпами заработать денег. Вы можете купить дом стоимостью 100 000 долларов всего за 10 000 долларов наличными. Как только у вас появляется портфель ценных бумаг, недвижимость заставляет ваши деньги работать. Вы можете вложить эти деньги в покупку еще большего количества недвижимости, а как только обзаведетесь ею, использовать ее для дальнейшего «выкачивания» денег. Ваши финансы в этом случае могут работать двумя способами: в первом случае – это заработок за счет подорожания вашей собственности при повышении ее рыночной стоимости, во втором – это постоянный доход, который вы получаете от сдачи своей собственности в аренду.</w:t>
      </w:r>
      <w:r w:rsidRPr="00CE37D3">
        <w:rPr>
          <w:rFonts w:ascii="Book Antiqua" w:hAnsi="Book Antiqua"/>
          <w:sz w:val="24"/>
          <w:szCs w:val="24"/>
        </w:rPr>
        <w:br/>
        <w:t>   Есть несколько вариантов работы с недвижимостью. • Один из них – это покупка собственности, нуждающейся в ремонте, по сниженной цене, последующий ремонт, а затем продажа с целью получения быстрой прибыли – способ, известный как «почини и скинь»</w:t>
      </w:r>
      <w:proofErr w:type="gramStart"/>
      <w:r w:rsidRPr="00CE37D3">
        <w:rPr>
          <w:rFonts w:ascii="Book Antiqua" w:hAnsi="Book Antiqua"/>
          <w:sz w:val="24"/>
          <w:szCs w:val="24"/>
        </w:rPr>
        <w:t xml:space="preserve"> </w:t>
      </w:r>
      <w:r w:rsidR="0054416F">
        <w:rPr>
          <w:rFonts w:ascii="Book Antiqua" w:hAnsi="Book Antiqua"/>
          <w:sz w:val="24"/>
          <w:szCs w:val="24"/>
        </w:rPr>
        <w:t>.</w:t>
      </w:r>
      <w:proofErr w:type="gramEnd"/>
      <w:r w:rsidRPr="00CE37D3">
        <w:rPr>
          <w:rFonts w:ascii="Book Antiqua" w:hAnsi="Book Antiqua"/>
          <w:sz w:val="24"/>
          <w:szCs w:val="24"/>
        </w:rPr>
        <w:t xml:space="preserve"> Способ второй – это покупка объектов недвижимости, ремонт, а затем сдача в аренду; когда это делается как надо, вы имеете приток наличных денег с собственности, а также создаете на этом капитал, таким </w:t>
      </w:r>
      <w:proofErr w:type="gramStart"/>
      <w:r w:rsidRPr="00CE37D3">
        <w:rPr>
          <w:rFonts w:ascii="Book Antiqua" w:hAnsi="Book Antiqua"/>
          <w:sz w:val="24"/>
          <w:szCs w:val="24"/>
        </w:rPr>
        <w:t>образом</w:t>
      </w:r>
      <w:proofErr w:type="gramEnd"/>
      <w:r w:rsidRPr="00CE37D3">
        <w:rPr>
          <w:rFonts w:ascii="Book Antiqua" w:hAnsi="Book Antiqua"/>
          <w:sz w:val="24"/>
          <w:szCs w:val="24"/>
        </w:rPr>
        <w:t xml:space="preserve"> увеличивая свое состояние. Третий вариант – это непосредственное строительство: вы покупаете свободный участок земли и строите на нем дом, здание под офисы или торговые помещения (или под то и другое).</w:t>
      </w:r>
      <w:r w:rsidRPr="00CE37D3">
        <w:rPr>
          <w:rFonts w:ascii="Book Antiqua" w:hAnsi="Book Antiqua"/>
          <w:sz w:val="24"/>
          <w:szCs w:val="24"/>
        </w:rPr>
        <w:br/>
        <w:t>   Для того</w:t>
      </w:r>
      <w:proofErr w:type="gramStart"/>
      <w:r w:rsidRPr="00CE37D3">
        <w:rPr>
          <w:rFonts w:ascii="Book Antiqua" w:hAnsi="Book Antiqua"/>
          <w:sz w:val="24"/>
          <w:szCs w:val="24"/>
        </w:rPr>
        <w:t>,</w:t>
      </w:r>
      <w:proofErr w:type="gramEnd"/>
      <w:r w:rsidRPr="00CE37D3">
        <w:rPr>
          <w:rFonts w:ascii="Book Antiqua" w:hAnsi="Book Antiqua"/>
          <w:sz w:val="24"/>
          <w:szCs w:val="24"/>
        </w:rPr>
        <w:t xml:space="preserve"> чтобы заниматься бизнесом по этой модели, необходим определенный уровень квалификации. Во-первых, вы можете резко увеличить свое состояние, но я рекомендую вам соблюдать умеренность в объеме начального капитала. Я знаю, многими людьми широко пропагандируется способ «как приобрести недвижимость без финансовых взносов», и это возможно, но я не думаю, что это благоразумно: вы не можете брать взаймы свой путь к процветанию.</w:t>
      </w:r>
      <w:r w:rsidRPr="00CE37D3">
        <w:rPr>
          <w:rFonts w:ascii="Book Antiqua" w:hAnsi="Book Antiqua"/>
          <w:sz w:val="24"/>
          <w:szCs w:val="24"/>
        </w:rPr>
        <w:br/>
        <w:t>   Кроме того, в то время как зарабатывание денег по принципу рычага может иметь смысл, переусердствовать в этом опасно, поскольку у вас нет права на ошибку. Какой-нибудь непредвиденный ремонт, стихийное бедствие или длительное отсутствие арендатора могут привести к потере вашей собственности и шагу назад на пути к богатству.</w:t>
      </w:r>
      <w:r w:rsidRPr="00CE37D3">
        <w:rPr>
          <w:rFonts w:ascii="Book Antiqua" w:hAnsi="Book Antiqua"/>
          <w:sz w:val="24"/>
          <w:szCs w:val="24"/>
        </w:rPr>
        <w:br/>
        <w:t>   Еще одно необходимое условие – это знания. Пожалуйста, не ввязывайтесь в подобный бизнес без обучения и компетентного руководства. Когда вы покупаете недвижимость для быстрого сбыта или сдачи в аренду, знание местности, в которой вы совершаете покупку – ее истории, а также нынешнего и прогнозируемого состояния жилищного рынка – жизненно важно. Если вы инвестируете ваши средства в покупку объекта в неблагоприятном районе, вскоре вы можете обнаружить, что стоимость вашей собственности падает. Вам необходимо понимать, как происходит движение потока наличности, и знать, что ваша собственность способна обеспечить вам приток денежных средств. Что же касается строительства «с нуля», это требует серьезных финансовых вложений, а также серьезных знаний, и это дело не для новичков.</w:t>
      </w:r>
      <w:r w:rsidRPr="00CE37D3">
        <w:rPr>
          <w:rFonts w:ascii="Book Antiqua" w:hAnsi="Book Antiqua"/>
          <w:sz w:val="24"/>
          <w:szCs w:val="24"/>
        </w:rPr>
        <w:br/>
        <w:t xml:space="preserve">   Поэтому, что касается данной </w:t>
      </w:r>
      <w:proofErr w:type="gramStart"/>
      <w:r w:rsidRPr="00CE37D3">
        <w:rPr>
          <w:rFonts w:ascii="Book Antiqua" w:hAnsi="Book Antiqua"/>
          <w:sz w:val="24"/>
          <w:szCs w:val="24"/>
        </w:rPr>
        <w:t>бизнес-модели</w:t>
      </w:r>
      <w:proofErr w:type="gramEnd"/>
      <w:r w:rsidRPr="00CE37D3">
        <w:rPr>
          <w:rFonts w:ascii="Book Antiqua" w:hAnsi="Book Antiqua"/>
          <w:sz w:val="24"/>
          <w:szCs w:val="24"/>
        </w:rPr>
        <w:t xml:space="preserve">, я думаю, этот вариант подойдет тем, у кого уже имеется некоторый приток денежных средств, которые требуется куда-либо инвестировать, и тем, кто обладает достаточными знаниями и подготовкой для того, чтобы успешно заниматься этим делом. Если это не про вас, то на сей раз можете </w:t>
      </w:r>
      <w:r w:rsidRPr="00CE37D3">
        <w:rPr>
          <w:rFonts w:ascii="Book Antiqua" w:hAnsi="Book Antiqua"/>
          <w:sz w:val="24"/>
          <w:szCs w:val="24"/>
        </w:rPr>
        <w:lastRenderedPageBreak/>
        <w:t>пройти мимо.</w:t>
      </w:r>
      <w:r w:rsidRPr="00CE37D3">
        <w:rPr>
          <w:rFonts w:ascii="Book Antiqua" w:hAnsi="Book Antiqua"/>
          <w:sz w:val="24"/>
          <w:szCs w:val="24"/>
        </w:rPr>
        <w:br/>
        <w:t>   Бизнес-модель № 2. Предпринимательство в сфере информации</w:t>
      </w:r>
      <w:proofErr w:type="gramStart"/>
      <w:r w:rsidRPr="00CE37D3">
        <w:rPr>
          <w:rFonts w:ascii="Book Antiqua" w:hAnsi="Book Antiqua"/>
          <w:sz w:val="24"/>
          <w:szCs w:val="24"/>
        </w:rPr>
        <w:br/>
        <w:t>   Х</w:t>
      </w:r>
      <w:proofErr w:type="gramEnd"/>
      <w:r w:rsidRPr="00CE37D3">
        <w:rPr>
          <w:rFonts w:ascii="Book Antiqua" w:hAnsi="Book Antiqua"/>
          <w:sz w:val="24"/>
          <w:szCs w:val="24"/>
        </w:rPr>
        <w:t>отели бы вы быть настоящим интернет-магнатом, работать дома или в уличном кафе в Париже или рассылать рекламные сообщения с ноутбука, сидя под пальмой на Гавайях (только вообразите, с каким предвкушением вы проверяли бы почту каждое утро, находя там десятки заказов, которые поступили к вам, пока вы спали).</w:t>
      </w:r>
      <w:r w:rsidRPr="00CE37D3">
        <w:rPr>
          <w:rFonts w:ascii="Book Antiqua" w:hAnsi="Book Antiqua"/>
          <w:sz w:val="24"/>
          <w:szCs w:val="24"/>
        </w:rPr>
        <w:br/>
        <w:t>   </w:t>
      </w:r>
      <w:proofErr w:type="gramStart"/>
      <w:r w:rsidRPr="00CE37D3">
        <w:rPr>
          <w:rFonts w:ascii="Book Antiqua" w:hAnsi="Book Antiqua"/>
          <w:sz w:val="24"/>
          <w:szCs w:val="24"/>
        </w:rPr>
        <w:t xml:space="preserve">Хотелось бы вам быть популярным автором, подписывать свои книги жаждущим поклонникам и иметь целую библиотеку других ресурсов, таких как CD, DVD, подборка специальных репортажей [15 - Очевидно, имеется в виду специальная информация на какую-либо конкретную тему, выложенная в Интернете (в оригинале – </w:t>
      </w:r>
      <w:proofErr w:type="spellStart"/>
      <w:r w:rsidRPr="00CE37D3">
        <w:rPr>
          <w:rFonts w:ascii="Book Antiqua" w:hAnsi="Book Antiqua"/>
          <w:sz w:val="24"/>
          <w:szCs w:val="24"/>
        </w:rPr>
        <w:t>Special</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Report</w:t>
      </w:r>
      <w:proofErr w:type="spellEnd"/>
      <w:r w:rsidRPr="00CE37D3">
        <w:rPr>
          <w:rFonts w:ascii="Book Antiqua" w:hAnsi="Book Antiqua"/>
          <w:sz w:val="24"/>
          <w:szCs w:val="24"/>
        </w:rPr>
        <w:t>).</w:t>
      </w:r>
      <w:proofErr w:type="gramEnd"/>
      <w:r w:rsidRPr="00CE37D3">
        <w:rPr>
          <w:rFonts w:ascii="Book Antiqua" w:hAnsi="Book Antiqua"/>
          <w:sz w:val="24"/>
          <w:szCs w:val="24"/>
        </w:rPr>
        <w:t xml:space="preserve"> – </w:t>
      </w:r>
      <w:proofErr w:type="gramStart"/>
      <w:r w:rsidRPr="00CE37D3">
        <w:rPr>
          <w:rFonts w:ascii="Book Antiqua" w:hAnsi="Book Antiqua"/>
          <w:sz w:val="24"/>
          <w:szCs w:val="24"/>
        </w:rPr>
        <w:t>Прим. пер.] и продукция в цифровом формате (представьте, какую гордость вы будете чувствовать каждый раз, когда увидите свою книгу в книжном магазине или ваш CD-диск на книжной полке клиента)?</w:t>
      </w:r>
      <w:proofErr w:type="gramEnd"/>
      <w:r w:rsidRPr="00CE37D3">
        <w:rPr>
          <w:rFonts w:ascii="Book Antiqua" w:hAnsi="Book Antiqua"/>
          <w:sz w:val="24"/>
          <w:szCs w:val="24"/>
        </w:rPr>
        <w:br/>
        <w:t>   </w:t>
      </w:r>
      <w:proofErr w:type="gramStart"/>
      <w:r w:rsidRPr="00CE37D3">
        <w:rPr>
          <w:rFonts w:ascii="Book Antiqua" w:hAnsi="Book Antiqua"/>
          <w:sz w:val="24"/>
          <w:szCs w:val="24"/>
        </w:rPr>
        <w:t>Мечтали ли вы когда-нибудь быть профессиональным оратором, проводить семинары для восторженных поклонников во всем мире (представьте себе, как вы наслаждаетесь овациями, которые слушатели устраивают вам, встав с места, а затем наблюдаете, как толпы людей устремляются к столу, где выложены ваши книги, CD-диски и видеоматериалы, чтобы поскорее приобрести их)?</w:t>
      </w:r>
      <w:proofErr w:type="gramEnd"/>
      <w:r w:rsidRPr="00CE37D3">
        <w:rPr>
          <w:rFonts w:ascii="Book Antiqua" w:hAnsi="Book Antiqua"/>
          <w:sz w:val="24"/>
          <w:szCs w:val="24"/>
        </w:rPr>
        <w:br/>
        <w:t>   Итак, если вы ответили «да» на любой из этих вопросов либо на все, тогда вам понравится карьера предпринимателя в сфере информации. Это очень увлекательная сфера деятельности, еще не так долго существующая и имеющая абсолютно невероятные возможности благодаря сети Интернет, которая предлагает новейший подход к организации рабочего процесса и общению с потенциальными клиентами. В общем и целом то, чем вы занимаетесь, – это продажа информации, опыта или навыков, которыми вы обладаете.</w:t>
      </w:r>
      <w:r w:rsidRPr="00CE37D3">
        <w:rPr>
          <w:rFonts w:ascii="Book Antiqua" w:hAnsi="Book Antiqua"/>
          <w:sz w:val="24"/>
          <w:szCs w:val="24"/>
        </w:rPr>
        <w:br/>
        <w:t>   Эта модель ведения бизнеса идеально подходит:</w:t>
      </w:r>
      <w:r w:rsidRPr="00CE37D3">
        <w:rPr>
          <w:rFonts w:ascii="Book Antiqua" w:hAnsi="Book Antiqua"/>
          <w:sz w:val="24"/>
          <w:szCs w:val="24"/>
        </w:rPr>
        <w:br/>
        <w:t>   • Людям, которые сыты по горло всеми этими крысиными бегами и хотят организовать надомный интернет-бизнес.</w:t>
      </w:r>
      <w:r w:rsidRPr="00CE37D3">
        <w:rPr>
          <w:rFonts w:ascii="Book Antiqua" w:hAnsi="Book Antiqua"/>
          <w:sz w:val="24"/>
          <w:szCs w:val="24"/>
        </w:rPr>
        <w:br/>
        <w:t xml:space="preserve">   • Писателям, </w:t>
      </w:r>
      <w:r w:rsidR="00940B25" w:rsidRPr="00CE37D3">
        <w:rPr>
          <w:rFonts w:ascii="Book Antiqua" w:hAnsi="Book Antiqua"/>
          <w:sz w:val="24"/>
          <w:szCs w:val="24"/>
        </w:rPr>
        <w:t>которые,</w:t>
      </w:r>
      <w:r w:rsidRPr="00CE37D3">
        <w:rPr>
          <w:rFonts w:ascii="Book Antiqua" w:hAnsi="Book Antiqua"/>
          <w:sz w:val="24"/>
          <w:szCs w:val="24"/>
        </w:rPr>
        <w:t xml:space="preserve"> </w:t>
      </w:r>
      <w:r w:rsidR="004A0A36" w:rsidRPr="00CE37D3">
        <w:rPr>
          <w:rFonts w:ascii="Book Antiqua" w:hAnsi="Book Antiqua"/>
          <w:sz w:val="24"/>
          <w:szCs w:val="24"/>
        </w:rPr>
        <w:t>наконец,</w:t>
      </w:r>
      <w:r w:rsidRPr="00CE37D3">
        <w:rPr>
          <w:rFonts w:ascii="Book Antiqua" w:hAnsi="Book Antiqua"/>
          <w:sz w:val="24"/>
          <w:szCs w:val="24"/>
        </w:rPr>
        <w:t xml:space="preserve"> осознали, что выкладывать всю информацию в книжках по 20 долларов за штуку – это не способ разбогатеть.</w:t>
      </w:r>
      <w:r w:rsidRPr="00CE37D3">
        <w:rPr>
          <w:rFonts w:ascii="Book Antiqua" w:hAnsi="Book Antiqua"/>
          <w:sz w:val="24"/>
          <w:szCs w:val="24"/>
        </w:rPr>
        <w:br/>
        <w:t xml:space="preserve">   • Профессиональным ораторам, которые «застряли» в безнадежной </w:t>
      </w:r>
      <w:proofErr w:type="gramStart"/>
      <w:r w:rsidRPr="00CE37D3">
        <w:rPr>
          <w:rFonts w:ascii="Book Antiqua" w:hAnsi="Book Antiqua"/>
          <w:sz w:val="24"/>
          <w:szCs w:val="24"/>
        </w:rPr>
        <w:t>бизнес-модели</w:t>
      </w:r>
      <w:proofErr w:type="gramEnd"/>
      <w:r w:rsidRPr="00CE37D3">
        <w:rPr>
          <w:rFonts w:ascii="Book Antiqua" w:hAnsi="Book Antiqua"/>
          <w:sz w:val="24"/>
          <w:szCs w:val="24"/>
        </w:rPr>
        <w:t>, основанной на еженедельном поиске новой аудитории.</w:t>
      </w:r>
      <w:r w:rsidRPr="00CE37D3">
        <w:rPr>
          <w:rFonts w:ascii="Book Antiqua" w:hAnsi="Book Antiqua"/>
          <w:sz w:val="24"/>
          <w:szCs w:val="24"/>
        </w:rPr>
        <w:br/>
        <w:t xml:space="preserve">   • Компьютерным гениям, которые хотели бы </w:t>
      </w:r>
      <w:proofErr w:type="gramStart"/>
      <w:r w:rsidRPr="00CE37D3">
        <w:rPr>
          <w:rFonts w:ascii="Book Antiqua" w:hAnsi="Book Antiqua"/>
          <w:sz w:val="24"/>
          <w:szCs w:val="24"/>
        </w:rPr>
        <w:t>зашибать</w:t>
      </w:r>
      <w:proofErr w:type="gramEnd"/>
      <w:r w:rsidRPr="00CE37D3">
        <w:rPr>
          <w:rFonts w:ascii="Book Antiqua" w:hAnsi="Book Antiqua"/>
          <w:sz w:val="24"/>
          <w:szCs w:val="24"/>
        </w:rPr>
        <w:t xml:space="preserve"> серьезные деньги на своих знаниях.</w:t>
      </w:r>
      <w:r w:rsidRPr="00CE37D3">
        <w:rPr>
          <w:rFonts w:ascii="Book Antiqua" w:hAnsi="Book Antiqua"/>
          <w:sz w:val="24"/>
          <w:szCs w:val="24"/>
        </w:rPr>
        <w:br/>
        <w:t>   • Консультантам, попавшим в ловушку «продаю время за деньги».</w:t>
      </w:r>
      <w:r w:rsidRPr="00CE37D3">
        <w:rPr>
          <w:rFonts w:ascii="Book Antiqua" w:hAnsi="Book Antiqua"/>
          <w:sz w:val="24"/>
          <w:szCs w:val="24"/>
        </w:rPr>
        <w:br/>
        <w:t xml:space="preserve">   Конечно, вы не обязательно принадлежите к одной из этих категорий, но, возможно, обладаете информацией в определенной области и хотите на этом заработать. Тоже прекрасно. Самое главное – обладать опытом и знаниями, </w:t>
      </w:r>
      <w:proofErr w:type="spellStart"/>
      <w:r w:rsidRPr="00CE37D3">
        <w:rPr>
          <w:rFonts w:ascii="Book Antiqua" w:hAnsi="Book Antiqua"/>
          <w:sz w:val="24"/>
          <w:szCs w:val="24"/>
        </w:rPr>
        <w:t>з</w:t>
      </w:r>
      <w:proofErr w:type="gramStart"/>
      <w:r w:rsidRPr="00CE37D3">
        <w:rPr>
          <w:rFonts w:ascii="Book Antiqua" w:hAnsi="Book Antiqua"/>
          <w:sz w:val="24"/>
          <w:szCs w:val="24"/>
        </w:rPr>
        <w:t>a</w:t>
      </w:r>
      <w:proofErr w:type="spellEnd"/>
      <w:proofErr w:type="gramEnd"/>
      <w:r w:rsidRPr="00CE37D3">
        <w:rPr>
          <w:rFonts w:ascii="Book Antiqua" w:hAnsi="Book Antiqua"/>
          <w:sz w:val="24"/>
          <w:szCs w:val="24"/>
        </w:rPr>
        <w:t xml:space="preserve"> которые другие захотят заплатить.</w:t>
      </w:r>
      <w:r w:rsidRPr="00CE37D3">
        <w:rPr>
          <w:rFonts w:ascii="Book Antiqua" w:hAnsi="Book Antiqua"/>
          <w:sz w:val="24"/>
          <w:szCs w:val="24"/>
        </w:rPr>
        <w:br/>
        <w:t xml:space="preserve">   Однако я действительно должен вас предупредить: ключевые </w:t>
      </w:r>
      <w:proofErr w:type="gramStart"/>
      <w:r w:rsidRPr="00CE37D3">
        <w:rPr>
          <w:rFonts w:ascii="Book Antiqua" w:hAnsi="Book Antiqua"/>
          <w:sz w:val="24"/>
          <w:szCs w:val="24"/>
        </w:rPr>
        <w:t>слова</w:t>
      </w:r>
      <w:proofErr w:type="gramEnd"/>
      <w:r w:rsidRPr="00CE37D3">
        <w:rPr>
          <w:rFonts w:ascii="Book Antiqua" w:hAnsi="Book Antiqua"/>
          <w:sz w:val="24"/>
          <w:szCs w:val="24"/>
        </w:rPr>
        <w:t xml:space="preserve"> здесь: за </w:t>
      </w:r>
      <w:proofErr w:type="gramStart"/>
      <w:r w:rsidRPr="00CE37D3">
        <w:rPr>
          <w:rFonts w:ascii="Book Antiqua" w:hAnsi="Book Antiqua"/>
          <w:sz w:val="24"/>
          <w:szCs w:val="24"/>
        </w:rPr>
        <w:t>которые</w:t>
      </w:r>
      <w:proofErr w:type="gramEnd"/>
      <w:r w:rsidRPr="00CE37D3">
        <w:rPr>
          <w:rFonts w:ascii="Book Antiqua" w:hAnsi="Book Antiqua"/>
          <w:sz w:val="24"/>
          <w:szCs w:val="24"/>
        </w:rPr>
        <w:t xml:space="preserve"> другие захотят заплатить. Когда дело касается зарабатывания денег, академические научные знания практически не имеют ценности. Тот факт, что вы являетесь самым выдающимся в мире экспертом по миграции оленей карибу, затмевает для вас солнце, но вам нужен помощник с коммерческой жилкой.</w:t>
      </w:r>
      <w:r w:rsidRPr="00CE37D3">
        <w:rPr>
          <w:rFonts w:ascii="Book Antiqua" w:hAnsi="Book Antiqua"/>
          <w:sz w:val="24"/>
          <w:szCs w:val="24"/>
        </w:rPr>
        <w:br/>
        <w:t>   Если вы хотите зарабатывать деньги, ваша информация должна быть связана с осязаемыми, практическими, реальными вещами, чтобы люди могли применить ее для карьерного роста, улучшения сексуальной жизни, совершенствования отношений, развития новых умений и навыков, дрессировки домашних животных, более эффективного воспитания детей или по</w:t>
      </w:r>
      <w:r w:rsidR="004A0A36">
        <w:rPr>
          <w:rFonts w:ascii="Book Antiqua" w:hAnsi="Book Antiqua"/>
          <w:sz w:val="24"/>
          <w:szCs w:val="24"/>
        </w:rPr>
        <w:t xml:space="preserve">лучения какой-нибудь пользы. </w:t>
      </w:r>
      <w:proofErr w:type="gramStart"/>
      <w:r w:rsidR="004A0A36">
        <w:rPr>
          <w:rFonts w:ascii="Book Antiqua" w:hAnsi="Book Antiqua"/>
          <w:sz w:val="24"/>
          <w:szCs w:val="24"/>
        </w:rPr>
        <w:t xml:space="preserve">Ну, </w:t>
      </w:r>
      <w:r w:rsidRPr="00CE37D3">
        <w:rPr>
          <w:rFonts w:ascii="Book Antiqua" w:hAnsi="Book Antiqua"/>
          <w:sz w:val="24"/>
          <w:szCs w:val="24"/>
        </w:rPr>
        <w:t xml:space="preserve">и, безусловно, деловой мир готов дорого заплатить за информацию о способах повышения объемов продаж, о слиянии и поглощении компаний, управлении сотрудниками, </w:t>
      </w:r>
      <w:r w:rsidRPr="00CE37D3">
        <w:rPr>
          <w:rFonts w:ascii="Book Antiqua" w:hAnsi="Book Antiqua"/>
          <w:sz w:val="24"/>
          <w:szCs w:val="24"/>
        </w:rPr>
        <w:lastRenderedPageBreak/>
        <w:t>улучшении качества обслуживания потребителей, развитии качеств руководителя и т. д.</w:t>
      </w:r>
      <w:r w:rsidRPr="00CE37D3">
        <w:rPr>
          <w:rFonts w:ascii="Book Antiqua" w:hAnsi="Book Antiqua"/>
          <w:sz w:val="24"/>
          <w:szCs w:val="24"/>
        </w:rPr>
        <w:br/>
        <w:t>   Вот примеры тех сфер, которые уже продемонстрировали свою потенциальную рентабельность для предпринимателей в сфере информации:</w:t>
      </w:r>
      <w:proofErr w:type="gramEnd"/>
      <w:r w:rsidRPr="00CE37D3">
        <w:rPr>
          <w:rFonts w:ascii="Book Antiqua" w:hAnsi="Book Antiqua"/>
          <w:sz w:val="24"/>
          <w:szCs w:val="24"/>
        </w:rPr>
        <w:br/>
        <w:t>   • Маркетинг</w:t>
      </w:r>
      <w:r w:rsidRPr="00CE37D3">
        <w:rPr>
          <w:rFonts w:ascii="Book Antiqua" w:hAnsi="Book Antiqua"/>
          <w:sz w:val="24"/>
          <w:szCs w:val="24"/>
        </w:rPr>
        <w:br/>
        <w:t>   • Улучшения в сфере секса</w:t>
      </w:r>
      <w:r w:rsidRPr="00CE37D3">
        <w:rPr>
          <w:rFonts w:ascii="Book Antiqua" w:hAnsi="Book Antiqua"/>
          <w:sz w:val="24"/>
          <w:szCs w:val="24"/>
        </w:rPr>
        <w:br/>
        <w:t>   • Надомный бизнес</w:t>
      </w:r>
      <w:r w:rsidRPr="00CE37D3">
        <w:rPr>
          <w:rFonts w:ascii="Book Antiqua" w:hAnsi="Book Antiqua"/>
          <w:sz w:val="24"/>
          <w:szCs w:val="24"/>
        </w:rPr>
        <w:br/>
        <w:t>   • Музыка</w:t>
      </w:r>
      <w:r w:rsidRPr="00CE37D3">
        <w:rPr>
          <w:rFonts w:ascii="Book Antiqua" w:hAnsi="Book Antiqua"/>
          <w:sz w:val="24"/>
          <w:szCs w:val="24"/>
        </w:rPr>
        <w:br/>
        <w:t>   • Подбор персонала</w:t>
      </w:r>
      <w:r w:rsidRPr="00CE37D3">
        <w:rPr>
          <w:rFonts w:ascii="Book Antiqua" w:hAnsi="Book Antiqua"/>
          <w:sz w:val="24"/>
          <w:szCs w:val="24"/>
        </w:rPr>
        <w:br/>
        <w:t>   • Спорт</w:t>
      </w:r>
      <w:r w:rsidRPr="00CE37D3">
        <w:rPr>
          <w:rFonts w:ascii="Book Antiqua" w:hAnsi="Book Antiqua"/>
          <w:sz w:val="24"/>
          <w:szCs w:val="24"/>
        </w:rPr>
        <w:br/>
        <w:t>   • Лидерство</w:t>
      </w:r>
      <w:r w:rsidRPr="00CE37D3">
        <w:rPr>
          <w:rFonts w:ascii="Book Antiqua" w:hAnsi="Book Antiqua"/>
          <w:sz w:val="24"/>
          <w:szCs w:val="24"/>
        </w:rPr>
        <w:br/>
        <w:t>   • Инвестиции в недвижимость</w:t>
      </w:r>
      <w:r w:rsidRPr="00CE37D3">
        <w:rPr>
          <w:rFonts w:ascii="Book Antiqua" w:hAnsi="Book Antiqua"/>
          <w:sz w:val="24"/>
          <w:szCs w:val="24"/>
        </w:rPr>
        <w:br/>
        <w:t>   • Здоровье и здоровый образ жизни</w:t>
      </w:r>
      <w:r w:rsidRPr="00CE37D3">
        <w:rPr>
          <w:rFonts w:ascii="Book Antiqua" w:hAnsi="Book Antiqua"/>
          <w:sz w:val="24"/>
          <w:szCs w:val="24"/>
        </w:rPr>
        <w:br/>
        <w:t>   • Антиквариат</w:t>
      </w:r>
      <w:r w:rsidRPr="00CE37D3">
        <w:rPr>
          <w:rFonts w:ascii="Book Antiqua" w:hAnsi="Book Antiqua"/>
          <w:sz w:val="24"/>
          <w:szCs w:val="24"/>
        </w:rPr>
        <w:br/>
        <w:t>   • Интернет-маркетинг</w:t>
      </w:r>
      <w:r w:rsidRPr="00CE37D3">
        <w:rPr>
          <w:rFonts w:ascii="Book Antiqua" w:hAnsi="Book Antiqua"/>
          <w:sz w:val="24"/>
          <w:szCs w:val="24"/>
        </w:rPr>
        <w:br/>
        <w:t>   • Борьба с лишним весом</w:t>
      </w:r>
      <w:r w:rsidRPr="00CE37D3">
        <w:rPr>
          <w:rFonts w:ascii="Book Antiqua" w:hAnsi="Book Antiqua"/>
          <w:sz w:val="24"/>
          <w:szCs w:val="24"/>
        </w:rPr>
        <w:br/>
        <w:t>   • Торговля</w:t>
      </w:r>
      <w:r w:rsidRPr="00CE37D3">
        <w:rPr>
          <w:rFonts w:ascii="Book Antiqua" w:hAnsi="Book Antiqua"/>
          <w:sz w:val="24"/>
          <w:szCs w:val="24"/>
        </w:rPr>
        <w:br/>
        <w:t>   • Ремесла</w:t>
      </w:r>
      <w:r w:rsidRPr="00CE37D3">
        <w:rPr>
          <w:rFonts w:ascii="Book Antiqua" w:hAnsi="Book Antiqua"/>
          <w:sz w:val="24"/>
          <w:szCs w:val="24"/>
        </w:rPr>
        <w:br/>
        <w:t>   • Искусство</w:t>
      </w:r>
      <w:r w:rsidRPr="00CE37D3">
        <w:rPr>
          <w:rFonts w:ascii="Book Antiqua" w:hAnsi="Book Antiqua"/>
          <w:sz w:val="24"/>
          <w:szCs w:val="24"/>
        </w:rPr>
        <w:br/>
        <w:t>   • Сетевой маркетинг</w:t>
      </w:r>
      <w:r w:rsidRPr="00CE37D3">
        <w:rPr>
          <w:rFonts w:ascii="Book Antiqua" w:hAnsi="Book Antiqua"/>
          <w:sz w:val="24"/>
          <w:szCs w:val="24"/>
        </w:rPr>
        <w:br/>
        <w:t>   • Домашние животные</w:t>
      </w:r>
      <w:r w:rsidRPr="00CE37D3">
        <w:rPr>
          <w:rFonts w:ascii="Book Antiqua" w:hAnsi="Book Antiqua"/>
          <w:sz w:val="24"/>
          <w:szCs w:val="24"/>
        </w:rPr>
        <w:br/>
        <w:t>   • Инвестиции</w:t>
      </w:r>
      <w:r w:rsidRPr="00CE37D3">
        <w:rPr>
          <w:rFonts w:ascii="Book Antiqua" w:hAnsi="Book Antiqua"/>
          <w:sz w:val="24"/>
          <w:szCs w:val="24"/>
        </w:rPr>
        <w:br/>
        <w:t>   • Мода</w:t>
      </w:r>
      <w:r w:rsidRPr="00CE37D3">
        <w:rPr>
          <w:rFonts w:ascii="Book Antiqua" w:hAnsi="Book Antiqua"/>
          <w:sz w:val="24"/>
          <w:szCs w:val="24"/>
        </w:rPr>
        <w:br/>
        <w:t>   • Приобретение капитала</w:t>
      </w:r>
      <w:r w:rsidRPr="00CE37D3">
        <w:rPr>
          <w:rFonts w:ascii="Book Antiqua" w:hAnsi="Book Antiqua"/>
          <w:sz w:val="24"/>
          <w:szCs w:val="24"/>
        </w:rPr>
        <w:br/>
        <w:t>   • Духовное просвещение</w:t>
      </w:r>
      <w:r w:rsidRPr="00CE37D3">
        <w:rPr>
          <w:rFonts w:ascii="Book Antiqua" w:hAnsi="Book Antiqua"/>
          <w:sz w:val="24"/>
          <w:szCs w:val="24"/>
        </w:rPr>
        <w:br/>
        <w:t>   • Поиск хороших сотрудников</w:t>
      </w:r>
      <w:r w:rsidRPr="00CE37D3">
        <w:rPr>
          <w:rFonts w:ascii="Book Antiqua" w:hAnsi="Book Antiqua"/>
          <w:sz w:val="24"/>
          <w:szCs w:val="24"/>
        </w:rPr>
        <w:br/>
        <w:t>   • Рыночные стратегии</w:t>
      </w:r>
      <w:r w:rsidRPr="00CE37D3">
        <w:rPr>
          <w:rFonts w:ascii="Book Antiqua" w:hAnsi="Book Antiqua"/>
          <w:sz w:val="24"/>
          <w:szCs w:val="24"/>
        </w:rPr>
        <w:br/>
        <w:t xml:space="preserve">   • Авиация и воздушные </w:t>
      </w:r>
      <w:proofErr w:type="gramStart"/>
      <w:r w:rsidRPr="00CE37D3">
        <w:rPr>
          <w:rFonts w:ascii="Book Antiqua" w:hAnsi="Book Antiqua"/>
          <w:sz w:val="24"/>
          <w:szCs w:val="24"/>
        </w:rPr>
        <w:t>перелеты</w:t>
      </w:r>
      <w:proofErr w:type="gramEnd"/>
      <w:r w:rsidRPr="00CE37D3">
        <w:rPr>
          <w:rFonts w:ascii="Book Antiqua" w:hAnsi="Book Antiqua"/>
          <w:sz w:val="24"/>
          <w:szCs w:val="24"/>
        </w:rPr>
        <w:br/>
        <w:t>   • Личные взаимоотношения</w:t>
      </w:r>
      <w:r w:rsidRPr="00CE37D3">
        <w:rPr>
          <w:rFonts w:ascii="Book Antiqua" w:hAnsi="Book Antiqua"/>
          <w:sz w:val="24"/>
          <w:szCs w:val="24"/>
        </w:rPr>
        <w:br/>
        <w:t>   • Коллекционирование чего бы то ни было</w:t>
      </w:r>
      <w:r w:rsidRPr="00CE37D3">
        <w:rPr>
          <w:rFonts w:ascii="Book Antiqua" w:hAnsi="Book Antiqua"/>
          <w:sz w:val="24"/>
          <w:szCs w:val="24"/>
        </w:rPr>
        <w:br/>
        <w:t>   • Дизайн веб-сайтов</w:t>
      </w:r>
      <w:r w:rsidRPr="00CE37D3">
        <w:rPr>
          <w:rFonts w:ascii="Book Antiqua" w:hAnsi="Book Antiqua"/>
          <w:sz w:val="24"/>
          <w:szCs w:val="24"/>
        </w:rPr>
        <w:br/>
        <w:t>   • Садоводство</w:t>
      </w:r>
      <w:r w:rsidRPr="00CE37D3">
        <w:rPr>
          <w:rFonts w:ascii="Book Antiqua" w:hAnsi="Book Antiqua"/>
          <w:sz w:val="24"/>
          <w:szCs w:val="24"/>
        </w:rPr>
        <w:br/>
        <w:t>   • Содержание семьи</w:t>
      </w:r>
      <w:r w:rsidRPr="00CE37D3">
        <w:rPr>
          <w:rFonts w:ascii="Book Antiqua" w:hAnsi="Book Antiqua"/>
          <w:sz w:val="24"/>
          <w:szCs w:val="24"/>
        </w:rPr>
        <w:br/>
        <w:t>   • Дизайн интерьера</w:t>
      </w:r>
      <w:r w:rsidRPr="00CE37D3">
        <w:rPr>
          <w:rFonts w:ascii="Book Antiqua" w:hAnsi="Book Antiqua"/>
          <w:sz w:val="24"/>
          <w:szCs w:val="24"/>
        </w:rPr>
        <w:br/>
        <w:t>   • Питание</w:t>
      </w:r>
      <w:r w:rsidRPr="00CE37D3">
        <w:rPr>
          <w:rFonts w:ascii="Book Antiqua" w:hAnsi="Book Antiqua"/>
          <w:sz w:val="24"/>
          <w:szCs w:val="24"/>
        </w:rPr>
        <w:br/>
        <w:t>   • Путешествия</w:t>
      </w:r>
      <w:r w:rsidRPr="00CE37D3">
        <w:rPr>
          <w:rFonts w:ascii="Book Antiqua" w:hAnsi="Book Antiqua"/>
          <w:sz w:val="24"/>
          <w:szCs w:val="24"/>
        </w:rPr>
        <w:br/>
        <w:t>   • Навыки презентации</w:t>
      </w:r>
      <w:proofErr w:type="gramStart"/>
      <w:r w:rsidRPr="00CE37D3">
        <w:rPr>
          <w:rFonts w:ascii="Book Antiqua" w:hAnsi="Book Antiqua"/>
          <w:sz w:val="24"/>
          <w:szCs w:val="24"/>
        </w:rPr>
        <w:br/>
        <w:t>   И</w:t>
      </w:r>
      <w:proofErr w:type="gramEnd"/>
      <w:r w:rsidRPr="00CE37D3">
        <w:rPr>
          <w:rFonts w:ascii="Book Antiqua" w:hAnsi="Book Antiqua"/>
          <w:sz w:val="24"/>
          <w:szCs w:val="24"/>
        </w:rPr>
        <w:t xml:space="preserve"> тысячи других навыков, хобби и интересов!</w:t>
      </w:r>
      <w:r w:rsidRPr="00CE37D3">
        <w:rPr>
          <w:rFonts w:ascii="Book Antiqua" w:hAnsi="Book Antiqua"/>
          <w:sz w:val="24"/>
          <w:szCs w:val="24"/>
        </w:rPr>
        <w:br/>
        <w:t>   </w:t>
      </w:r>
      <w:proofErr w:type="gramStart"/>
      <w:r w:rsidRPr="00CE37D3">
        <w:rPr>
          <w:rFonts w:ascii="Book Antiqua" w:hAnsi="Book Antiqua"/>
          <w:sz w:val="24"/>
          <w:szCs w:val="24"/>
        </w:rPr>
        <w:t>В то же время ваша тема не обязательно должна быть интересна широким массам; на самом деле, зачастую самыми прибыльными оказываются очень узкие рыночные ниши; поскольку эти ниши находятся как бы вне основной зоны действия радара, расходы на то, чтобы пробиться к целевой аудитории, минимальны, а конкуренция практически отсутствует.</w:t>
      </w:r>
      <w:proofErr w:type="gramEnd"/>
      <w:r w:rsidRPr="00CE37D3">
        <w:rPr>
          <w:rFonts w:ascii="Book Antiqua" w:hAnsi="Book Antiqua"/>
          <w:sz w:val="24"/>
          <w:szCs w:val="24"/>
        </w:rPr>
        <w:br/>
        <w:t>   Один интернет-менеджер обеспечил себе солидный приток денег, выискивая именно узкие целевые группы, например, людей, которые хотят научить своих попугаев говорить. А один мой друг по тому же принципу создал книгу в электронном формате для тех, кто желает произносить остроумные тосты на свадьбах, званых ужинах и прочих светских мероприятиях. Секрет в том, чтобы иметь начальный продукт, завлекающий потребителя, а затем предлагать новые продукты по мере формирования клиентской базы.</w:t>
      </w:r>
      <w:r w:rsidRPr="00CE37D3">
        <w:rPr>
          <w:rFonts w:ascii="Book Antiqua" w:hAnsi="Book Antiqua"/>
          <w:sz w:val="24"/>
          <w:szCs w:val="24"/>
        </w:rPr>
        <w:br/>
        <w:t xml:space="preserve">   Почему предпринимательство в сфере информации – это такой классный, приятный </w:t>
      </w:r>
      <w:r w:rsidRPr="00CE37D3">
        <w:rPr>
          <w:rFonts w:ascii="Book Antiqua" w:hAnsi="Book Antiqua"/>
          <w:sz w:val="24"/>
          <w:szCs w:val="24"/>
        </w:rPr>
        <w:lastRenderedPageBreak/>
        <w:t>и прибыльный бизнес</w:t>
      </w:r>
      <w:proofErr w:type="gramStart"/>
      <w:r w:rsidRPr="00CE37D3">
        <w:rPr>
          <w:rFonts w:ascii="Book Antiqua" w:hAnsi="Book Antiqua"/>
          <w:sz w:val="24"/>
          <w:szCs w:val="24"/>
        </w:rPr>
        <w:br/>
        <w:t>   Э</w:t>
      </w:r>
      <w:proofErr w:type="gramEnd"/>
      <w:r w:rsidRPr="00CE37D3">
        <w:rPr>
          <w:rFonts w:ascii="Book Antiqua" w:hAnsi="Book Antiqua"/>
          <w:sz w:val="24"/>
          <w:szCs w:val="24"/>
        </w:rPr>
        <w:t xml:space="preserve">то очень увлекательное занятие, оно позволяет вам продавать знания, которые вы получили, и опыт, через который прошли, другим людям за деньги – за большие деньги. Хорошие ораторы могут </w:t>
      </w:r>
      <w:proofErr w:type="gramStart"/>
      <w:r w:rsidRPr="00CE37D3">
        <w:rPr>
          <w:rFonts w:ascii="Book Antiqua" w:hAnsi="Book Antiqua"/>
          <w:sz w:val="24"/>
          <w:szCs w:val="24"/>
        </w:rPr>
        <w:t>запросто</w:t>
      </w:r>
      <w:proofErr w:type="gramEnd"/>
      <w:r w:rsidRPr="00CE37D3">
        <w:rPr>
          <w:rFonts w:ascii="Book Antiqua" w:hAnsi="Book Antiqua"/>
          <w:sz w:val="24"/>
          <w:szCs w:val="24"/>
        </w:rPr>
        <w:t xml:space="preserve"> получать 5000 или 7500 долларов за одно выступление, а самые выдающиеся – 20 000 долларов и больше. Одно– или двухдневный семинар может позволить вам заработать от 25 000 до 150 000 долларов.</w:t>
      </w:r>
      <w:r w:rsidRPr="00CE37D3">
        <w:rPr>
          <w:rFonts w:ascii="Book Antiqua" w:hAnsi="Book Antiqua"/>
          <w:sz w:val="24"/>
          <w:szCs w:val="24"/>
        </w:rPr>
        <w:br/>
        <w:t>   Информационные продукты приносят очень крупную прибыль, потому что люди платят не за издержки производства, а за ценность содержания. Производство специального репортажа может стоить вам 1 доллар, а продать его вы сможете за 47 долларов. Себестоимость CD-альбома может составлять 10 долларов, а продавать его можно спокойно за 147 долларов. Продукция в цифровом формате (например, электронные книги) производится за копейки, а продаваться может за сотни долларов. Ценность этих продуктов не зависит от их себестоимости, она состоит в том, как люди могут использовать информацию, содержащуюся в них.</w:t>
      </w:r>
      <w:r w:rsidRPr="00CE37D3">
        <w:rPr>
          <w:rFonts w:ascii="Book Antiqua" w:hAnsi="Book Antiqua"/>
          <w:sz w:val="24"/>
          <w:szCs w:val="24"/>
        </w:rPr>
        <w:br/>
        <w:t>   Будучи продавцом информации, вы сами выбираете время и место работы. Единственное, о чем вы действительно должны позаботиться, – чтобы там, где вы работаете, было качественное соединение с Интернетом. Поэтому вы можете проводить весну в Париже, лето в Европе, а зиму – на Гавайях или островах Фиджи, если вам так нравится. Следуйте за своим сердцем и за солнцем, ведя образ жизни, за который большинство людей готовы даже убить.</w:t>
      </w:r>
      <w:r w:rsidRPr="00CE37D3">
        <w:rPr>
          <w:rFonts w:ascii="Book Antiqua" w:hAnsi="Book Antiqua"/>
          <w:sz w:val="24"/>
          <w:szCs w:val="24"/>
        </w:rPr>
        <w:br/>
        <w:t>   Итак, это все были приятные стороны. Однако, как и в случае с недвижимостью, вам необходима определенная квалификация. Первую мы уже обсуждали: вы должны обладать знаниями, умениями или опытом, за овладение которыми вам кто-то захочет заплатить. Но ведь большинство людей на самом деле обладают чем-то, за что другие заплатили бы; если у вас есть это нечто, подобный бизнес позволяет вам применить здесь принцип рычага.</w:t>
      </w:r>
      <w:r w:rsidRPr="00CE37D3">
        <w:rPr>
          <w:rFonts w:ascii="Book Antiqua" w:hAnsi="Book Antiqua"/>
          <w:sz w:val="24"/>
          <w:szCs w:val="24"/>
        </w:rPr>
        <w:br/>
        <w:t xml:space="preserve">   Для воплощения этой </w:t>
      </w:r>
      <w:proofErr w:type="gramStart"/>
      <w:r w:rsidRPr="00CE37D3">
        <w:rPr>
          <w:rFonts w:ascii="Book Antiqua" w:hAnsi="Book Antiqua"/>
          <w:sz w:val="24"/>
          <w:szCs w:val="24"/>
        </w:rPr>
        <w:t>бизнес-модели</w:t>
      </w:r>
      <w:proofErr w:type="gramEnd"/>
      <w:r w:rsidRPr="00CE37D3">
        <w:rPr>
          <w:rFonts w:ascii="Book Antiqua" w:hAnsi="Book Antiqua"/>
          <w:sz w:val="24"/>
          <w:szCs w:val="24"/>
        </w:rPr>
        <w:t xml:space="preserve"> вам также необходим некий небольшой начальный капитал, но вполне вероятно, вам понадобится вовсе не так много, как вы думаете. Я создал многомиллионный бизнес по продаже информации на основе совсем скромного капитала; кроме того, зачастую у вас будет возможность предварительной продажи ваших продуктов до окончания их производства. </w:t>
      </w:r>
      <w:proofErr w:type="spellStart"/>
      <w:r w:rsidRPr="00CE37D3">
        <w:rPr>
          <w:rFonts w:ascii="Book Antiqua" w:hAnsi="Book Antiqua"/>
          <w:sz w:val="24"/>
          <w:szCs w:val="24"/>
        </w:rPr>
        <w:t>Н</w:t>
      </w:r>
      <w:proofErr w:type="gramStart"/>
      <w:r w:rsidRPr="00CE37D3">
        <w:rPr>
          <w:rFonts w:ascii="Book Antiqua" w:hAnsi="Book Antiqua"/>
          <w:sz w:val="24"/>
          <w:szCs w:val="24"/>
        </w:rPr>
        <w:t>o</w:t>
      </w:r>
      <w:proofErr w:type="spellEnd"/>
      <w:proofErr w:type="gramEnd"/>
      <w:r w:rsidRPr="00CE37D3">
        <w:rPr>
          <w:rFonts w:ascii="Book Antiqua" w:hAnsi="Book Antiqua"/>
          <w:sz w:val="24"/>
          <w:szCs w:val="24"/>
        </w:rPr>
        <w:t>, тем не менее, вам определенно понадобится некоторое количество денег, чтобы донести сведения о своей продукции до целевой аудитории.</w:t>
      </w:r>
      <w:r w:rsidRPr="00CE37D3">
        <w:rPr>
          <w:rFonts w:ascii="Book Antiqua" w:hAnsi="Book Antiqua"/>
          <w:sz w:val="24"/>
          <w:szCs w:val="24"/>
        </w:rPr>
        <w:br/>
        <w:t>   Кроме того, вам нужно будет развить определенные навыки и приобрести нужные знания, а знания вам потребуются в двух областях. Во-первых, это производственная сторона дела: вы должны научиться договариваться со студией о записи CD или DVD, создавать книги в электронном формате и воспроизводить эти ресурсы, так что нам придется освоить многие аспекты разработки продукта – не стоит ввязываться в этот бизнес, не освоив всей необходимой информации.</w:t>
      </w:r>
      <w:r w:rsidRPr="00CE37D3">
        <w:rPr>
          <w:rFonts w:ascii="Book Antiqua" w:hAnsi="Book Antiqua"/>
          <w:sz w:val="24"/>
          <w:szCs w:val="24"/>
        </w:rPr>
        <w:br/>
        <w:t xml:space="preserve">   Другая сфера, в которой вы должны развить уверенные навыки работы, необходимые </w:t>
      </w:r>
      <w:proofErr w:type="gramStart"/>
      <w:r w:rsidRPr="00CE37D3">
        <w:rPr>
          <w:rFonts w:ascii="Book Antiqua" w:hAnsi="Book Antiqua"/>
          <w:sz w:val="24"/>
          <w:szCs w:val="24"/>
        </w:rPr>
        <w:t>для</w:t>
      </w:r>
      <w:proofErr w:type="gramEnd"/>
      <w:r w:rsidRPr="00CE37D3">
        <w:rPr>
          <w:rFonts w:ascii="Book Antiqua" w:hAnsi="Book Antiqua"/>
          <w:sz w:val="24"/>
          <w:szCs w:val="24"/>
        </w:rPr>
        <w:t xml:space="preserve"> данной бизнес-модели, – это маркетинг. Чтобы иметь настоящий успех и </w:t>
      </w:r>
      <w:proofErr w:type="gramStart"/>
      <w:r w:rsidRPr="00CE37D3">
        <w:rPr>
          <w:rFonts w:ascii="Book Antiqua" w:hAnsi="Book Antiqua"/>
          <w:sz w:val="24"/>
          <w:szCs w:val="24"/>
        </w:rPr>
        <w:t>таком</w:t>
      </w:r>
      <w:proofErr w:type="gramEnd"/>
      <w:r w:rsidRPr="00CE37D3">
        <w:rPr>
          <w:rFonts w:ascii="Book Antiqua" w:hAnsi="Book Antiqua"/>
          <w:sz w:val="24"/>
          <w:szCs w:val="24"/>
        </w:rPr>
        <w:t xml:space="preserve"> бизнесе, вы должны разбираться в написании рекламных текстов, методах прямой рассылки рекламных материалов, дизайне веб-сайтов, упаковке, ценообразовании и в других немал</w:t>
      </w:r>
      <w:r w:rsidR="00F50039">
        <w:rPr>
          <w:rFonts w:ascii="Book Antiqua" w:hAnsi="Book Antiqua"/>
          <w:sz w:val="24"/>
          <w:szCs w:val="24"/>
        </w:rPr>
        <w:t>оважных аспектах маркетинга. По</w:t>
      </w:r>
      <w:r w:rsidRPr="00CE37D3">
        <w:rPr>
          <w:rFonts w:ascii="Book Antiqua" w:hAnsi="Book Antiqua"/>
          <w:sz w:val="24"/>
          <w:szCs w:val="24"/>
        </w:rPr>
        <w:t xml:space="preserve">этому, </w:t>
      </w:r>
      <w:proofErr w:type="gramStart"/>
      <w:r w:rsidRPr="00CE37D3">
        <w:rPr>
          <w:rFonts w:ascii="Book Antiqua" w:hAnsi="Book Antiqua"/>
          <w:sz w:val="24"/>
          <w:szCs w:val="24"/>
        </w:rPr>
        <w:t>опять-таки</w:t>
      </w:r>
      <w:proofErr w:type="gramEnd"/>
      <w:r w:rsidRPr="00CE37D3">
        <w:rPr>
          <w:rFonts w:ascii="Book Antiqua" w:hAnsi="Book Antiqua"/>
          <w:sz w:val="24"/>
          <w:szCs w:val="24"/>
        </w:rPr>
        <w:t xml:space="preserve">, как и </w:t>
      </w:r>
      <w:r w:rsidR="00F50039">
        <w:rPr>
          <w:rFonts w:ascii="Book Antiqua" w:hAnsi="Book Antiqua"/>
          <w:sz w:val="24"/>
          <w:szCs w:val="24"/>
        </w:rPr>
        <w:t>при операциях с недвижимостью, эт</w:t>
      </w:r>
      <w:r w:rsidRPr="00CE37D3">
        <w:rPr>
          <w:rFonts w:ascii="Book Antiqua" w:hAnsi="Book Antiqua"/>
          <w:sz w:val="24"/>
          <w:szCs w:val="24"/>
        </w:rPr>
        <w:t>от бизнес не для новичков. Однако если у вас есть деньги, которые вы можете вложить в это дело, и вы стремитесь приобрести все необходимые умения и навыки, то вас ждет неслыханное вознаграждение, и вы можете применять принцип рычага для накопления солидного состояния.</w:t>
      </w:r>
      <w:r w:rsidRPr="00CE37D3">
        <w:rPr>
          <w:rFonts w:ascii="Book Antiqua" w:hAnsi="Book Antiqua"/>
          <w:sz w:val="24"/>
          <w:szCs w:val="24"/>
        </w:rPr>
        <w:br/>
        <w:t>   Итак, если вы считаете, что эта бизнес-модель вам подходит, сделайте «домашнее задание» и получите необходимую подготовку. На сайте, о котором рассказывается в этой книге, я также предлагаю несколько ссылок на эту тему.</w:t>
      </w:r>
      <w:r w:rsidRPr="00CE37D3">
        <w:rPr>
          <w:rFonts w:ascii="Book Antiqua" w:hAnsi="Book Antiqua"/>
          <w:sz w:val="24"/>
          <w:szCs w:val="24"/>
        </w:rPr>
        <w:br/>
      </w:r>
      <w:r w:rsidRPr="00CE37D3">
        <w:rPr>
          <w:rFonts w:ascii="Book Antiqua" w:hAnsi="Book Antiqua"/>
          <w:sz w:val="24"/>
          <w:szCs w:val="24"/>
        </w:rPr>
        <w:lastRenderedPageBreak/>
        <w:t>   Бизнес-модель № 3. Многоуровневый или сетевой маркетинг</w:t>
      </w:r>
      <w:r w:rsidRPr="00CE37D3">
        <w:rPr>
          <w:rFonts w:ascii="Book Antiqua" w:hAnsi="Book Antiqua"/>
          <w:sz w:val="24"/>
          <w:szCs w:val="24"/>
        </w:rPr>
        <w:br/>
        <w:t>   Мне нравится заниматься операциями с недвижимостью, и я хотел бы создать огромный портфель ценных бумаг, потому что в этой области мне удалось получить невероятную прибыль за очень короткое время. Информационное предпринимательство мне тоже по душе, я заработал на этом миллионы, а образ жизни, который обеспечивает это занятие, подходит мне идеально. Но моя самая любимая деятельность, практиковать которую я рекомендую каждому, – это наша бизнес-модель № 3.</w:t>
      </w:r>
      <w:r w:rsidRPr="00CE37D3">
        <w:rPr>
          <w:rFonts w:ascii="Book Antiqua" w:hAnsi="Book Antiqua"/>
          <w:sz w:val="24"/>
          <w:szCs w:val="24"/>
        </w:rPr>
        <w:br/>
        <w:t>   </w:t>
      </w:r>
      <w:proofErr w:type="gramStart"/>
      <w:r w:rsidRPr="00CE37D3">
        <w:rPr>
          <w:rFonts w:ascii="Book Antiqua" w:hAnsi="Book Antiqua"/>
          <w:sz w:val="24"/>
          <w:szCs w:val="24"/>
        </w:rPr>
        <w:t>Многоуровневый или сетевой маркетинг (также иногда называемый МЛМ [16 - Калька с английского MLM:</w:t>
      </w:r>
      <w:proofErr w:type="gramEnd"/>
      <w:r w:rsidRPr="00CE37D3">
        <w:rPr>
          <w:rFonts w:ascii="Book Antiqua" w:hAnsi="Book Antiqua"/>
          <w:sz w:val="24"/>
          <w:szCs w:val="24"/>
        </w:rPr>
        <w:t xml:space="preserve"> </w:t>
      </w:r>
      <w:proofErr w:type="spellStart"/>
      <w:r w:rsidRPr="00CE37D3">
        <w:rPr>
          <w:rFonts w:ascii="Book Antiqua" w:hAnsi="Book Antiqua"/>
          <w:sz w:val="24"/>
          <w:szCs w:val="24"/>
        </w:rPr>
        <w:t>Multi-Level</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Marketing</w:t>
      </w:r>
      <w:proofErr w:type="spellEnd"/>
      <w:r w:rsidRPr="00CE37D3">
        <w:rPr>
          <w:rFonts w:ascii="Book Antiqua" w:hAnsi="Book Antiqua"/>
          <w:sz w:val="24"/>
          <w:szCs w:val="24"/>
        </w:rPr>
        <w:t xml:space="preserve"> – многоуровневый маркетинг. – </w:t>
      </w:r>
      <w:proofErr w:type="gramStart"/>
      <w:r w:rsidRPr="00CE37D3">
        <w:rPr>
          <w:rFonts w:ascii="Book Antiqua" w:hAnsi="Book Antiqua"/>
          <w:sz w:val="24"/>
          <w:szCs w:val="24"/>
        </w:rPr>
        <w:t>Прим. пер.]) – это последний оплот системы свободного предпринимательства, благодаря которому среднестатистический индивидуум, не имеющий достаточных средств для инвестиций, обширного опыта или образования, может, тем не менее, построить солидный капитал.</w:t>
      </w:r>
      <w:proofErr w:type="gramEnd"/>
      <w:r w:rsidRPr="00CE37D3">
        <w:rPr>
          <w:rFonts w:ascii="Book Antiqua" w:hAnsi="Book Antiqua"/>
          <w:sz w:val="24"/>
          <w:szCs w:val="24"/>
        </w:rPr>
        <w:t xml:space="preserve"> Многие люди без высшего образования, достаточных денежных средств или хороших связей нажили состояние, занимаясь сетевым маркетингом (в их число вхожу и я).</w:t>
      </w:r>
      <w:r w:rsidRPr="00CE37D3">
        <w:rPr>
          <w:rFonts w:ascii="Book Antiqua" w:hAnsi="Book Antiqua"/>
          <w:sz w:val="24"/>
          <w:szCs w:val="24"/>
        </w:rPr>
        <w:br/>
        <w:t>   </w:t>
      </w:r>
      <w:proofErr w:type="gramStart"/>
      <w:r w:rsidRPr="00CE37D3">
        <w:rPr>
          <w:rFonts w:ascii="Book Antiqua" w:hAnsi="Book Antiqua"/>
          <w:sz w:val="24"/>
          <w:szCs w:val="24"/>
        </w:rPr>
        <w:t>Представьте, что вы живете в доме своей мечты, ездите на машинах своей мечты и вообще ведете образ жизни, о котором мечтали: хорошо проводите время с людьми, которые добавляют счастья в вашу жизнь, делаете свою работу с удовольствием и строите свое благосостояние, помогая другим тоже воплотить свою мечту.</w:t>
      </w:r>
      <w:proofErr w:type="gramEnd"/>
      <w:r w:rsidRPr="00CE37D3">
        <w:rPr>
          <w:rFonts w:ascii="Book Antiqua" w:hAnsi="Book Antiqua"/>
          <w:sz w:val="24"/>
          <w:szCs w:val="24"/>
        </w:rPr>
        <w:t xml:space="preserve"> Это не должно быть просто мечтой – это уже стало реальностью для многих людей, которые создали надомный бизнес в сфере сетевого маркетинга.</w:t>
      </w:r>
      <w:r w:rsidRPr="00CE37D3">
        <w:rPr>
          <w:rFonts w:ascii="Book Antiqua" w:hAnsi="Book Antiqua"/>
          <w:sz w:val="24"/>
          <w:szCs w:val="24"/>
        </w:rPr>
        <w:br/>
        <w:t xml:space="preserve">   По 10—12 часов в неделю вы можете руководить </w:t>
      </w:r>
      <w:proofErr w:type="gramStart"/>
      <w:r w:rsidRPr="00CE37D3">
        <w:rPr>
          <w:rFonts w:ascii="Book Antiqua" w:hAnsi="Book Antiqua"/>
          <w:sz w:val="24"/>
          <w:szCs w:val="24"/>
        </w:rPr>
        <w:t>прибыльным бизнесом</w:t>
      </w:r>
      <w:proofErr w:type="gramEnd"/>
      <w:r w:rsidRPr="00CE37D3">
        <w:rPr>
          <w:rFonts w:ascii="Book Antiqua" w:hAnsi="Book Antiqua"/>
          <w:sz w:val="24"/>
          <w:szCs w:val="24"/>
        </w:rPr>
        <w:t xml:space="preserve"> прямо из своей спальни или сидя за кухонным столом. Вы сами выбираете время работы и людей, с которыми будете работать, что делает это занятие идеальным для тех, кто обременен семейными делами и другими личными обязательствами.</w:t>
      </w:r>
      <w:r w:rsidRPr="00CE37D3">
        <w:rPr>
          <w:rFonts w:ascii="Book Antiqua" w:hAnsi="Book Antiqua"/>
          <w:sz w:val="24"/>
          <w:szCs w:val="24"/>
        </w:rPr>
        <w:br/>
        <w:t>   Вы получаете отличные налоговые преимущества, а также возможность путешествовать по интересным и захватывающим местам. Потенциальные доходы неограниченны, более того, вы получаете остаточную прибыль, а это самый лучший вариант из всех существующих.</w:t>
      </w:r>
      <w:r w:rsidRPr="00CE37D3">
        <w:rPr>
          <w:rFonts w:ascii="Book Antiqua" w:hAnsi="Book Antiqua"/>
          <w:sz w:val="24"/>
          <w:szCs w:val="24"/>
        </w:rPr>
        <w:br/>
        <w:t xml:space="preserve">   Вам понравится строить бизнес самому, потому что вы, к тому же, будете </w:t>
      </w:r>
      <w:proofErr w:type="gramStart"/>
      <w:r w:rsidRPr="00CE37D3">
        <w:rPr>
          <w:rFonts w:ascii="Book Antiqua" w:hAnsi="Book Antiqua"/>
          <w:sz w:val="24"/>
          <w:szCs w:val="24"/>
        </w:rPr>
        <w:t>помогать другим добиться</w:t>
      </w:r>
      <w:proofErr w:type="gramEnd"/>
      <w:r w:rsidRPr="00CE37D3">
        <w:rPr>
          <w:rFonts w:ascii="Book Antiqua" w:hAnsi="Book Antiqua"/>
          <w:sz w:val="24"/>
          <w:szCs w:val="24"/>
        </w:rPr>
        <w:t xml:space="preserve"> успеха. Вы получите все преимущества и независимость, будучи сами себе начальником, и в то же </w:t>
      </w:r>
      <w:proofErr w:type="gramStart"/>
      <w:r w:rsidRPr="00CE37D3">
        <w:rPr>
          <w:rFonts w:ascii="Book Antiqua" w:hAnsi="Book Antiqua"/>
          <w:sz w:val="24"/>
          <w:szCs w:val="24"/>
        </w:rPr>
        <w:t>время</w:t>
      </w:r>
      <w:proofErr w:type="gramEnd"/>
      <w:r w:rsidRPr="00CE37D3">
        <w:rPr>
          <w:rFonts w:ascii="Book Antiqua" w:hAnsi="Book Antiqua"/>
          <w:sz w:val="24"/>
          <w:szCs w:val="24"/>
        </w:rPr>
        <w:t xml:space="preserve"> получая возможность обучения, доступ к ресурсам и поддержку основной корпоративной структуры, стоящей за вами. Вы как бы обладаете привилегией продавать продукцию компании, но при этом не платите солидных стартовых взносов за эту возможность, а также не делаете отчислений с продаж в дальнейшем. И в то время как большинство населения сталкивается с денежными проблемами, ваш бизнес обеспечивает возможность долговременного роста доходов.</w:t>
      </w:r>
      <w:r w:rsidRPr="00CE37D3">
        <w:rPr>
          <w:rFonts w:ascii="Book Antiqua" w:hAnsi="Book Antiqua"/>
          <w:sz w:val="24"/>
          <w:szCs w:val="24"/>
        </w:rPr>
        <w:br/>
        <w:t xml:space="preserve">   Кстати, речь не идет о финансовых пирамидах, «письмах счастья», схемах </w:t>
      </w:r>
      <w:proofErr w:type="spellStart"/>
      <w:r w:rsidRPr="00CE37D3">
        <w:rPr>
          <w:rFonts w:ascii="Book Antiqua" w:hAnsi="Book Antiqua"/>
          <w:sz w:val="24"/>
          <w:szCs w:val="24"/>
        </w:rPr>
        <w:t>Понци</w:t>
      </w:r>
      <w:proofErr w:type="spellEnd"/>
      <w:r w:rsidRPr="00CE37D3">
        <w:rPr>
          <w:rFonts w:ascii="Book Antiqua" w:hAnsi="Book Antiqua"/>
          <w:sz w:val="24"/>
          <w:szCs w:val="24"/>
        </w:rPr>
        <w:t xml:space="preserve"> и прочих финансовых махинациях. Все эти аферы, призывающие к быстрому обогащению, существуют тысячелетиями и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просуществуют еще столько же. То, о чем я здесь говорю, – это эффективная и проверенная временем бизнес-модель сетевого маркетинга.</w:t>
      </w:r>
      <w:r w:rsidRPr="00CE37D3">
        <w:rPr>
          <w:rFonts w:ascii="Book Antiqua" w:hAnsi="Book Antiqua"/>
          <w:sz w:val="24"/>
          <w:szCs w:val="24"/>
        </w:rPr>
        <w:br/>
        <w:t xml:space="preserve">   Этот вид бизнеса на самом деле появился в конце 1950-х годов благодаря таким компаниям-пионерам, как </w:t>
      </w:r>
      <w:proofErr w:type="spellStart"/>
      <w:r w:rsidRPr="00CE37D3">
        <w:rPr>
          <w:rFonts w:ascii="Book Antiqua" w:hAnsi="Book Antiqua"/>
          <w:sz w:val="24"/>
          <w:szCs w:val="24"/>
        </w:rPr>
        <w:t>Shaklee</w:t>
      </w:r>
      <w:proofErr w:type="spellEnd"/>
      <w:r w:rsidRPr="00CE37D3">
        <w:rPr>
          <w:rFonts w:ascii="Book Antiqua" w:hAnsi="Book Antiqua"/>
          <w:sz w:val="24"/>
          <w:szCs w:val="24"/>
        </w:rPr>
        <w:t xml:space="preserve"> и </w:t>
      </w:r>
      <w:proofErr w:type="spellStart"/>
      <w:r w:rsidRPr="00CE37D3">
        <w:rPr>
          <w:rFonts w:ascii="Book Antiqua" w:hAnsi="Book Antiqua"/>
          <w:sz w:val="24"/>
          <w:szCs w:val="24"/>
        </w:rPr>
        <w:t>Amway</w:t>
      </w:r>
      <w:proofErr w:type="spellEnd"/>
      <w:r w:rsidRPr="00CE37D3">
        <w:rPr>
          <w:rFonts w:ascii="Book Antiqua" w:hAnsi="Book Antiqua"/>
          <w:sz w:val="24"/>
          <w:szCs w:val="24"/>
        </w:rPr>
        <w:t xml:space="preserve">. Затем другие компании – </w:t>
      </w:r>
      <w:proofErr w:type="spellStart"/>
      <w:r w:rsidRPr="00CE37D3">
        <w:rPr>
          <w:rFonts w:ascii="Book Antiqua" w:hAnsi="Book Antiqua"/>
          <w:sz w:val="24"/>
          <w:szCs w:val="24"/>
        </w:rPr>
        <w:t>Nu</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Skin</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Herbalife</w:t>
      </w:r>
      <w:proofErr w:type="spellEnd"/>
      <w:r w:rsidRPr="00CE37D3">
        <w:rPr>
          <w:rFonts w:ascii="Book Antiqua" w:hAnsi="Book Antiqua"/>
          <w:sz w:val="24"/>
          <w:szCs w:val="24"/>
        </w:rPr>
        <w:t xml:space="preserve">, AVON, </w:t>
      </w:r>
      <w:proofErr w:type="spellStart"/>
      <w:r w:rsidRPr="00CE37D3">
        <w:rPr>
          <w:rFonts w:ascii="Book Antiqua" w:hAnsi="Book Antiqua"/>
          <w:sz w:val="24"/>
          <w:szCs w:val="24"/>
        </w:rPr>
        <w:t>Melaleuca</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Agel</w:t>
      </w:r>
      <w:proofErr w:type="spellEnd"/>
      <w:r w:rsidRPr="00CE37D3">
        <w:rPr>
          <w:rFonts w:ascii="Book Antiqua" w:hAnsi="Book Antiqua"/>
          <w:sz w:val="24"/>
          <w:szCs w:val="24"/>
        </w:rPr>
        <w:t xml:space="preserve"> и </w:t>
      </w:r>
      <w:proofErr w:type="spellStart"/>
      <w:r w:rsidRPr="00CE37D3">
        <w:rPr>
          <w:rFonts w:ascii="Book Antiqua" w:hAnsi="Book Antiqua"/>
          <w:sz w:val="24"/>
          <w:szCs w:val="24"/>
        </w:rPr>
        <w:t>Mary</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Kay</w:t>
      </w:r>
      <w:proofErr w:type="spellEnd"/>
      <w:r w:rsidRPr="00CE37D3">
        <w:rPr>
          <w:rFonts w:ascii="Book Antiqua" w:hAnsi="Book Antiqua"/>
          <w:sz w:val="24"/>
          <w:szCs w:val="24"/>
        </w:rPr>
        <w:t xml:space="preserve"> продолжали развивать его концепцию. В течение последних 20 лет эта отрасль получила уверенное развитие, достигнув 91% прибыли за прошедшее десятилетие.</w:t>
      </w:r>
      <w:r w:rsidRPr="00CE37D3">
        <w:rPr>
          <w:rFonts w:ascii="Book Antiqua" w:hAnsi="Book Antiqua"/>
          <w:sz w:val="24"/>
          <w:szCs w:val="24"/>
        </w:rPr>
        <w:br/>
        <w:t xml:space="preserve">   Сегодня индустрия сетевого маркетинга/прямых продаж охватила почти весь мир: эта деятельность практикуется </w:t>
      </w:r>
      <w:proofErr w:type="gramStart"/>
      <w:r w:rsidRPr="00CE37D3">
        <w:rPr>
          <w:rFonts w:ascii="Book Antiqua" w:hAnsi="Book Antiqua"/>
          <w:sz w:val="24"/>
          <w:szCs w:val="24"/>
        </w:rPr>
        <w:t>в более чем</w:t>
      </w:r>
      <w:proofErr w:type="gramEnd"/>
      <w:r w:rsidRPr="00CE37D3">
        <w:rPr>
          <w:rFonts w:ascii="Book Antiqua" w:hAnsi="Book Antiqua"/>
          <w:sz w:val="24"/>
          <w:szCs w:val="24"/>
        </w:rPr>
        <w:t xml:space="preserve"> 100 странах, и область ее распространения растет до сих пор. Пятьдесят три миллиона людей участвуют в этом, и, по прогнозам, их </w:t>
      </w:r>
      <w:r w:rsidRPr="00CE37D3">
        <w:rPr>
          <w:rFonts w:ascii="Book Antiqua" w:hAnsi="Book Antiqua"/>
          <w:sz w:val="24"/>
          <w:szCs w:val="24"/>
        </w:rPr>
        <w:lastRenderedPageBreak/>
        <w:t xml:space="preserve">доход в этом году составит 100 миллиардов долларов во всем мире – то есть 30 миллиардов только в США. Что же удивительного в том, что инвесторы вроде Уоррена </w:t>
      </w:r>
      <w:proofErr w:type="spellStart"/>
      <w:r w:rsidRPr="00CE37D3">
        <w:rPr>
          <w:rFonts w:ascii="Book Antiqua" w:hAnsi="Book Antiqua"/>
          <w:sz w:val="24"/>
          <w:szCs w:val="24"/>
        </w:rPr>
        <w:t>Баффета</w:t>
      </w:r>
      <w:proofErr w:type="spellEnd"/>
      <w:r w:rsidRPr="00CE37D3">
        <w:rPr>
          <w:rFonts w:ascii="Book Antiqua" w:hAnsi="Book Antiqua"/>
          <w:sz w:val="24"/>
          <w:szCs w:val="24"/>
        </w:rPr>
        <w:t xml:space="preserve"> и такие компании, как </w:t>
      </w:r>
      <w:proofErr w:type="spellStart"/>
      <w:r w:rsidRPr="00CE37D3">
        <w:rPr>
          <w:rFonts w:ascii="Book Antiqua" w:hAnsi="Book Antiqua"/>
          <w:sz w:val="24"/>
          <w:szCs w:val="24"/>
        </w:rPr>
        <w:t>Virgin</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Remington</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Industries</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Sara</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Lee</w:t>
      </w:r>
      <w:proofErr w:type="spellEnd"/>
      <w:r w:rsidRPr="00CE37D3">
        <w:rPr>
          <w:rFonts w:ascii="Book Antiqua" w:hAnsi="Book Antiqua"/>
          <w:sz w:val="24"/>
          <w:szCs w:val="24"/>
        </w:rPr>
        <w:t xml:space="preserve"> и </w:t>
      </w:r>
      <w:proofErr w:type="spellStart"/>
      <w:r w:rsidRPr="00CE37D3">
        <w:rPr>
          <w:rFonts w:ascii="Book Antiqua" w:hAnsi="Book Antiqua"/>
          <w:sz w:val="24"/>
          <w:szCs w:val="24"/>
        </w:rPr>
        <w:t>Time</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Warner</w:t>
      </w:r>
      <w:proofErr w:type="spellEnd"/>
      <w:r w:rsidRPr="00CE37D3">
        <w:rPr>
          <w:rFonts w:ascii="Book Antiqua" w:hAnsi="Book Antiqua"/>
          <w:sz w:val="24"/>
          <w:szCs w:val="24"/>
        </w:rPr>
        <w:t xml:space="preserve"> покупают компании, занимающиеся прямыми продажами/сетевым маркетингом?</w:t>
      </w:r>
      <w:r w:rsidRPr="00CE37D3">
        <w:rPr>
          <w:rFonts w:ascii="Book Antiqua" w:hAnsi="Book Antiqua"/>
          <w:sz w:val="24"/>
          <w:szCs w:val="24"/>
        </w:rPr>
        <w:br/>
        <w:t xml:space="preserve">   На самом деле, холдинговая компания </w:t>
      </w:r>
      <w:proofErr w:type="spellStart"/>
      <w:r w:rsidRPr="00CE37D3">
        <w:rPr>
          <w:rFonts w:ascii="Book Antiqua" w:hAnsi="Book Antiqua"/>
          <w:sz w:val="24"/>
          <w:szCs w:val="24"/>
        </w:rPr>
        <w:t>Баффета</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Berkshire</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Hathaway</w:t>
      </w:r>
      <w:proofErr w:type="spellEnd"/>
      <w:r w:rsidRPr="00CE37D3">
        <w:rPr>
          <w:rFonts w:ascii="Book Antiqua" w:hAnsi="Book Antiqua"/>
          <w:sz w:val="24"/>
          <w:szCs w:val="24"/>
        </w:rPr>
        <w:t xml:space="preserve"> на сегодняшний день владеет тремя фирмами, специализирующимися на прямых продажах, и сам </w:t>
      </w:r>
      <w:proofErr w:type="spellStart"/>
      <w:r w:rsidRPr="00CE37D3">
        <w:rPr>
          <w:rFonts w:ascii="Book Antiqua" w:hAnsi="Book Antiqua"/>
          <w:sz w:val="24"/>
          <w:szCs w:val="24"/>
        </w:rPr>
        <w:t>Баффет</w:t>
      </w:r>
      <w:proofErr w:type="spellEnd"/>
      <w:r w:rsidRPr="00CE37D3">
        <w:rPr>
          <w:rFonts w:ascii="Book Antiqua" w:hAnsi="Book Antiqua"/>
          <w:sz w:val="24"/>
          <w:szCs w:val="24"/>
        </w:rPr>
        <w:t xml:space="preserve"> как-то сказал: «Это лучшая инвестиция в моей жизни, от первого до последнего доллара». Журнал </w:t>
      </w:r>
      <w:proofErr w:type="spellStart"/>
      <w:r w:rsidRPr="00CE37D3">
        <w:rPr>
          <w:rFonts w:ascii="Book Antiqua" w:hAnsi="Book Antiqua"/>
          <w:sz w:val="24"/>
          <w:szCs w:val="24"/>
        </w:rPr>
        <w:t>Fortune</w:t>
      </w:r>
      <w:proofErr w:type="spellEnd"/>
      <w:r w:rsidRPr="00CE37D3">
        <w:rPr>
          <w:rFonts w:ascii="Book Antiqua" w:hAnsi="Book Antiqua"/>
          <w:sz w:val="24"/>
          <w:szCs w:val="24"/>
        </w:rPr>
        <w:t xml:space="preserve"> назвал эту отрасль «самой большой тайной делового мира».</w:t>
      </w:r>
      <w:r w:rsidRPr="00CE37D3">
        <w:rPr>
          <w:rFonts w:ascii="Book Antiqua" w:hAnsi="Book Antiqua"/>
          <w:sz w:val="24"/>
          <w:szCs w:val="24"/>
        </w:rPr>
        <w:br/>
        <w:t>   </w:t>
      </w:r>
      <w:proofErr w:type="spellStart"/>
      <w:proofErr w:type="gramStart"/>
      <w:r w:rsidRPr="00CE37D3">
        <w:rPr>
          <w:rFonts w:ascii="Book Antiqua" w:hAnsi="Book Antiqua"/>
          <w:sz w:val="24"/>
          <w:szCs w:val="24"/>
        </w:rPr>
        <w:t>Баффет</w:t>
      </w:r>
      <w:proofErr w:type="spellEnd"/>
      <w:r w:rsidRPr="00CE37D3">
        <w:rPr>
          <w:rFonts w:ascii="Book Antiqua" w:hAnsi="Book Antiqua"/>
          <w:sz w:val="24"/>
          <w:szCs w:val="24"/>
        </w:rPr>
        <w:t xml:space="preserve"> и </w:t>
      </w:r>
      <w:proofErr w:type="spellStart"/>
      <w:r w:rsidRPr="00CE37D3">
        <w:rPr>
          <w:rFonts w:ascii="Book Antiqua" w:hAnsi="Book Antiqua"/>
          <w:sz w:val="24"/>
          <w:szCs w:val="24"/>
        </w:rPr>
        <w:t>Fortune</w:t>
      </w:r>
      <w:proofErr w:type="spellEnd"/>
      <w:r w:rsidRPr="00CE37D3">
        <w:rPr>
          <w:rFonts w:ascii="Book Antiqua" w:hAnsi="Book Antiqua"/>
          <w:sz w:val="24"/>
          <w:szCs w:val="24"/>
        </w:rPr>
        <w:t xml:space="preserve"> не одиноки в своем мнении; Роберт </w:t>
      </w:r>
      <w:proofErr w:type="spellStart"/>
      <w:r w:rsidRPr="00CE37D3">
        <w:rPr>
          <w:rFonts w:ascii="Book Antiqua" w:hAnsi="Book Antiqua"/>
          <w:sz w:val="24"/>
          <w:szCs w:val="24"/>
        </w:rPr>
        <w:t>Кийосаки</w:t>
      </w:r>
      <w:proofErr w:type="spellEnd"/>
      <w:r w:rsidRPr="00CE37D3">
        <w:rPr>
          <w:rFonts w:ascii="Book Antiqua" w:hAnsi="Book Antiqua"/>
          <w:sz w:val="24"/>
          <w:szCs w:val="24"/>
        </w:rPr>
        <w:t>, автор серии книг «Богатый папа, бедный папа», является еще одним сторонником этой индустрии, утверждая, что этот бизнес «дает людям возможность при минимальном риске и минимальном финансовом участии создать свой собственный, приносящий доход актив и приобрести огромное состояние».</w:t>
      </w:r>
      <w:proofErr w:type="gramEnd"/>
      <w:r w:rsidRPr="00CE37D3">
        <w:rPr>
          <w:rFonts w:ascii="Book Antiqua" w:hAnsi="Book Antiqua"/>
          <w:sz w:val="24"/>
          <w:szCs w:val="24"/>
        </w:rPr>
        <w:br/>
        <w:t>   Еще один писатель, пропагандирующий преимущества этого бизнеса – Дэвид Бах, автор бестселлера «Миллионер – автоматически». В своей новой книге «Начните поздно, закончите богатым» он приводит 13 причин для того, чтобы принять участие в этой деятельности:</w:t>
      </w:r>
      <w:r w:rsidRPr="00CE37D3">
        <w:rPr>
          <w:rFonts w:ascii="Book Antiqua" w:hAnsi="Book Antiqua"/>
          <w:sz w:val="24"/>
          <w:szCs w:val="24"/>
        </w:rPr>
        <w:br/>
        <w:t>   1. Как только вы присоединились к работе компании, занимающейся прямыми продажами, вы уже находитесь в деле.</w:t>
      </w:r>
      <w:r w:rsidRPr="00CE37D3">
        <w:rPr>
          <w:rFonts w:ascii="Book Antiqua" w:hAnsi="Book Antiqua"/>
          <w:sz w:val="24"/>
          <w:szCs w:val="24"/>
        </w:rPr>
        <w:br/>
        <w:t>   2. Вам не нужно заново изобретать велосипед.</w:t>
      </w:r>
      <w:r w:rsidRPr="00CE37D3">
        <w:rPr>
          <w:rFonts w:ascii="Book Antiqua" w:hAnsi="Book Antiqua"/>
          <w:sz w:val="24"/>
          <w:szCs w:val="24"/>
        </w:rPr>
        <w:br/>
        <w:t>   3. Вам не нужно все делать самому.</w:t>
      </w:r>
      <w:r w:rsidRPr="00CE37D3">
        <w:rPr>
          <w:rFonts w:ascii="Book Antiqua" w:hAnsi="Book Antiqua"/>
          <w:sz w:val="24"/>
          <w:szCs w:val="24"/>
        </w:rPr>
        <w:br/>
        <w:t>   4. Вы будете вынуждены работать и развиваться.</w:t>
      </w:r>
      <w:r w:rsidRPr="00CE37D3">
        <w:rPr>
          <w:rFonts w:ascii="Book Antiqua" w:hAnsi="Book Antiqua"/>
          <w:sz w:val="24"/>
          <w:szCs w:val="24"/>
        </w:rPr>
        <w:br/>
        <w:t>   5. К вашим услугам будут наставники и эксперты.</w:t>
      </w:r>
      <w:r w:rsidRPr="00CE37D3">
        <w:rPr>
          <w:rFonts w:ascii="Book Antiqua" w:hAnsi="Book Antiqua"/>
          <w:sz w:val="24"/>
          <w:szCs w:val="24"/>
        </w:rPr>
        <w:br/>
        <w:t>   6. Вы обретете возможность получения пассивного дохода.</w:t>
      </w:r>
      <w:r w:rsidRPr="00CE37D3">
        <w:rPr>
          <w:rFonts w:ascii="Book Antiqua" w:hAnsi="Book Antiqua"/>
          <w:sz w:val="24"/>
          <w:szCs w:val="24"/>
        </w:rPr>
        <w:br/>
        <w:t>   7. Вы можете приобрести новых друзей.</w:t>
      </w:r>
      <w:r w:rsidRPr="00CE37D3">
        <w:rPr>
          <w:rFonts w:ascii="Book Antiqua" w:hAnsi="Book Antiqua"/>
          <w:sz w:val="24"/>
          <w:szCs w:val="24"/>
        </w:rPr>
        <w:br/>
        <w:t>   8. Вам не придется выходить на пенсию.</w:t>
      </w:r>
      <w:r w:rsidRPr="00CE37D3">
        <w:rPr>
          <w:rFonts w:ascii="Book Antiqua" w:hAnsi="Book Antiqua"/>
          <w:sz w:val="24"/>
          <w:szCs w:val="24"/>
        </w:rPr>
        <w:br/>
        <w:t>   9. Вы занимаетесь тем, что помогаете другим людям.</w:t>
      </w:r>
      <w:r w:rsidRPr="00CE37D3">
        <w:rPr>
          <w:rFonts w:ascii="Book Antiqua" w:hAnsi="Book Antiqua"/>
          <w:sz w:val="24"/>
          <w:szCs w:val="24"/>
        </w:rPr>
        <w:br/>
        <w:t>   10. Вы сами выбираете время работы.</w:t>
      </w:r>
      <w:r w:rsidRPr="00CE37D3">
        <w:rPr>
          <w:rFonts w:ascii="Book Antiqua" w:hAnsi="Book Antiqua"/>
          <w:sz w:val="24"/>
          <w:szCs w:val="24"/>
        </w:rPr>
        <w:br/>
        <w:t>   11. Вы получаете налоговые льготы!</w:t>
      </w:r>
      <w:r w:rsidRPr="00CE37D3">
        <w:rPr>
          <w:rFonts w:ascii="Book Antiqua" w:hAnsi="Book Antiqua"/>
          <w:sz w:val="24"/>
          <w:szCs w:val="24"/>
        </w:rPr>
        <w:br/>
        <w:t>   12. Начать заниматься этим бизнесом дешевле, чем другими.</w:t>
      </w:r>
      <w:r w:rsidRPr="00CE37D3">
        <w:rPr>
          <w:rFonts w:ascii="Book Antiqua" w:hAnsi="Book Antiqua"/>
          <w:sz w:val="24"/>
          <w:szCs w:val="24"/>
        </w:rPr>
        <w:br/>
        <w:t>   13. Это семейный бизнес.</w:t>
      </w:r>
      <w:r w:rsidRPr="00CE37D3">
        <w:rPr>
          <w:rFonts w:ascii="Book Antiqua" w:hAnsi="Book Antiqua"/>
          <w:sz w:val="24"/>
          <w:szCs w:val="24"/>
        </w:rPr>
        <w:br/>
        <w:t xml:space="preserve">   Прославленный экономист Пол </w:t>
      </w:r>
      <w:proofErr w:type="spellStart"/>
      <w:r w:rsidRPr="00CE37D3">
        <w:rPr>
          <w:rFonts w:ascii="Book Antiqua" w:hAnsi="Book Antiqua"/>
          <w:sz w:val="24"/>
          <w:szCs w:val="24"/>
        </w:rPr>
        <w:t>Цан</w:t>
      </w:r>
      <w:proofErr w:type="spellEnd"/>
      <w:r w:rsidRPr="00CE37D3">
        <w:rPr>
          <w:rFonts w:ascii="Book Antiqua" w:hAnsi="Book Antiqua"/>
          <w:sz w:val="24"/>
          <w:szCs w:val="24"/>
        </w:rPr>
        <w:t xml:space="preserve"> </w:t>
      </w:r>
      <w:proofErr w:type="spellStart"/>
      <w:r w:rsidRPr="00CE37D3">
        <w:rPr>
          <w:rFonts w:ascii="Book Antiqua" w:hAnsi="Book Antiqua"/>
          <w:sz w:val="24"/>
          <w:szCs w:val="24"/>
        </w:rPr>
        <w:t>Пильцер</w:t>
      </w:r>
      <w:proofErr w:type="spellEnd"/>
      <w:r w:rsidRPr="00CE37D3">
        <w:rPr>
          <w:rFonts w:ascii="Book Antiqua" w:hAnsi="Book Antiqua"/>
          <w:sz w:val="24"/>
          <w:szCs w:val="24"/>
        </w:rPr>
        <w:t xml:space="preserve"> также выступает в защиту этой индустрии в своей последней книге «Миллионеры будущего». По его прогнозам, в течение следующего десятилетия в Соединенных Штатах появится 10 миллионов новых миллионеров, и он предсказывает, что многие из них войдут в этот список благодаря сетевому маркетингу.</w:t>
      </w:r>
      <w:r w:rsidRPr="00CE37D3">
        <w:rPr>
          <w:rFonts w:ascii="Book Antiqua" w:hAnsi="Book Antiqua"/>
          <w:sz w:val="24"/>
          <w:szCs w:val="24"/>
        </w:rPr>
        <w:br/>
        <w:t xml:space="preserve">   Как и в случае с остальными </w:t>
      </w:r>
      <w:proofErr w:type="gramStart"/>
      <w:r w:rsidRPr="00CE37D3">
        <w:rPr>
          <w:rFonts w:ascii="Book Antiqua" w:hAnsi="Book Antiqua"/>
          <w:sz w:val="24"/>
          <w:szCs w:val="24"/>
        </w:rPr>
        <w:t>бизнес-моделями</w:t>
      </w:r>
      <w:proofErr w:type="gramEnd"/>
      <w:r w:rsidRPr="00CE37D3">
        <w:rPr>
          <w:rFonts w:ascii="Book Antiqua" w:hAnsi="Book Antiqua"/>
          <w:sz w:val="24"/>
          <w:szCs w:val="24"/>
        </w:rPr>
        <w:t xml:space="preserve">, вам понадобится определенная подготовка. Но в сетевом маркетинге к вашим услугам будет целая «группа поддержки», состоящая из людей, находящихся на более высоком уровне, чем вы, и непосредственно заинтересованных в том, чтобы ваши дела шли в гору; они будут </w:t>
      </w:r>
      <w:proofErr w:type="gramStart"/>
      <w:r w:rsidRPr="00CE37D3">
        <w:rPr>
          <w:rFonts w:ascii="Book Antiqua" w:hAnsi="Book Antiqua"/>
          <w:sz w:val="24"/>
          <w:szCs w:val="24"/>
        </w:rPr>
        <w:t>счастливы</w:t>
      </w:r>
      <w:proofErr w:type="gramEnd"/>
      <w:r w:rsidRPr="00CE37D3">
        <w:rPr>
          <w:rFonts w:ascii="Book Antiqua" w:hAnsi="Book Antiqua"/>
          <w:sz w:val="24"/>
          <w:szCs w:val="24"/>
        </w:rPr>
        <w:t xml:space="preserve"> научить вас всему бесплатно. К тому же, собственные ваши капиталовложения </w:t>
      </w:r>
      <w:proofErr w:type="gramStart"/>
      <w:r w:rsidRPr="00CE37D3">
        <w:rPr>
          <w:rFonts w:ascii="Book Antiqua" w:hAnsi="Book Antiqua"/>
          <w:sz w:val="24"/>
          <w:szCs w:val="24"/>
        </w:rPr>
        <w:t>до</w:t>
      </w:r>
      <w:proofErr w:type="gramEnd"/>
      <w:r w:rsidRPr="00CE37D3">
        <w:rPr>
          <w:rFonts w:ascii="Book Antiqua" w:hAnsi="Book Antiqua"/>
          <w:sz w:val="24"/>
          <w:szCs w:val="24"/>
        </w:rPr>
        <w:t xml:space="preserve"> смешного малы, в то время как прибыль невероятна.</w:t>
      </w:r>
      <w:r w:rsidRPr="00CE37D3">
        <w:rPr>
          <w:rFonts w:ascii="Book Antiqua" w:hAnsi="Book Antiqua"/>
          <w:sz w:val="24"/>
          <w:szCs w:val="24"/>
        </w:rPr>
        <w:br/>
        <w:t>   Один из беспроигрышных вариантов создания огромного капитала – это начать работу в новом, многообещающем направлении. Как сетевой маркетинг, так и его «домашняя» разновидность в настоящее время получили заметное развитие, и совершенно не имеет значения, являетесь вы обладателем четырех ученых степеней или вас выгнали еще из средней школы – с помощью сетевого маркетинга вы сможете создать механизм получения остаточной прибыли.</w:t>
      </w:r>
      <w:r w:rsidRPr="00CE37D3">
        <w:rPr>
          <w:rFonts w:ascii="Book Antiqua" w:hAnsi="Book Antiqua"/>
          <w:sz w:val="24"/>
          <w:szCs w:val="24"/>
        </w:rPr>
        <w:br/>
        <w:t xml:space="preserve">   Я ставлю эту бизнес-модель выше двух остальных по нескольким важным причинам. Во-первых, она предполагает значительно более низкий вступительный взнос. За 1000 или 1500 долларов вы можете приобрести готовый бизнес-план, не раз отработанный, </w:t>
      </w:r>
      <w:r w:rsidRPr="00CE37D3">
        <w:rPr>
          <w:rFonts w:ascii="Book Antiqua" w:hAnsi="Book Antiqua"/>
          <w:sz w:val="24"/>
          <w:szCs w:val="24"/>
        </w:rPr>
        <w:lastRenderedPageBreak/>
        <w:t xml:space="preserve">проверенный временем и способный обеспечить вам серьезный приток наличности. Во-вторых, кривая роста вашего благосостояния поднимается вверх гораздо быстрее, и к вашим услугам всегда есть люди, которые действительно хотят обучать вас и получают за это вознаграждение (тогда как другие </w:t>
      </w:r>
      <w:proofErr w:type="gramStart"/>
      <w:r w:rsidRPr="00CE37D3">
        <w:rPr>
          <w:rFonts w:ascii="Book Antiqua" w:hAnsi="Book Antiqua"/>
          <w:sz w:val="24"/>
          <w:szCs w:val="24"/>
        </w:rPr>
        <w:t>бизнес-модели</w:t>
      </w:r>
      <w:proofErr w:type="gramEnd"/>
      <w:r w:rsidRPr="00CE37D3">
        <w:rPr>
          <w:rFonts w:ascii="Book Antiqua" w:hAnsi="Book Antiqua"/>
          <w:sz w:val="24"/>
          <w:szCs w:val="24"/>
        </w:rPr>
        <w:t xml:space="preserve"> предполагают, как правило, наличие целой компании конкурентов, которые рады были бы съесть вас на обед).</w:t>
      </w:r>
      <w:r w:rsidRPr="00CE37D3">
        <w:rPr>
          <w:rFonts w:ascii="Book Antiqua" w:hAnsi="Book Antiqua"/>
          <w:sz w:val="24"/>
          <w:szCs w:val="24"/>
        </w:rPr>
        <w:br/>
        <w:t>   Активизируйте ваш рычаг</w:t>
      </w:r>
      <w:proofErr w:type="gramStart"/>
      <w:r w:rsidRPr="00CE37D3">
        <w:rPr>
          <w:rFonts w:ascii="Book Antiqua" w:hAnsi="Book Antiqua"/>
          <w:sz w:val="24"/>
          <w:szCs w:val="24"/>
        </w:rPr>
        <w:t>…</w:t>
      </w:r>
      <w:r w:rsidRPr="00CE37D3">
        <w:rPr>
          <w:rFonts w:ascii="Book Antiqua" w:hAnsi="Book Antiqua"/>
          <w:sz w:val="24"/>
          <w:szCs w:val="24"/>
        </w:rPr>
        <w:br/>
        <w:t>   А</w:t>
      </w:r>
      <w:proofErr w:type="gramEnd"/>
      <w:r w:rsidRPr="00CE37D3">
        <w:rPr>
          <w:rFonts w:ascii="Book Antiqua" w:hAnsi="Book Antiqua"/>
          <w:sz w:val="24"/>
          <w:szCs w:val="24"/>
        </w:rPr>
        <w:t xml:space="preserve"> теперь позвольте мне рассказать вам о том, что вы можете сделать, чтобы значительно ускорить темпы достижения богатства и процветания. Начните с сетевого маркетинга и создайте надежный механизм получения остаточной прибыли наличными; затем ежемесячно вкладывайте некоторую часть этих денег в информационное предпринимательство, а часть полученного дохода используйте для покупки недвижимости. Вы можете использовать первый вид деятельности для создания потока наличных денег, а остальные два – для того, чтобы заставить ваши деньги работать на вас. Таким </w:t>
      </w:r>
      <w:proofErr w:type="gramStart"/>
      <w:r w:rsidRPr="00CE37D3">
        <w:rPr>
          <w:rFonts w:ascii="Book Antiqua" w:hAnsi="Book Antiqua"/>
          <w:sz w:val="24"/>
          <w:szCs w:val="24"/>
        </w:rPr>
        <w:t>образом</w:t>
      </w:r>
      <w:proofErr w:type="gramEnd"/>
      <w:r w:rsidRPr="00CE37D3">
        <w:rPr>
          <w:rFonts w:ascii="Book Antiqua" w:hAnsi="Book Antiqua"/>
          <w:sz w:val="24"/>
          <w:szCs w:val="24"/>
        </w:rPr>
        <w:t xml:space="preserve"> вы значительно усиливаете действие вашего рычага и заставляете величайший секрет процветания работать, подавая отличный пример остальным!</w:t>
      </w:r>
      <w:r w:rsidRPr="00CE37D3">
        <w:rPr>
          <w:rFonts w:ascii="Book Antiqua" w:hAnsi="Book Antiqua"/>
          <w:sz w:val="24"/>
          <w:szCs w:val="24"/>
        </w:rPr>
        <w:br/>
        <w:t>   Теперь, когда мы обсудили способы обретения богатства, необходимо поговорить о том, как защитить его от воздействия сил, направленных на то, чтобы разлучить вас с ним. Нам предстоит исследовать достоинства эгоизма…</w:t>
      </w:r>
      <w:r w:rsidRPr="00CE37D3">
        <w:rPr>
          <w:rFonts w:ascii="Book Antiqua" w:hAnsi="Book Antiqua"/>
          <w:sz w:val="24"/>
          <w:szCs w:val="24"/>
        </w:rPr>
        <w:br/>
      </w:r>
    </w:p>
    <w:p w14:paraId="31B7781E" w14:textId="77777777" w:rsidR="00B1432E" w:rsidRPr="00CE37D3" w:rsidRDefault="008E6300" w:rsidP="00CA7AC3">
      <w:pPr>
        <w:pStyle w:val="3"/>
        <w:spacing w:before="10" w:after="10"/>
        <w:jc w:val="both"/>
        <w:rPr>
          <w:rFonts w:ascii="Book Antiqua" w:hAnsi="Book Antiqua"/>
          <w:sz w:val="24"/>
          <w:szCs w:val="24"/>
        </w:rPr>
      </w:pPr>
      <w:r w:rsidRPr="00CE37D3">
        <w:rPr>
          <w:rFonts w:ascii="Book Antiqua" w:hAnsi="Book Antiqua"/>
          <w:sz w:val="24"/>
          <w:szCs w:val="24"/>
        </w:rPr>
        <w:t>ГЛАВА 9</w:t>
      </w:r>
    </w:p>
    <w:p w14:paraId="6687EF16" w14:textId="77777777" w:rsidR="008E6300" w:rsidRPr="00CE37D3" w:rsidRDefault="008E6300" w:rsidP="00CA7AC3">
      <w:pPr>
        <w:pStyle w:val="3"/>
        <w:spacing w:before="10" w:after="10"/>
        <w:jc w:val="both"/>
        <w:rPr>
          <w:rFonts w:ascii="Book Antiqua" w:hAnsi="Book Antiqua"/>
          <w:color w:val="00B050"/>
          <w:sz w:val="24"/>
          <w:szCs w:val="24"/>
        </w:rPr>
      </w:pPr>
      <w:r w:rsidRPr="00CE37D3">
        <w:rPr>
          <w:rFonts w:ascii="Book Antiqua" w:hAnsi="Book Antiqua"/>
          <w:sz w:val="24"/>
          <w:szCs w:val="24"/>
        </w:rPr>
        <w:br/>
        <w:t>   </w:t>
      </w:r>
      <w:r w:rsidRPr="00CE37D3">
        <w:rPr>
          <w:rFonts w:ascii="Book Antiqua" w:hAnsi="Book Antiqua"/>
          <w:color w:val="00B050"/>
          <w:sz w:val="24"/>
          <w:szCs w:val="24"/>
        </w:rPr>
        <w:t>Достоинства эгоизма</w:t>
      </w:r>
    </w:p>
    <w:p w14:paraId="07EC172E" w14:textId="77777777" w:rsidR="00B1432E" w:rsidRPr="00CE37D3" w:rsidRDefault="00B1432E" w:rsidP="00CA7AC3">
      <w:pPr>
        <w:pStyle w:val="3"/>
        <w:spacing w:before="10" w:after="10"/>
        <w:jc w:val="both"/>
        <w:rPr>
          <w:sz w:val="24"/>
          <w:szCs w:val="24"/>
        </w:rPr>
      </w:pPr>
    </w:p>
    <w:p w14:paraId="074200AD" w14:textId="77777777" w:rsidR="008E6300" w:rsidRPr="008C18F9" w:rsidRDefault="008E6300" w:rsidP="00CA7AC3">
      <w:pPr>
        <w:pStyle w:val="3"/>
        <w:spacing w:before="10" w:after="10"/>
        <w:jc w:val="both"/>
        <w:rPr>
          <w:rFonts w:ascii="Book Antiqua" w:hAnsi="Book Antiqua"/>
          <w:sz w:val="32"/>
          <w:szCs w:val="32"/>
        </w:rPr>
      </w:pPr>
      <w:r w:rsidRPr="00CE37D3">
        <w:rPr>
          <w:rFonts w:ascii="Book Antiqua" w:hAnsi="Book Antiqua"/>
          <w:sz w:val="24"/>
          <w:szCs w:val="24"/>
        </w:rPr>
        <w:t>   </w:t>
      </w:r>
      <w:proofErr w:type="gramStart"/>
      <w:r w:rsidRPr="00CE37D3">
        <w:rPr>
          <w:rFonts w:ascii="Book Antiqua" w:hAnsi="Book Antiqua"/>
          <w:sz w:val="24"/>
          <w:szCs w:val="24"/>
        </w:rPr>
        <w:t>Необходимость просвещенного эгоизма</w:t>
      </w:r>
      <w:r w:rsidRPr="00CE37D3">
        <w:rPr>
          <w:rFonts w:ascii="Book Antiqua" w:hAnsi="Book Antiqua"/>
          <w:sz w:val="24"/>
          <w:szCs w:val="24"/>
        </w:rPr>
        <w:br/>
        <w:t>   Комната наполнена чувственными, ласкающими слух звуками вашей любимой музыки; мягко сияют зажженные свечи, а воздух наполняет приятный аромат изысканных благовоний.</w:t>
      </w:r>
      <w:proofErr w:type="gramEnd"/>
      <w:r w:rsidRPr="00CE37D3">
        <w:rPr>
          <w:rFonts w:ascii="Book Antiqua" w:hAnsi="Book Antiqua"/>
          <w:sz w:val="24"/>
          <w:szCs w:val="24"/>
        </w:rPr>
        <w:t xml:space="preserve"> Вы ступаете в блестящую воду, от которой валит пар, и опускаетесь в свою новую горячую ванну. Какое-то время вы не двигаетесь, давая телу возможность привыкнуть к горячей воде, а затем тянетесь к переключателю и поворачиваете его: вокруг поднимаются пузыри, а снизу вас обволакивают ласковые струи воды.</w:t>
      </w:r>
      <w:r w:rsidRPr="00CE37D3">
        <w:rPr>
          <w:rFonts w:ascii="Book Antiqua" w:hAnsi="Book Antiqua"/>
          <w:sz w:val="24"/>
          <w:szCs w:val="24"/>
        </w:rPr>
        <w:br/>
        <w:t>   Струящаяся вода массирует ваше уставшее тело, и накопившееся за день напряжение кажется уже чем-то давно забытым. Вы вздыхаете от удовольствия, глубоко и медленно, в то время как каждый нерв погружается в сладкое забытье. Вы улыбаетесь себе и закрываете глаза, позволяя пару и теплу окутать вас; телефон отключен, и вас никто не сможет побеспокоить. Вечер полностью ваш – великолепное завершение блестяще проведенного дня.</w:t>
      </w:r>
      <w:r w:rsidRPr="00CE37D3">
        <w:rPr>
          <w:rFonts w:ascii="Book Antiqua" w:hAnsi="Book Antiqua"/>
          <w:sz w:val="24"/>
          <w:szCs w:val="24"/>
        </w:rPr>
        <w:br/>
        <w:t>   Разве это не прекрасно и не сладостно – быть эгоистом?</w:t>
      </w:r>
      <w:r w:rsidRPr="00CE37D3">
        <w:rPr>
          <w:rFonts w:ascii="Book Antiqua" w:hAnsi="Book Antiqua"/>
          <w:sz w:val="24"/>
          <w:szCs w:val="24"/>
        </w:rPr>
        <w:br/>
        <w:t xml:space="preserve">   На самом деле, у большинства людей сама мысль о том, чтобы сделать что-то только для себя, </w:t>
      </w:r>
      <w:proofErr w:type="gramStart"/>
      <w:r w:rsidRPr="00CE37D3">
        <w:rPr>
          <w:rFonts w:ascii="Book Antiqua" w:hAnsi="Book Antiqua"/>
          <w:sz w:val="24"/>
          <w:szCs w:val="24"/>
        </w:rPr>
        <w:t>наверняка</w:t>
      </w:r>
      <w:proofErr w:type="gramEnd"/>
      <w:r w:rsidRPr="00CE37D3">
        <w:rPr>
          <w:rFonts w:ascii="Book Antiqua" w:hAnsi="Book Antiqua"/>
          <w:sz w:val="24"/>
          <w:szCs w:val="24"/>
        </w:rPr>
        <w:t xml:space="preserve"> поселяет в них чувство вины. Однако эгоизм – это ваша нравственная прерогатива.</w:t>
      </w:r>
      <w:r w:rsidRPr="00CE37D3">
        <w:rPr>
          <w:rFonts w:ascii="Book Antiqua" w:hAnsi="Book Antiqua"/>
          <w:sz w:val="24"/>
          <w:szCs w:val="24"/>
        </w:rPr>
        <w:br/>
        <w:t xml:space="preserve">   Не поэтому ли вы выключаете телефон – чтобы никто не смог вас побеспокоить? Никаких звонков </w:t>
      </w:r>
      <w:proofErr w:type="gramStart"/>
      <w:r w:rsidRPr="00CE37D3">
        <w:rPr>
          <w:rFonts w:ascii="Book Antiqua" w:hAnsi="Book Antiqua"/>
          <w:sz w:val="24"/>
          <w:szCs w:val="24"/>
        </w:rPr>
        <w:t>от вашей матери с жалобами на соседей по кондоминиуму</w:t>
      </w:r>
      <w:proofErr w:type="gramEnd"/>
      <w:r w:rsidRPr="00CE37D3">
        <w:rPr>
          <w:rFonts w:ascii="Book Antiqua" w:hAnsi="Book Antiqua"/>
          <w:sz w:val="24"/>
          <w:szCs w:val="24"/>
        </w:rPr>
        <w:t>, никаких жалостливых просьб вашего друга Ника помочь ему переехать, или требования Джулии отвезти ее в аэропорт, или приятелей, которые просятся к вам посмотреть матч по вашему новому плоскоэкранному телевизору с высокой четкостью изображения.</w:t>
      </w:r>
      <w:r w:rsidRPr="00CE37D3">
        <w:rPr>
          <w:rFonts w:ascii="Book Antiqua" w:hAnsi="Book Antiqua"/>
          <w:sz w:val="24"/>
          <w:szCs w:val="24"/>
        </w:rPr>
        <w:br/>
        <w:t xml:space="preserve">   Так приятно быть эгоистом; почему же само это слово заставляет нас краснеть от стыда? </w:t>
      </w:r>
      <w:proofErr w:type="spellStart"/>
      <w:r w:rsidRPr="00CE37D3">
        <w:rPr>
          <w:rFonts w:ascii="Book Antiqua" w:hAnsi="Book Antiqua"/>
          <w:sz w:val="24"/>
          <w:szCs w:val="24"/>
        </w:rPr>
        <w:t>Эйн</w:t>
      </w:r>
      <w:proofErr w:type="spellEnd"/>
      <w:r w:rsidRPr="00CE37D3">
        <w:rPr>
          <w:rFonts w:ascii="Book Antiqua" w:hAnsi="Book Antiqua"/>
          <w:sz w:val="24"/>
          <w:szCs w:val="24"/>
        </w:rPr>
        <w:t xml:space="preserve"> Рэнд написала книгу под названием «Добродетель эгоизма»; когда ее спросили, почему она выбрала для названия слово, отпугивающее многих людей, она ответила: «По причине, которая заставляет </w:t>
      </w:r>
      <w:proofErr w:type="gramStart"/>
      <w:r w:rsidRPr="00CE37D3">
        <w:rPr>
          <w:rFonts w:ascii="Book Antiqua" w:hAnsi="Book Antiqua"/>
          <w:sz w:val="24"/>
          <w:szCs w:val="24"/>
        </w:rPr>
        <w:t>вас</w:t>
      </w:r>
      <w:proofErr w:type="gramEnd"/>
      <w:r w:rsidRPr="00CE37D3">
        <w:rPr>
          <w:rFonts w:ascii="Book Antiqua" w:hAnsi="Book Antiqua"/>
          <w:sz w:val="24"/>
          <w:szCs w:val="24"/>
        </w:rPr>
        <w:t xml:space="preserve"> его бояться».</w:t>
      </w:r>
      <w:r w:rsidRPr="00CE37D3">
        <w:rPr>
          <w:rFonts w:ascii="Book Antiqua" w:hAnsi="Book Antiqua"/>
          <w:sz w:val="24"/>
          <w:szCs w:val="24"/>
        </w:rPr>
        <w:br/>
      </w:r>
      <w:r w:rsidRPr="00CE37D3">
        <w:rPr>
          <w:rFonts w:ascii="Book Antiqua" w:hAnsi="Book Antiqua"/>
          <w:sz w:val="24"/>
          <w:szCs w:val="24"/>
        </w:rPr>
        <w:lastRenderedPageBreak/>
        <w:t>   Как и Рэнд, я также использую слово «эгоизм» для описания положительных свойств характера. В словаре это слово обычно определяется как «озабоченность собственными интересами, отсутствие внимания к другим людям». Это означает, что вы являетесь для себя первоочередной ценностью и не обращаете внимания на мнение других; заметьте, что никаких положительных или отрицательных коннотаций в этом определении нет. «Отсутствие внимания к остальным» не означает, что вы причиняете кому-то вред. Это просто значит, что вы хорошо приспособлены к жизни и достаточно благоразумны для того, чтобы сначала удовлетворять свои нужды.</w:t>
      </w:r>
      <w:r w:rsidRPr="00CE37D3">
        <w:rPr>
          <w:rFonts w:ascii="Book Antiqua" w:hAnsi="Book Antiqua"/>
          <w:sz w:val="24"/>
          <w:szCs w:val="24"/>
        </w:rPr>
        <w:br/>
        <w:t>   Конечно, это не то, во что большая часть общества, или толпы, хотела бы, чтобы вы верили. Вам говорят, что наша нравственная обязанность – это ставить интересы большинства выше личных интересов и что вы должны жертвовать собой ради высшего блага.</w:t>
      </w:r>
      <w:r w:rsidRPr="00CE37D3">
        <w:rPr>
          <w:rFonts w:ascii="Book Antiqua" w:hAnsi="Book Antiqua"/>
          <w:sz w:val="24"/>
          <w:szCs w:val="24"/>
        </w:rPr>
        <w:br/>
        <w:t>   Подобная идея очень опасна для вашей самооценки и жизни в целом. Отказ от собственного счастья ради других людей, знакомы они вам или нет, доказывает всем и вам самому, что вы ничтожны и недостойны даже собственного внимания. Жертвовать собственным счастьем на пользу другим просто антигуманно, это означает, что вы душевнобольной.</w:t>
      </w:r>
      <w:r w:rsidRPr="00CE37D3">
        <w:rPr>
          <w:rFonts w:ascii="Book Antiqua" w:hAnsi="Book Antiqua"/>
          <w:sz w:val="24"/>
          <w:szCs w:val="24"/>
        </w:rPr>
        <w:br/>
        <w:t>   Ваша жизнестойкость и стремление к счастью должны лежать в основании вашей системы ценностей, чтобы устраивать свою жизнь своими средствами, по своим стандартам и для собственного удовольствия. Все остальное для вас вредно, а все, что вредно одному человеку, на самом деле наносит ущерб обществу в целом.</w:t>
      </w:r>
      <w:r w:rsidRPr="00CE37D3">
        <w:rPr>
          <w:rFonts w:ascii="Book Antiqua" w:hAnsi="Book Antiqua"/>
          <w:sz w:val="24"/>
          <w:szCs w:val="24"/>
        </w:rPr>
        <w:br/>
        <w:t xml:space="preserve">   Только не думайте, что общество способно это понять – не способно. Толпа всегда будет стоять на том, что нужды индивидуума следует принести в жертву общим интересам, и вас будут убеждать в том, что ваша святая обязанность – это заботиться </w:t>
      </w:r>
      <w:proofErr w:type="gramStart"/>
      <w:r w:rsidRPr="00CE37D3">
        <w:rPr>
          <w:rFonts w:ascii="Book Antiqua" w:hAnsi="Book Antiqua"/>
          <w:sz w:val="24"/>
          <w:szCs w:val="24"/>
        </w:rPr>
        <w:t>о</w:t>
      </w:r>
      <w:proofErr w:type="gramEnd"/>
      <w:r w:rsidRPr="00CE37D3">
        <w:rPr>
          <w:rFonts w:ascii="Book Antiqua" w:hAnsi="Book Antiqua"/>
          <w:sz w:val="24"/>
          <w:szCs w:val="24"/>
        </w:rPr>
        <w:t xml:space="preserve"> менее благополучных. Это звучит </w:t>
      </w:r>
      <w:proofErr w:type="gramStart"/>
      <w:r w:rsidRPr="00CE37D3">
        <w:rPr>
          <w:rFonts w:ascii="Book Antiqua" w:hAnsi="Book Antiqua"/>
          <w:sz w:val="24"/>
          <w:szCs w:val="24"/>
        </w:rPr>
        <w:t>довольно невинно</w:t>
      </w:r>
      <w:proofErr w:type="gramEnd"/>
      <w:r w:rsidRPr="00CE37D3">
        <w:rPr>
          <w:rFonts w:ascii="Book Antiqua" w:hAnsi="Book Antiqua"/>
          <w:sz w:val="24"/>
          <w:szCs w:val="24"/>
        </w:rPr>
        <w:t>, не правда ли? Но давайте посмотрим внимательнее; вообразите</w:t>
      </w:r>
      <w:proofErr w:type="gramStart"/>
      <w:r w:rsidRPr="00CE37D3">
        <w:rPr>
          <w:rFonts w:ascii="Book Antiqua" w:hAnsi="Book Antiqua"/>
          <w:sz w:val="24"/>
          <w:szCs w:val="24"/>
        </w:rPr>
        <w:t>…</w:t>
      </w:r>
      <w:r w:rsidRPr="00CE37D3">
        <w:rPr>
          <w:rFonts w:ascii="Book Antiqua" w:hAnsi="Book Antiqua"/>
          <w:sz w:val="24"/>
          <w:szCs w:val="24"/>
        </w:rPr>
        <w:br/>
        <w:t>   О</w:t>
      </w:r>
      <w:proofErr w:type="gramEnd"/>
      <w:r w:rsidRPr="00CE37D3">
        <w:rPr>
          <w:rFonts w:ascii="Book Antiqua" w:hAnsi="Book Antiqua"/>
          <w:sz w:val="24"/>
          <w:szCs w:val="24"/>
        </w:rPr>
        <w:t>днажды в субботу вы поливаете лужайку рядом с домом, и тут подъезжает машина, и вы узнаете за рулем своего старого друга Эдди. Он докладывает вам, что только что потерял работу, жена выгнала его из дома, и он не знает, куда податься.</w:t>
      </w:r>
      <w:r w:rsidRPr="00CE37D3">
        <w:rPr>
          <w:rFonts w:ascii="Book Antiqua" w:hAnsi="Book Antiqua"/>
          <w:sz w:val="24"/>
          <w:szCs w:val="24"/>
        </w:rPr>
        <w:br/>
        <w:t>   Эдди, похоже, никогда не вылезает из неприятностей, и в основном по этой причине вы уже давненько с ним не общались. Но вам жаль его, и вы приглашаете его переночевать у вас. На следующий день Эдди спрашивает, не будете ли вы возражать, если он останется еще на пару дней, пока не снимет квартиру, и уверяет вас, что новая работа не заставит себя ждать. Вы чувствуете некоторую неловкость, но все же соглашаетесь. За неделю планы Эдди устроиться на работу с треском проваливаются, и хотя вам от этого невесело, вы замечаете, что Эдди не прилагает особых усилий к тому, чтобы заработать на жизнь.</w:t>
      </w:r>
      <w:r w:rsidRPr="00CE37D3">
        <w:rPr>
          <w:rFonts w:ascii="Book Antiqua" w:hAnsi="Book Antiqua"/>
          <w:sz w:val="24"/>
          <w:szCs w:val="24"/>
        </w:rPr>
        <w:br/>
        <w:t xml:space="preserve">   Неделя тем временем превращается и две, и вскоре вам уже не хочется идти домой после работы; вы чувствуете, что ваш дом вам уже не принадлежит. Вас возмущает создавшееся положение, но вы чувствуете себя виноватым за такие эгоистичные чувства: в конце концом, парню же некуда идти. </w:t>
      </w:r>
      <w:proofErr w:type="gramStart"/>
      <w:r w:rsidRPr="00CE37D3">
        <w:rPr>
          <w:rFonts w:ascii="Book Antiqua" w:hAnsi="Book Antiqua"/>
          <w:sz w:val="24"/>
          <w:szCs w:val="24"/>
        </w:rPr>
        <w:t xml:space="preserve">А потом вы приходите домой и в который раз видите Эдди, который сидит на вашем </w:t>
      </w:r>
      <w:proofErr w:type="spellStart"/>
      <w:r w:rsidRPr="00CE37D3">
        <w:rPr>
          <w:rFonts w:ascii="Book Antiqua" w:hAnsi="Book Antiqua"/>
          <w:sz w:val="24"/>
          <w:szCs w:val="24"/>
        </w:rPr>
        <w:t>дивание</w:t>
      </w:r>
      <w:proofErr w:type="spellEnd"/>
      <w:r w:rsidRPr="00CE37D3">
        <w:rPr>
          <w:rFonts w:ascii="Book Antiqua" w:hAnsi="Book Antiqua"/>
          <w:sz w:val="24"/>
          <w:szCs w:val="24"/>
        </w:rPr>
        <w:t>, пьет ваше пиво и смотрит ваш телевизор…</w:t>
      </w:r>
      <w:r w:rsidRPr="00CE37D3">
        <w:rPr>
          <w:rFonts w:ascii="Book Antiqua" w:hAnsi="Book Antiqua"/>
          <w:sz w:val="24"/>
          <w:szCs w:val="24"/>
        </w:rPr>
        <w:br/>
        <w:t>   Немая сцена.</w:t>
      </w:r>
      <w:proofErr w:type="gramEnd"/>
      <w:r w:rsidRPr="00CE37D3">
        <w:rPr>
          <w:rFonts w:ascii="Book Antiqua" w:hAnsi="Book Antiqua"/>
          <w:sz w:val="24"/>
          <w:szCs w:val="24"/>
        </w:rPr>
        <w:t xml:space="preserve"> Я мог бы продолжить, но думаю, вы все поняли. Как выглядит эта ситуация со стороны?</w:t>
      </w:r>
      <w:r w:rsidRPr="00CE37D3">
        <w:rPr>
          <w:rFonts w:ascii="Book Antiqua" w:hAnsi="Book Antiqua"/>
          <w:sz w:val="24"/>
          <w:szCs w:val="24"/>
        </w:rPr>
        <w:br/>
        <w:t xml:space="preserve">   По мнению толпы, у бедного Эдди сейчас тяжелый период, и, так как он ваш друг, вы обязаны помочь ему выбраться из него. Вам повезло, а у Эдди, бедняги, сплошные несчастья. Вот вы живете в своем большом красивом доме с чудесным садом, а у него нет ничего. Он не только сидит без работы, но у него еще и машина сломалась, а денег на ремонт у него нет. </w:t>
      </w:r>
      <w:proofErr w:type="gramStart"/>
      <w:r w:rsidRPr="00CE37D3">
        <w:rPr>
          <w:rFonts w:ascii="Book Antiqua" w:hAnsi="Book Antiqua"/>
          <w:sz w:val="24"/>
          <w:szCs w:val="24"/>
        </w:rPr>
        <w:t>Он не смог купить новую машину, потому что банк не дал ему кредит (Эдди говорит:</w:t>
      </w:r>
      <w:proofErr w:type="gramEnd"/>
      <w:r w:rsidRPr="00CE37D3">
        <w:rPr>
          <w:rFonts w:ascii="Book Antiqua" w:hAnsi="Book Antiqua"/>
          <w:sz w:val="24"/>
          <w:szCs w:val="24"/>
        </w:rPr>
        <w:t xml:space="preserve"> </w:t>
      </w:r>
      <w:proofErr w:type="gramStart"/>
      <w:r w:rsidRPr="00CE37D3">
        <w:rPr>
          <w:rFonts w:ascii="Book Antiqua" w:hAnsi="Book Antiqua"/>
          <w:sz w:val="24"/>
          <w:szCs w:val="24"/>
        </w:rPr>
        <w:t>«Они дают кредит только тем, кому он не нужен»).</w:t>
      </w:r>
      <w:proofErr w:type="gramEnd"/>
      <w:r w:rsidRPr="00CE37D3">
        <w:rPr>
          <w:rFonts w:ascii="Book Antiqua" w:hAnsi="Book Antiqua"/>
          <w:sz w:val="24"/>
          <w:szCs w:val="24"/>
        </w:rPr>
        <w:br/>
      </w:r>
      <w:r w:rsidRPr="00CE37D3">
        <w:rPr>
          <w:rFonts w:ascii="Book Antiqua" w:hAnsi="Book Antiqua"/>
          <w:sz w:val="24"/>
          <w:szCs w:val="24"/>
        </w:rPr>
        <w:lastRenderedPageBreak/>
        <w:t>   </w:t>
      </w:r>
      <w:proofErr w:type="gramStart"/>
      <w:r w:rsidRPr="00CE37D3">
        <w:rPr>
          <w:rFonts w:ascii="Book Antiqua" w:hAnsi="Book Antiqua"/>
          <w:sz w:val="24"/>
          <w:szCs w:val="24"/>
        </w:rPr>
        <w:t>Ему трудно найти работу потому, что ему нужна зарплата, которая выдается наличными, так как за ним охотится кредиторы, которые могут лишить его заработка; а тут еще его первая жена достает его неоплаченными алиментами.</w:t>
      </w:r>
      <w:proofErr w:type="gramEnd"/>
      <w:r w:rsidRPr="00CE37D3">
        <w:rPr>
          <w:rFonts w:ascii="Book Antiqua" w:hAnsi="Book Antiqua"/>
          <w:sz w:val="24"/>
          <w:szCs w:val="24"/>
        </w:rPr>
        <w:br/>
        <w:t>   Действительно, у вас есть некоторые сбережения; у нас имеются машина и дом, хорошая работа, и вы получите очередной чек на зарплату в эту пятницу. А у Эдди ни гроша. Ему нужны деньги, а вам – нет, и вы должны чувствовать себя виноватым, потому что у вас столько всего, а у Эдди – всего ничего.</w:t>
      </w:r>
      <w:r w:rsidRPr="00CE37D3">
        <w:rPr>
          <w:rFonts w:ascii="Book Antiqua" w:hAnsi="Book Antiqua"/>
          <w:sz w:val="24"/>
          <w:szCs w:val="24"/>
        </w:rPr>
        <w:br/>
        <w:t>   Именно на это и рассчитывают паразиты вроде Эдди, чтобы добиться от вас того, что им нужно, – использовать ваше чувство вины для того, чтобы манипулировать вами. Но давайте заглянем еще глубже.</w:t>
      </w:r>
      <w:r w:rsidRPr="00CE37D3">
        <w:rPr>
          <w:rFonts w:ascii="Book Antiqua" w:hAnsi="Book Antiqua"/>
          <w:sz w:val="24"/>
          <w:szCs w:val="24"/>
        </w:rPr>
        <w:br/>
        <w:t>   Пять лет назад вы и Эдди работали в одной фирме; он пулей вылетал с рабочего места ровно в 17 часов. «У нас фиксированная зарплата, – говорил он, – лишние часы тебе не оплатят». Но вы все равно часто задерживались, потому что хотели закончить одну работу, чтобы завтра взяться за другую. А Эдди отправлялся в любимый бар.</w:t>
      </w:r>
      <w:r w:rsidRPr="00CE37D3">
        <w:rPr>
          <w:rFonts w:ascii="Book Antiqua" w:hAnsi="Book Antiqua"/>
          <w:sz w:val="24"/>
          <w:szCs w:val="24"/>
        </w:rPr>
        <w:br/>
        <w:t>   Когда появлялась дополнительная работа, вы охотно брались за нее, хотя Эдди говорил, что это глупо. Когда же дело доходило до повышений, вы, конечно, их получали, а Эдди уволился через год, потому что боссы «</w:t>
      </w:r>
      <w:proofErr w:type="gramStart"/>
      <w:r w:rsidRPr="00CE37D3">
        <w:rPr>
          <w:rFonts w:ascii="Book Antiqua" w:hAnsi="Book Antiqua"/>
          <w:sz w:val="24"/>
          <w:szCs w:val="24"/>
        </w:rPr>
        <w:t>жадничали</w:t>
      </w:r>
      <w:proofErr w:type="gramEnd"/>
      <w:r w:rsidRPr="00CE37D3">
        <w:rPr>
          <w:rFonts w:ascii="Book Antiqua" w:hAnsi="Book Antiqua"/>
          <w:sz w:val="24"/>
          <w:szCs w:val="24"/>
        </w:rPr>
        <w:t xml:space="preserve"> и потакали любимчикам».</w:t>
      </w:r>
      <w:r w:rsidRPr="00CE37D3">
        <w:rPr>
          <w:rFonts w:ascii="Book Antiqua" w:hAnsi="Book Antiqua"/>
          <w:sz w:val="24"/>
          <w:szCs w:val="24"/>
        </w:rPr>
        <w:br/>
        <w:t>   Каждый месяц вы откладывали немного денег «на черный день» и на покупку дома. Эдди не мог себе этого позволить, потому что «не зарабатывал достаточно». Его приоритетами были ночные клубы, сигареты, телевизор с плоским экраном, кабельное телевидение и другие «предметы первой необходимости».</w:t>
      </w:r>
      <w:r w:rsidRPr="00CE37D3">
        <w:rPr>
          <w:rFonts w:ascii="Book Antiqua" w:hAnsi="Book Antiqua"/>
          <w:sz w:val="24"/>
          <w:szCs w:val="24"/>
        </w:rPr>
        <w:br/>
        <w:t>   Вы обошлись без кабельного телевидения и получили возможность вносить 30 долларов в месяц в пенсионный фонд; вместо того чтобы платить 10 баксов за просмотр фильма, только что вышедшего на экраны, вы чуть позже покупали всего за 3 доллара видеокассету с этим фильмом. Вы не стали приобретать цифровой видеомагнитофон, потому что решили: лучше положить деньги на сберегательный счет. Вы тратили меньше, чем зарабатывали, и вкладывали полученную разницу в свое будущее.</w:t>
      </w:r>
      <w:r w:rsidRPr="00CE37D3">
        <w:rPr>
          <w:rFonts w:ascii="Book Antiqua" w:hAnsi="Book Antiqua"/>
          <w:sz w:val="24"/>
          <w:szCs w:val="24"/>
        </w:rPr>
        <w:br/>
        <w:t>   Толпа, конечно, скажет, что «бедный Эдди никак не может поймать удачу». На самом же деле все эти так называемые удары судьбы он навлекает на себя сам; та ситуация, в которой он оказался сейчас, – это результат тысяч маленьких выборов, которые он делал ежедневно.</w:t>
      </w:r>
      <w:r w:rsidRPr="00CE37D3">
        <w:rPr>
          <w:rFonts w:ascii="Book Antiqua" w:hAnsi="Book Antiqua"/>
          <w:sz w:val="24"/>
          <w:szCs w:val="24"/>
        </w:rPr>
        <w:br/>
        <w:t xml:space="preserve">   Он каждый день тратил 8 </w:t>
      </w:r>
      <w:proofErr w:type="gramStart"/>
      <w:r w:rsidRPr="00CE37D3">
        <w:rPr>
          <w:rFonts w:ascii="Book Antiqua" w:hAnsi="Book Antiqua"/>
          <w:sz w:val="24"/>
          <w:szCs w:val="24"/>
        </w:rPr>
        <w:t>баксов</w:t>
      </w:r>
      <w:proofErr w:type="gramEnd"/>
      <w:r w:rsidRPr="00CE37D3">
        <w:rPr>
          <w:rFonts w:ascii="Book Antiqua" w:hAnsi="Book Antiqua"/>
          <w:sz w:val="24"/>
          <w:szCs w:val="24"/>
        </w:rPr>
        <w:t xml:space="preserve"> на сигареты, потому что «чертовы табачные компании подсадили меня на это». Дважды в неделю он покупал 12 бутылок пива, целую упаковку, потому что ему «нужно было расслабиться». Его </w:t>
      </w:r>
      <w:proofErr w:type="spellStart"/>
      <w:r w:rsidRPr="00CE37D3">
        <w:rPr>
          <w:rFonts w:ascii="Book Antiqua" w:hAnsi="Book Antiqua"/>
          <w:sz w:val="24"/>
          <w:szCs w:val="24"/>
        </w:rPr>
        <w:t>бьшшая</w:t>
      </w:r>
      <w:proofErr w:type="spellEnd"/>
      <w:r w:rsidRPr="00CE37D3">
        <w:rPr>
          <w:rFonts w:ascii="Book Antiqua" w:hAnsi="Book Antiqua"/>
          <w:sz w:val="24"/>
          <w:szCs w:val="24"/>
        </w:rPr>
        <w:t xml:space="preserve"> жена преследует его потому, что он не платит алименты уже 2 года. Причина, по которой банк не дает ему денег на новую машину: он имеет судимость за то, что не вернул студенческий заем после того, как его выгнали из колледжа.</w:t>
      </w:r>
      <w:r w:rsidRPr="00CE37D3">
        <w:rPr>
          <w:rFonts w:ascii="Book Antiqua" w:hAnsi="Book Antiqua"/>
          <w:sz w:val="24"/>
          <w:szCs w:val="24"/>
        </w:rPr>
        <w:br/>
        <w:t>   Он всегда тратил больше, чем зарабатывал, и сейчас, когда наступил кризис, у него совершенно нет денег. Поэтому он развивает в себе менталитет жертвы, имеющей право на моральную компенсацию. Роль жертвы, которую он исполняет, заставляет окружающих чувствовать себя виноватыми, и поэтому люди постоянно выручают его то из одной, то из другой неприятности. Он же совершенствует исполнение своих «трагедий» для максимально эффективной манипуляции.</w:t>
      </w:r>
      <w:r w:rsidRPr="00CE37D3">
        <w:rPr>
          <w:rFonts w:ascii="Book Antiqua" w:hAnsi="Book Antiqua"/>
          <w:sz w:val="24"/>
          <w:szCs w:val="24"/>
        </w:rPr>
        <w:br/>
        <w:t>   Естественно, поскольку Эдди постоянно пребывает в состоянии жертвы, он программирует свое подсознание на привлечение еще большего количества драм, трагедий и прочих ударов судьбы. Он сообразил, что может игнорировать законы Вселенной и жить одним днем, потому что всегда найдется кто-то, кто спасет его от расплаты. Таким образом, он продолжает этот бесконечный цикл жертвы, будучи вечно ненужным, забытым, униженным и оскорбленным – и вечно используя кого-то, чтобы избежать личной ответственности.</w:t>
      </w:r>
      <w:r w:rsidRPr="00CE37D3">
        <w:rPr>
          <w:rFonts w:ascii="Book Antiqua" w:hAnsi="Book Antiqua"/>
          <w:sz w:val="24"/>
          <w:szCs w:val="24"/>
        </w:rPr>
        <w:br/>
      </w:r>
      <w:r w:rsidRPr="00CE37D3">
        <w:rPr>
          <w:rFonts w:ascii="Book Antiqua" w:hAnsi="Book Antiqua"/>
          <w:sz w:val="24"/>
          <w:szCs w:val="24"/>
        </w:rPr>
        <w:lastRenderedPageBreak/>
        <w:t xml:space="preserve">   Так как же поступить правильно? Должны ли вы помогать ему? Возможно. Но прежде чем мы обратимся к этому, давайте посмотрим на то, что </w:t>
      </w:r>
      <w:proofErr w:type="gramStart"/>
      <w:r w:rsidRPr="00CE37D3">
        <w:rPr>
          <w:rFonts w:ascii="Book Antiqua" w:hAnsi="Book Antiqua"/>
          <w:sz w:val="24"/>
          <w:szCs w:val="24"/>
        </w:rPr>
        <w:t>случится</w:t>
      </w:r>
      <w:proofErr w:type="gramEnd"/>
      <w:r w:rsidRPr="00CE37D3">
        <w:rPr>
          <w:rFonts w:ascii="Book Antiqua" w:hAnsi="Book Antiqua"/>
          <w:sz w:val="24"/>
          <w:szCs w:val="24"/>
        </w:rPr>
        <w:t xml:space="preserve"> так или иначе.</w:t>
      </w:r>
      <w:r w:rsidRPr="00CE37D3">
        <w:rPr>
          <w:rFonts w:ascii="Book Antiqua" w:hAnsi="Book Antiqua"/>
          <w:sz w:val="24"/>
          <w:szCs w:val="24"/>
        </w:rPr>
        <w:br/>
        <w:t>   Сегодня социальная система готова помочь и поддержать Эдди. Правительство будет его кормить, одевать и давать ему жилье; оно будет предлагать ему вакансии, устраивать собеседования и даже обучать новой профессии. Правительством разработаны десятки социальных программ, учитывающих любые непредвиденные обстоятельства, и оно в состоянии все эти программы финансировать, потому что деньги на это оно получает в качестве налога с вашей зарплаты еженедельно. Если вы откажетесь платить налоги, вас посадят за решетку.</w:t>
      </w:r>
      <w:r w:rsidRPr="00CE37D3">
        <w:rPr>
          <w:rFonts w:ascii="Book Antiqua" w:hAnsi="Book Antiqua"/>
          <w:sz w:val="24"/>
          <w:szCs w:val="24"/>
        </w:rPr>
        <w:br/>
        <w:t>   </w:t>
      </w:r>
      <w:proofErr w:type="gramStart"/>
      <w:r w:rsidRPr="00CE37D3">
        <w:rPr>
          <w:rFonts w:ascii="Book Antiqua" w:hAnsi="Book Antiqua"/>
          <w:sz w:val="24"/>
          <w:szCs w:val="24"/>
        </w:rPr>
        <w:t>А что если бы вместо того чтобы платить налоги государству в день зарплаты, вы сделали бы так: получили чек на зарплату и, в зависимости от того, в какой стране вы живете, сразу выписали бы чек на 35, 58 или даже 62% от вашей зарплаты (что и составляет на самом деле ваш подоходный налог), а потом сели бы в свой «седан</w:t>
      </w:r>
      <w:proofErr w:type="gramEnd"/>
      <w:r w:rsidRPr="00CE37D3">
        <w:rPr>
          <w:rFonts w:ascii="Book Antiqua" w:hAnsi="Book Antiqua"/>
          <w:sz w:val="24"/>
          <w:szCs w:val="24"/>
        </w:rPr>
        <w:t>» и направились бы к Эдди? Вот Эдди сидит на крыльце, потягивает пиво из банки и злобно поглядывает на вас, когда вы подъезжаете. Радостно выпрыгнув из своей машины, вы подходите к нему и протягиваете чек.</w:t>
      </w:r>
      <w:r w:rsidRPr="00CE37D3">
        <w:rPr>
          <w:rFonts w:ascii="Book Antiqua" w:hAnsi="Book Antiqua"/>
          <w:sz w:val="24"/>
          <w:szCs w:val="24"/>
        </w:rPr>
        <w:br/>
        <w:t xml:space="preserve">   «Привет, Эдди! – говорите вы. – Я подумал – заскочу-ка к тебе по дороге домой, заодно и чек тебе отдам. Вот, держи. Целый месяц еды, одежды, медицинского обслуживания, посещений стоматолога и всяких там развлечений. Да, на прошлой неделе я получил повышение; так что здесь еще и на пенсию останется. </w:t>
      </w:r>
      <w:proofErr w:type="gramStart"/>
      <w:r w:rsidRPr="00CE37D3">
        <w:rPr>
          <w:rFonts w:ascii="Book Antiqua" w:hAnsi="Book Antiqua"/>
          <w:sz w:val="24"/>
          <w:szCs w:val="24"/>
        </w:rPr>
        <w:t>Ну</w:t>
      </w:r>
      <w:proofErr w:type="gramEnd"/>
      <w:r w:rsidRPr="00CE37D3">
        <w:rPr>
          <w:rFonts w:ascii="Book Antiqua" w:hAnsi="Book Antiqua"/>
          <w:sz w:val="24"/>
          <w:szCs w:val="24"/>
        </w:rPr>
        <w:t xml:space="preserve"> ты, кажется… э-э… занят, могу ли я еще что-нибудь для тебя сделать? Нет? А, ну </w:t>
      </w:r>
      <w:proofErr w:type="gramStart"/>
      <w:r w:rsidRPr="00CE37D3">
        <w:rPr>
          <w:rFonts w:ascii="Book Antiqua" w:hAnsi="Book Antiqua"/>
          <w:sz w:val="24"/>
          <w:szCs w:val="24"/>
        </w:rPr>
        <w:t>ладно</w:t>
      </w:r>
      <w:proofErr w:type="gramEnd"/>
      <w:r w:rsidRPr="00CE37D3">
        <w:rPr>
          <w:rFonts w:ascii="Book Antiqua" w:hAnsi="Book Antiqua"/>
          <w:sz w:val="24"/>
          <w:szCs w:val="24"/>
        </w:rPr>
        <w:t>. Тогда я пошел, мне еще целую тонну бумаг надо разобрать! Хорошего вечера, Эдди! Будь здоров, увидимся в следующем месяце!»</w:t>
      </w:r>
      <w:r w:rsidRPr="00CE37D3">
        <w:rPr>
          <w:rFonts w:ascii="Book Antiqua" w:hAnsi="Book Antiqua"/>
          <w:sz w:val="24"/>
          <w:szCs w:val="24"/>
        </w:rPr>
        <w:br/>
        <w:t>   Стали бы вы это делать? На самом деле, вы уже делаете, потому что именно так и работает система государственного налогообложения. На сегодняшний день она устроена таким образом, что продуктивность наказуема, а непродуктивность поощряется.</w:t>
      </w:r>
      <w:r w:rsidRPr="00CE37D3">
        <w:rPr>
          <w:rFonts w:ascii="Book Antiqua" w:hAnsi="Book Antiqua"/>
          <w:sz w:val="24"/>
          <w:szCs w:val="24"/>
        </w:rPr>
        <w:br/>
        <w:t xml:space="preserve">   В результате эта дурацкая система тянет на дно обе стороны: людей, которых заставляют «заботиться о ближних», и людей, которые получают </w:t>
      </w:r>
      <w:proofErr w:type="gramStart"/>
      <w:r w:rsidRPr="00CE37D3">
        <w:rPr>
          <w:rFonts w:ascii="Book Antiqua" w:hAnsi="Book Antiqua"/>
          <w:sz w:val="24"/>
          <w:szCs w:val="24"/>
        </w:rPr>
        <w:t>подачки</w:t>
      </w:r>
      <w:proofErr w:type="gramEnd"/>
      <w:r w:rsidRPr="00CE37D3">
        <w:rPr>
          <w:rFonts w:ascii="Book Antiqua" w:hAnsi="Book Antiqua"/>
          <w:sz w:val="24"/>
          <w:szCs w:val="24"/>
        </w:rPr>
        <w:t xml:space="preserve">. </w:t>
      </w:r>
      <w:proofErr w:type="gramStart"/>
      <w:r w:rsidRPr="00CE37D3">
        <w:rPr>
          <w:rFonts w:ascii="Book Antiqua" w:hAnsi="Book Antiqua"/>
          <w:sz w:val="24"/>
          <w:szCs w:val="24"/>
        </w:rPr>
        <w:t xml:space="preserve">Конечно, один из самых распространенных </w:t>
      </w:r>
      <w:proofErr w:type="spellStart"/>
      <w:r w:rsidRPr="00CE37D3">
        <w:rPr>
          <w:rFonts w:ascii="Book Antiqua" w:hAnsi="Book Antiqua"/>
          <w:sz w:val="24"/>
          <w:szCs w:val="24"/>
        </w:rPr>
        <w:t>мемов</w:t>
      </w:r>
      <w:proofErr w:type="spellEnd"/>
      <w:r w:rsidRPr="00CE37D3">
        <w:rPr>
          <w:rFonts w:ascii="Book Antiqua" w:hAnsi="Book Antiqua"/>
          <w:sz w:val="24"/>
          <w:szCs w:val="24"/>
        </w:rPr>
        <w:t xml:space="preserve"> заражает людей мыслью о том, что богатых нужно урезать в расходах, потому что они становятся богатыми за счет бедных; однако это все та же дурацкая пропаганда, проводимая, чтобы вызвать у вас чувство вины за свой успех и успешно использовать его для манипулирования вами.</w:t>
      </w:r>
      <w:proofErr w:type="gramEnd"/>
      <w:r w:rsidRPr="00CE37D3">
        <w:rPr>
          <w:rFonts w:ascii="Book Antiqua" w:hAnsi="Book Antiqua"/>
          <w:sz w:val="24"/>
          <w:szCs w:val="24"/>
        </w:rPr>
        <w:br/>
        <w:t>   Если вы жертвуете собой и своими ценностями ради других, чтобы испытать нравственное удовлетворение или избежать чувства вины, это ослабляет вашу решительность. Вы начинаете колебаться, сомневаться в том, достойны ли вы чего-то, и дело кончается тем, что вы чувствуете вину, делая что-то для себя.</w:t>
      </w:r>
      <w:r w:rsidRPr="00CE37D3">
        <w:rPr>
          <w:rFonts w:ascii="Book Antiqua" w:hAnsi="Book Antiqua"/>
          <w:sz w:val="24"/>
          <w:szCs w:val="24"/>
        </w:rPr>
        <w:br/>
        <w:t xml:space="preserve">   Недавно я общался по телефону с одним моим другом – главным управляющим ресторана. Он только что уволил официанта, который проработал в этом ресторане 9 лет. </w:t>
      </w:r>
      <w:proofErr w:type="gramStart"/>
      <w:r w:rsidRPr="00CE37D3">
        <w:rPr>
          <w:rFonts w:ascii="Book Antiqua" w:hAnsi="Book Antiqua"/>
          <w:sz w:val="24"/>
          <w:szCs w:val="24"/>
        </w:rPr>
        <w:t>В воскресенье его ждали на работу к 6 часам утра, но в 5.50 он позвонил и сказался больным; утром в понедельник его ждали к 7 утра, но он не появился и даже не позвонил; он почтил своим посещением только собрание персонала во вторник и вел себя крайне неуважительно.</w:t>
      </w:r>
      <w:proofErr w:type="gramEnd"/>
      <w:r w:rsidRPr="00CE37D3">
        <w:rPr>
          <w:rFonts w:ascii="Book Antiqua" w:hAnsi="Book Antiqua"/>
          <w:sz w:val="24"/>
          <w:szCs w:val="24"/>
        </w:rPr>
        <w:t xml:space="preserve"> Стало совершенно ясно, что он снова начал употреблять наркотики; и мой друг уволил его, хотя тот был его давним знакомым.</w:t>
      </w:r>
      <w:r w:rsidRPr="00CE37D3">
        <w:rPr>
          <w:rFonts w:ascii="Book Antiqua" w:hAnsi="Book Antiqua"/>
          <w:sz w:val="24"/>
          <w:szCs w:val="24"/>
        </w:rPr>
        <w:br/>
        <w:t>   Многие скажут, что мой друг проявил жестокость и равнодушие, и ничто не будет так далеко от правды. Хотя ему тяжело было увольнять того парня, это явилось проявлением той «жестокой любви», которая является лучшим способом заставить человека изменить свою жизнь. А поощрение деструктивного поведения ведет только к его продолжению и усугублению.</w:t>
      </w:r>
      <w:r w:rsidRPr="00CE37D3">
        <w:rPr>
          <w:rFonts w:ascii="Book Antiqua" w:hAnsi="Book Antiqua"/>
          <w:sz w:val="24"/>
          <w:szCs w:val="24"/>
        </w:rPr>
        <w:br/>
        <w:t>   </w:t>
      </w:r>
      <w:proofErr w:type="gramStart"/>
      <w:r w:rsidRPr="00CE37D3">
        <w:rPr>
          <w:rFonts w:ascii="Book Antiqua" w:hAnsi="Book Antiqua"/>
          <w:sz w:val="24"/>
          <w:szCs w:val="24"/>
        </w:rPr>
        <w:t xml:space="preserve">Например, бизнесмен терпит свою бестолковую сотрудницу только потому, что жалеет ее; ему не хватает духу ее уволить, потому что ее жизнь исковеркана: ее мать – </w:t>
      </w:r>
      <w:r w:rsidRPr="00CE37D3">
        <w:rPr>
          <w:rFonts w:ascii="Book Antiqua" w:hAnsi="Book Antiqua"/>
          <w:sz w:val="24"/>
          <w:szCs w:val="24"/>
        </w:rPr>
        <w:lastRenderedPageBreak/>
        <w:t xml:space="preserve">алкоголичка, а муж в тюрьме (ну, или что-нибудь в этом роде), и он поощряет ее </w:t>
      </w:r>
      <w:proofErr w:type="spellStart"/>
      <w:r w:rsidRPr="00CE37D3">
        <w:rPr>
          <w:rFonts w:ascii="Book Antiqua" w:hAnsi="Book Antiqua"/>
          <w:sz w:val="24"/>
          <w:szCs w:val="24"/>
        </w:rPr>
        <w:t>саморазрушительное</w:t>
      </w:r>
      <w:proofErr w:type="spellEnd"/>
      <w:r w:rsidRPr="00CE37D3">
        <w:rPr>
          <w:rFonts w:ascii="Book Antiqua" w:hAnsi="Book Antiqua"/>
          <w:sz w:val="24"/>
          <w:szCs w:val="24"/>
        </w:rPr>
        <w:t xml:space="preserve"> поведение и образ жизни, оставляя ее на работе.</w:t>
      </w:r>
      <w:proofErr w:type="gramEnd"/>
      <w:r w:rsidRPr="00CE37D3">
        <w:rPr>
          <w:rFonts w:ascii="Book Antiqua" w:hAnsi="Book Antiqua"/>
          <w:sz w:val="24"/>
          <w:szCs w:val="24"/>
        </w:rPr>
        <w:t xml:space="preserve"> Однако присутствие в компании такого сотрудника (что, конечно, противоречит благим намерениям начальства) губительно для так называемого морального благополучия остальных сотрудников, которым приходится тащить на себе эту ношу. Они начинают возмущаться и злиться, а производительность труда страдает; даже самые усердные и преданные своему делу работники начинают снижать показатели, потому что не получают ни уважения, ни вознаграждения за свой вклад в общий успех. Качество обслуживания клиентов ухудшается, что влечет за собой снижение продаж – и теперь уже под угрозой оказывается судьба всей компании.</w:t>
      </w:r>
      <w:r w:rsidRPr="00CE37D3">
        <w:rPr>
          <w:rFonts w:ascii="Book Antiqua" w:hAnsi="Book Antiqua"/>
          <w:sz w:val="24"/>
          <w:szCs w:val="24"/>
        </w:rPr>
        <w:br/>
        <w:t xml:space="preserve">   Теперь давайте представим, что этот бизнесмен делает </w:t>
      </w:r>
      <w:proofErr w:type="gramStart"/>
      <w:r w:rsidRPr="00CE37D3">
        <w:rPr>
          <w:rFonts w:ascii="Book Antiqua" w:hAnsi="Book Antiqua"/>
          <w:sz w:val="24"/>
          <w:szCs w:val="24"/>
        </w:rPr>
        <w:t>все</w:t>
      </w:r>
      <w:proofErr w:type="gramEnd"/>
      <w:r w:rsidRPr="00CE37D3">
        <w:rPr>
          <w:rFonts w:ascii="Book Antiqua" w:hAnsi="Book Antiqua"/>
          <w:sz w:val="24"/>
          <w:szCs w:val="24"/>
        </w:rPr>
        <w:t xml:space="preserve"> наоборот, из эгоистических соображений, так, как лучше для него и его компании. Он вызывает эту треклятую работницу в свой офис и, объяснив причину увольнения, отправляет восвояси.</w:t>
      </w:r>
      <w:r w:rsidRPr="00CE37D3">
        <w:rPr>
          <w:rFonts w:ascii="Book Antiqua" w:hAnsi="Book Antiqua"/>
          <w:sz w:val="24"/>
          <w:szCs w:val="24"/>
        </w:rPr>
        <w:br/>
        <w:t>   </w:t>
      </w:r>
      <w:proofErr w:type="gramStart"/>
      <w:r w:rsidRPr="00CE37D3">
        <w:rPr>
          <w:rFonts w:ascii="Book Antiqua" w:hAnsi="Book Antiqua"/>
          <w:sz w:val="24"/>
          <w:szCs w:val="24"/>
        </w:rPr>
        <w:t>Это, вполне возможно, станет для нее сигналом к тому, чтобы переоценить свой подход к жизни: она может найти работу, более соответствующую ее умениям и навыкам, либо же повторить свою досадную ошибку, нанявшись на такую же работу, чтобы с тем же успехом быть уволенной; таким образом, она получает еще одну возможность усвоить урок, который ей необходимо усвоить.</w:t>
      </w:r>
      <w:proofErr w:type="gramEnd"/>
      <w:r w:rsidRPr="00CE37D3">
        <w:rPr>
          <w:rFonts w:ascii="Book Antiqua" w:hAnsi="Book Antiqua"/>
          <w:sz w:val="24"/>
          <w:szCs w:val="24"/>
        </w:rPr>
        <w:t xml:space="preserve"> И, что не менее важно, наш босс больше не рискует будущим своей компании и продолжает работу в своей дружной команде.</w:t>
      </w:r>
      <w:r w:rsidRPr="00CE37D3">
        <w:rPr>
          <w:rFonts w:ascii="Book Antiqua" w:hAnsi="Book Antiqua"/>
          <w:sz w:val="24"/>
          <w:szCs w:val="24"/>
        </w:rPr>
        <w:br/>
        <w:t xml:space="preserve">   В той же мере разрушительно поведение жены, которая терпит оскорбления мужа, подвергающего ее </w:t>
      </w:r>
      <w:proofErr w:type="gramStart"/>
      <w:r w:rsidRPr="00CE37D3">
        <w:rPr>
          <w:rFonts w:ascii="Book Antiqua" w:hAnsi="Book Antiqua"/>
          <w:sz w:val="24"/>
          <w:szCs w:val="24"/>
        </w:rPr>
        <w:t>постоянным душевным</w:t>
      </w:r>
      <w:proofErr w:type="gramEnd"/>
      <w:r w:rsidRPr="00CE37D3">
        <w:rPr>
          <w:rFonts w:ascii="Book Antiqua" w:hAnsi="Book Antiqua"/>
          <w:sz w:val="24"/>
          <w:szCs w:val="24"/>
        </w:rPr>
        <w:t xml:space="preserve"> и физическим мучениям. Она всю жизнь ходит на цыпочках, боясь его выгнать, и этим только оказывает ему медвежью услугу: в итоге оба они живут несчастливо и испытывают страдания.</w:t>
      </w:r>
      <w:r w:rsidRPr="00CE37D3">
        <w:rPr>
          <w:rFonts w:ascii="Book Antiqua" w:hAnsi="Book Antiqua"/>
          <w:sz w:val="24"/>
          <w:szCs w:val="24"/>
        </w:rPr>
        <w:br/>
        <w:t>   А теперь представьте, что случилось бы, если бы они была решительна, уверена в своих ценностях и ушла бы от мужа после первого же оскорбления? Она самым эгоистичным образом спасла бы себя от жизни, полной отчаяния, вместо того чтобы жить, как животное, принесенное в жертву чудовищу.</w:t>
      </w:r>
      <w:r w:rsidRPr="00CE37D3">
        <w:rPr>
          <w:rFonts w:ascii="Book Antiqua" w:hAnsi="Book Antiqua"/>
          <w:sz w:val="24"/>
          <w:szCs w:val="24"/>
        </w:rPr>
        <w:br/>
        <w:t>   В свободном обществе, где личные нужды удовлетворяются в первую очередь, люди не испытывают чувства вины и беспокойства. Самопожертвование – это не просто причина низкой самооценки, это преступление против свободы и, как следствие, против человечества. Когда жизненную энергию активных граждан высасывает паразитирующая на них толпа, какой смысл оставаться активным?</w:t>
      </w:r>
      <w:r w:rsidRPr="00CE37D3">
        <w:rPr>
          <w:rFonts w:ascii="Book Antiqua" w:hAnsi="Book Antiqua"/>
          <w:sz w:val="24"/>
          <w:szCs w:val="24"/>
        </w:rPr>
        <w:br/>
        <w:t>   Каждый порядочный человек должен зарабатывать на жизнь, руководствуясь принципом свободного обмена ценностей с другими людьми. Это значит – никаких поблажек; нечем гордиться, получая то, что не заработал.</w:t>
      </w:r>
      <w:r w:rsidRPr="00CE37D3">
        <w:rPr>
          <w:rFonts w:ascii="Book Antiqua" w:hAnsi="Book Antiqua"/>
          <w:sz w:val="24"/>
          <w:szCs w:val="24"/>
        </w:rPr>
        <w:br/>
        <w:t xml:space="preserve">   Мой друг Стюарт </w:t>
      </w:r>
      <w:proofErr w:type="spellStart"/>
      <w:r w:rsidRPr="00CE37D3">
        <w:rPr>
          <w:rFonts w:ascii="Book Antiqua" w:hAnsi="Book Antiqua"/>
          <w:sz w:val="24"/>
          <w:szCs w:val="24"/>
        </w:rPr>
        <w:t>Голдсмит</w:t>
      </w:r>
      <w:proofErr w:type="spellEnd"/>
      <w:r w:rsidRPr="00CE37D3">
        <w:rPr>
          <w:rFonts w:ascii="Book Antiqua" w:hAnsi="Book Antiqua"/>
          <w:sz w:val="24"/>
          <w:szCs w:val="24"/>
        </w:rPr>
        <w:t xml:space="preserve"> какое-то время назад обратился к этой теме в своем информационном письме, и это вдохновило меня на сочинение такого сценария:</w:t>
      </w:r>
      <w:r w:rsidRPr="00CE37D3">
        <w:rPr>
          <w:rFonts w:ascii="Book Antiqua" w:hAnsi="Book Antiqua"/>
          <w:sz w:val="24"/>
          <w:szCs w:val="24"/>
        </w:rPr>
        <w:br/>
        <w:t>   Мы с вами летим на Бали, чтобы провести очередной семинар в центре саморазвития. Начинается жуткая гроза, и самолет падает в море. Поскольку мы сбились с курса и приборы перестали работать, спасатели понятия не имеют где мы и предполагают, что мы все погибли.</w:t>
      </w:r>
      <w:r w:rsidRPr="00CE37D3">
        <w:rPr>
          <w:rFonts w:ascii="Book Antiqua" w:hAnsi="Book Antiqua"/>
          <w:sz w:val="24"/>
          <w:szCs w:val="24"/>
        </w:rPr>
        <w:br/>
        <w:t>   К счастью, все остаются в живых. Мы (то есть около 20 семей) размещаемся на спасательных плотах и доплываем до необитаемого острова. Оказавшись изолированными от цивилизации и находясь во власти природных стихий, мы сразу начинаем заниматься строительством хижин и лачуг из бамбука и пальмовых листьев, которых на острове несметное количество. Мы ищем источник пресной воды и находим его на полпути вверх в гору, что примерно в получасе ходьбы от нашего лагеря.</w:t>
      </w:r>
      <w:r w:rsidRPr="00CE37D3">
        <w:rPr>
          <w:rFonts w:ascii="Book Antiqua" w:hAnsi="Book Antiqua"/>
          <w:sz w:val="24"/>
          <w:szCs w:val="24"/>
        </w:rPr>
        <w:br/>
        <w:t xml:space="preserve">   В окружающем остров море водятся крабы, рыба, моллюски и мидии, а на острове растет куча пальм и фруктовых деревьев, поэтому стоит проявить немного ловкости и </w:t>
      </w:r>
      <w:r w:rsidRPr="00CE37D3">
        <w:rPr>
          <w:rFonts w:ascii="Book Antiqua" w:hAnsi="Book Antiqua"/>
          <w:sz w:val="24"/>
          <w:szCs w:val="24"/>
        </w:rPr>
        <w:lastRenderedPageBreak/>
        <w:t>изобретательности – и еды будет вдоволь. Но все равно, в конечном счете, разрываясь между охотой, собирательством, укреплением хижин, разведением костров и приготовлением пищи, чтобы ежедневно обеспечивать выживание наших семей, вечером мы все без ног валимся на наши самодельные постели.</w:t>
      </w:r>
      <w:r w:rsidRPr="00CE37D3">
        <w:rPr>
          <w:rFonts w:ascii="Book Antiqua" w:hAnsi="Book Antiqua"/>
          <w:sz w:val="24"/>
          <w:szCs w:val="24"/>
        </w:rPr>
        <w:br/>
        <w:t>   Поскольку нас, в общем-то, немного, мы скоро обнаруживаем, что, работая вместе, можно достигать цели более эффективно, поэтому мы начинаем договариваться, например: «Я сегодня пойду за водой и хворостом для своей семьи и заодно наберу для твоей, если ты потратишь день на то, чтобы починить крышу моей хижины; а завтра, пока я буду добывать моллюсков и собирать кокосы для наших семей, ты пойдешь за водой и хворостом».</w:t>
      </w:r>
      <w:r w:rsidRPr="00CE37D3">
        <w:rPr>
          <w:rFonts w:ascii="Book Antiqua" w:hAnsi="Book Antiqua"/>
          <w:sz w:val="24"/>
          <w:szCs w:val="24"/>
        </w:rPr>
        <w:br/>
        <w:t xml:space="preserve">   Это улучшает нашу жизнь, но все равно большинство из нас тратит свое время на ежедневное выживание. </w:t>
      </w:r>
      <w:proofErr w:type="gramStart"/>
      <w:r w:rsidRPr="00CE37D3">
        <w:rPr>
          <w:rFonts w:ascii="Book Antiqua" w:hAnsi="Book Antiqua"/>
          <w:sz w:val="24"/>
          <w:szCs w:val="24"/>
        </w:rPr>
        <w:t>И вот однажды вам, лежащему совершенно разбитым после очередного похода на 100 футов в гору к источнику и обратно, приходит в голову блестящая идея: а что если вам построить водопроводную систему из стеблей бамбука, чтобы таким образом напрямую доставлять воду из источника в лагерь и спасти себя от изматывающих путешествий?</w:t>
      </w:r>
      <w:proofErr w:type="gramEnd"/>
      <w:r w:rsidRPr="00CE37D3">
        <w:rPr>
          <w:rFonts w:ascii="Book Antiqua" w:hAnsi="Book Antiqua"/>
          <w:sz w:val="24"/>
          <w:szCs w:val="24"/>
        </w:rPr>
        <w:br/>
        <w:t>   Это великолепная идея, как раз то, что нужно, чтобы облегчить жизнь всем; но откуда вам взять время для осуществления такого масштабного проекта, если вам необходимо каждый день надрываться, чтобы накормить и защитить свою семью? Вы решаете больше трудиться; пока ночью все спят, вы лишних два часа работаете на строительстве своего водопровода, и вот, после недель усердного труда, он, наконец, готов.</w:t>
      </w:r>
      <w:r w:rsidRPr="00CE37D3">
        <w:rPr>
          <w:rFonts w:ascii="Book Antiqua" w:hAnsi="Book Antiqua"/>
          <w:sz w:val="24"/>
          <w:szCs w:val="24"/>
        </w:rPr>
        <w:br/>
        <w:t>   В этот вечер вы собираете всех жителей поселка у костра и делаете им следующее предложение: «Каждое утро вы тратите на то, чтобы с трудом взобраться на гору и принести воды. Я придумал и построил водопровод, который будет доставлять воду прямо в наш лагерь. И я хочу продать его услуги за рыбу, кокосы, одежду и другие продукты вашего труда. Мы можем заключить честную бартерную сделку. Ваша выгода в том, что вам больше не придется каждый день тратить целый час, чтобы добыть воды; моя выгода в том, что мне не придется тратить свое время на ловлю рыбы, охоту и занятие сельским хозяйством. Все, что вам нужно, – это дойти от своей хижины до моей небольшой водной станции и взять себе сколько угодно свежей воды из горного источника!».</w:t>
      </w:r>
      <w:r w:rsidRPr="00CE37D3">
        <w:rPr>
          <w:rFonts w:ascii="Book Antiqua" w:hAnsi="Book Antiqua"/>
          <w:sz w:val="24"/>
          <w:szCs w:val="24"/>
        </w:rPr>
        <w:br/>
        <w:t>   В обмен на использование вашего водопровода каждая семья соглашается предоставить полчаса своего труда (собирание ягод, ловля рыбы, массаж и т. д.), чтобы получить воду в неограниченном количестве, выиграв целый час времени. Вы же получаете в изобилии все то, что вам нужно. Все выигрывают, потому что эта инновация позволила вам улучшить образ жизни всего поселка.</w:t>
      </w:r>
      <w:r w:rsidRPr="00CE37D3">
        <w:rPr>
          <w:rFonts w:ascii="Book Antiqua" w:hAnsi="Book Antiqua"/>
          <w:sz w:val="24"/>
          <w:szCs w:val="24"/>
        </w:rPr>
        <w:br/>
        <w:t>   Ваши мотивы были эгоистичны, однако от этого вышла польза всему сообществу. Вы мыслили творчески и приложили дополнительные усилия: это было не просто – таскать в гору стебли бамбука, прилаживать их друг к другу и перевязывать, но у вас была идея, и вы пожертвовали своим временем и силами, чтобы воплотить ее.</w:t>
      </w:r>
      <w:r w:rsidRPr="00CE37D3">
        <w:rPr>
          <w:rFonts w:ascii="Book Antiqua" w:hAnsi="Book Antiqua"/>
          <w:sz w:val="24"/>
          <w:szCs w:val="24"/>
        </w:rPr>
        <w:br/>
        <w:t>   Ваша идея оказалась невероятно удачной. Теперь, благодаря бартеру, у вас всего в избытке, поэтому вы решаете открыть магазин «7-8», который работает каждый вечер с 7 до 8, где вы обмениваете излишки продуктов на другие нужные вам вещи. Вы продолжаете торговлю и обзаводитесь все большим количеством вещей. Очень скоро у вас появляется потребность расширить свое жилище: вы добавляете комнату для бильярда и задний двор. Затем, понятно, появляется гараж: на три велосипеда и бассейн на заднем дворе. Так вы пожинаете плоды своего труда и прогрессивного мышления.</w:t>
      </w:r>
      <w:r w:rsidRPr="00CE37D3">
        <w:rPr>
          <w:rFonts w:ascii="Book Antiqua" w:hAnsi="Book Antiqua"/>
          <w:sz w:val="24"/>
          <w:szCs w:val="24"/>
        </w:rPr>
        <w:br/>
        <w:t>   </w:t>
      </w:r>
      <w:proofErr w:type="gramStart"/>
      <w:r w:rsidRPr="00CE37D3">
        <w:rPr>
          <w:rFonts w:ascii="Book Antiqua" w:hAnsi="Book Antiqua"/>
          <w:sz w:val="24"/>
          <w:szCs w:val="24"/>
        </w:rPr>
        <w:t>Заметьте, что никто никого не принуждал к такому соглашению: если люди не хотят потратить полчаса на работу на вас, они могут продолжать карабкаться в гору и самостоятельно таскать воду каждый день.</w:t>
      </w:r>
      <w:proofErr w:type="gramEnd"/>
      <w:r w:rsidRPr="00CE37D3">
        <w:rPr>
          <w:rFonts w:ascii="Book Antiqua" w:hAnsi="Book Antiqua"/>
          <w:sz w:val="24"/>
          <w:szCs w:val="24"/>
        </w:rPr>
        <w:t xml:space="preserve"> Естественно, никто этим не занимается, </w:t>
      </w:r>
      <w:r w:rsidRPr="00CE37D3">
        <w:rPr>
          <w:rFonts w:ascii="Book Antiqua" w:hAnsi="Book Antiqua"/>
          <w:sz w:val="24"/>
          <w:szCs w:val="24"/>
        </w:rPr>
        <w:lastRenderedPageBreak/>
        <w:t>потому что это просто-напросто глупо и к тому же отнимает лишнее время и силы.</w:t>
      </w:r>
      <w:r w:rsidRPr="00CE37D3">
        <w:rPr>
          <w:rFonts w:ascii="Book Antiqua" w:hAnsi="Book Antiqua"/>
          <w:sz w:val="24"/>
          <w:szCs w:val="24"/>
        </w:rPr>
        <w:br/>
        <w:t>   Вдохновленный вашим изобретением и инициативой, ваш сосед Фред решает использовать то время, которое сэкономил на походах за водой, чтобы выдолбить лодку из толстого ствола дерева. Теперь он может заплыть подальше в море, где водится более крупная рыба; он сплетает сеть из пальмовых листьев и ловит в нее много рыбы за один раз, вместо того чтобы дожидаться, когда к прибрежным камням подплывут несколько мелких рыбешек, и пытаться проткнуть их подобием остроги. В итоге у него появляется столько лишней рыбы, что он открывает рыбный ресторан «У Фреда», и предлагает там каждую пятницу всевозможные блюда из жареной рыбы.</w:t>
      </w:r>
      <w:r w:rsidRPr="00CE37D3">
        <w:rPr>
          <w:rFonts w:ascii="Book Antiqua" w:hAnsi="Book Antiqua"/>
          <w:sz w:val="24"/>
          <w:szCs w:val="24"/>
        </w:rPr>
        <w:br/>
        <w:t xml:space="preserve">   Рыба вкуснейшая – и заведение Фреда вскоре становится популярным местом еженедельных встреч. Работы оказывается так много, что Фреду приходится нанять женщину из хижины № 6 на </w:t>
      </w:r>
      <w:proofErr w:type="gramStart"/>
      <w:r w:rsidRPr="00CE37D3">
        <w:rPr>
          <w:rFonts w:ascii="Book Antiqua" w:hAnsi="Book Antiqua"/>
          <w:sz w:val="24"/>
          <w:szCs w:val="24"/>
        </w:rPr>
        <w:t>подмогу</w:t>
      </w:r>
      <w:proofErr w:type="gramEnd"/>
      <w:r w:rsidRPr="00CE37D3">
        <w:rPr>
          <w:rFonts w:ascii="Book Antiqua" w:hAnsi="Book Antiqua"/>
          <w:sz w:val="24"/>
          <w:szCs w:val="24"/>
        </w:rPr>
        <w:t xml:space="preserve">; он также нанимает парня из хижины </w:t>
      </w:r>
      <w:proofErr w:type="spellStart"/>
      <w:r w:rsidRPr="00CE37D3">
        <w:rPr>
          <w:rFonts w:ascii="Book Antiqua" w:hAnsi="Book Antiqua"/>
          <w:sz w:val="24"/>
          <w:szCs w:val="24"/>
        </w:rPr>
        <w:t>No</w:t>
      </w:r>
      <w:proofErr w:type="spellEnd"/>
      <w:r w:rsidRPr="00CE37D3">
        <w:rPr>
          <w:rFonts w:ascii="Book Antiqua" w:hAnsi="Book Antiqua"/>
          <w:sz w:val="24"/>
          <w:szCs w:val="24"/>
        </w:rPr>
        <w:t xml:space="preserve"> 11, чтобы тот смешивал ананасовые и манговые коктейли. Вскоре на него работают уже 10 жителей деревни; на этой работе по совместительству они зарабатывают лишние кокосы, которые, в свою очередь, могут обменять на нужные продукты или услуги.</w:t>
      </w:r>
      <w:r w:rsidRPr="00CE37D3">
        <w:rPr>
          <w:rFonts w:ascii="Book Antiqua" w:hAnsi="Book Antiqua"/>
          <w:sz w:val="24"/>
          <w:szCs w:val="24"/>
        </w:rPr>
        <w:br/>
        <w:t>   Тем временем в ресторане Фреда дела идут так хорошо, что он открывает еще одно заведение на другой стороне поселка. Как основатель первой успешной сети ресторанов на острове, он становится популярным оратором. Его вдохновенные речи в стиле «вы тоже способны на это», «из грязи в князи» и т. д. вдохновляют миллионы (ну хорошо, десятки) людей во всем мире (ладно-ладно, на всем острове).</w:t>
      </w:r>
      <w:r w:rsidRPr="00CE37D3">
        <w:rPr>
          <w:rFonts w:ascii="Book Antiqua" w:hAnsi="Book Antiqua"/>
          <w:sz w:val="24"/>
          <w:szCs w:val="24"/>
        </w:rPr>
        <w:br/>
        <w:t xml:space="preserve">   Фред настолько преуспел, что теперь целыми днями может просто </w:t>
      </w:r>
      <w:proofErr w:type="gramStart"/>
      <w:r w:rsidRPr="00CE37D3">
        <w:rPr>
          <w:rFonts w:ascii="Book Antiqua" w:hAnsi="Book Antiqua"/>
          <w:sz w:val="24"/>
          <w:szCs w:val="24"/>
        </w:rPr>
        <w:t>валять дурака</w:t>
      </w:r>
      <w:proofErr w:type="gramEnd"/>
      <w:r w:rsidRPr="00CE37D3">
        <w:rPr>
          <w:rFonts w:ascii="Book Antiqua" w:hAnsi="Book Antiqua"/>
          <w:sz w:val="24"/>
          <w:szCs w:val="24"/>
        </w:rPr>
        <w:t xml:space="preserve">. Вы с ним </w:t>
      </w:r>
      <w:proofErr w:type="gramStart"/>
      <w:r w:rsidRPr="00CE37D3">
        <w:rPr>
          <w:rFonts w:ascii="Book Antiqua" w:hAnsi="Book Antiqua"/>
          <w:sz w:val="24"/>
          <w:szCs w:val="24"/>
        </w:rPr>
        <w:t>организуете</w:t>
      </w:r>
      <w:proofErr w:type="gramEnd"/>
      <w:r w:rsidRPr="00CE37D3">
        <w:rPr>
          <w:rFonts w:ascii="Book Antiqua" w:hAnsi="Book Antiqua"/>
          <w:sz w:val="24"/>
          <w:szCs w:val="24"/>
        </w:rPr>
        <w:t xml:space="preserve"> курсы игры в гольф, чтобы было чем заняться днем. Он начинает играть на тамтамах, сделанных из кокосовых орехов, а вы начинаете рисовать пейзажи соком, выжатым из ягод разных цветов, – так на вашем маленьком острове зарождается искусство.</w:t>
      </w:r>
      <w:r w:rsidRPr="00CE37D3">
        <w:rPr>
          <w:rFonts w:ascii="Book Antiqua" w:hAnsi="Book Antiqua"/>
          <w:sz w:val="24"/>
          <w:szCs w:val="24"/>
        </w:rPr>
        <w:br/>
        <w:t>   В этом раю возможности находятся повсюду. Однако членам других семей, которые еще ничего не придумали, чтобы сэкономить время, все видится немного иначе</w:t>
      </w:r>
      <w:proofErr w:type="gramStart"/>
      <w:r w:rsidRPr="00CE37D3">
        <w:rPr>
          <w:rFonts w:ascii="Book Antiqua" w:hAnsi="Book Antiqua"/>
          <w:sz w:val="24"/>
          <w:szCs w:val="24"/>
        </w:rPr>
        <w:t>…</w:t>
      </w:r>
      <w:r w:rsidRPr="00CE37D3">
        <w:rPr>
          <w:rFonts w:ascii="Book Antiqua" w:hAnsi="Book Antiqua"/>
          <w:sz w:val="24"/>
          <w:szCs w:val="24"/>
        </w:rPr>
        <w:br/>
        <w:t>   Н</w:t>
      </w:r>
      <w:proofErr w:type="gramEnd"/>
      <w:r w:rsidRPr="00CE37D3">
        <w:rPr>
          <w:rFonts w:ascii="Book Antiqua" w:hAnsi="Book Antiqua"/>
          <w:sz w:val="24"/>
          <w:szCs w:val="24"/>
        </w:rPr>
        <w:t xml:space="preserve">а самом деле, они как будто забыли о том, что вы двое сэкономили им много часов времени и работы благодаря вашим изобретениям. Они видят, как вы </w:t>
      </w:r>
      <w:proofErr w:type="gramStart"/>
      <w:r w:rsidRPr="00CE37D3">
        <w:rPr>
          <w:rFonts w:ascii="Book Antiqua" w:hAnsi="Book Antiqua"/>
          <w:sz w:val="24"/>
          <w:szCs w:val="24"/>
        </w:rPr>
        <w:t>прохлаждаетесь</w:t>
      </w:r>
      <w:proofErr w:type="gramEnd"/>
      <w:r w:rsidRPr="00CE37D3">
        <w:rPr>
          <w:rFonts w:ascii="Book Antiqua" w:hAnsi="Book Antiqua"/>
          <w:sz w:val="24"/>
          <w:szCs w:val="24"/>
        </w:rPr>
        <w:t xml:space="preserve"> в гамаках, пока они собирают ягоды, и начинают завидовать и негодовать, потому что это «нечестно».</w:t>
      </w:r>
      <w:r w:rsidRPr="00CE37D3">
        <w:rPr>
          <w:rFonts w:ascii="Book Antiqua" w:hAnsi="Book Antiqua"/>
          <w:sz w:val="24"/>
          <w:szCs w:val="24"/>
        </w:rPr>
        <w:br/>
        <w:t xml:space="preserve">   Они собирают жителей поселка на митинг и решают избрать правительство; один из недовольных, </w:t>
      </w:r>
      <w:proofErr w:type="spellStart"/>
      <w:r w:rsidRPr="00CE37D3">
        <w:rPr>
          <w:rFonts w:ascii="Book Antiqua" w:hAnsi="Book Antiqua"/>
          <w:sz w:val="24"/>
          <w:szCs w:val="24"/>
        </w:rPr>
        <w:t>Бад</w:t>
      </w:r>
      <w:proofErr w:type="spellEnd"/>
      <w:r w:rsidRPr="00CE37D3">
        <w:rPr>
          <w:rFonts w:ascii="Book Antiqua" w:hAnsi="Book Antiqua"/>
          <w:sz w:val="24"/>
          <w:szCs w:val="24"/>
        </w:rPr>
        <w:t xml:space="preserve">, позиционирует себя как «борца за народное дело», и его избирают единогласно (98 против 2). </w:t>
      </w:r>
      <w:proofErr w:type="spellStart"/>
      <w:r w:rsidRPr="00CE37D3">
        <w:rPr>
          <w:rFonts w:ascii="Book Antiqua" w:hAnsi="Book Antiqua"/>
          <w:sz w:val="24"/>
          <w:szCs w:val="24"/>
        </w:rPr>
        <w:t>Бад</w:t>
      </w:r>
      <w:proofErr w:type="spellEnd"/>
      <w:r w:rsidRPr="00CE37D3">
        <w:rPr>
          <w:rFonts w:ascii="Book Antiqua" w:hAnsi="Book Antiqua"/>
          <w:sz w:val="24"/>
          <w:szCs w:val="24"/>
        </w:rPr>
        <w:t xml:space="preserve"> немедленно вводит социалистическую систему, работающую по принципу «на благо большинства». Естественно, ему нужно платить за все и самому, а также назначать надсмотрщиков за водопроводом, бюрократов, которые будут выдавать лицензию на рыболовство, уборщиц, которые будут подметать полы в новой городской ратуше, и т. д., поэтому вводится система подоходного налога.</w:t>
      </w:r>
      <w:r w:rsidRPr="00CE37D3">
        <w:rPr>
          <w:rFonts w:ascii="Book Antiqua" w:hAnsi="Book Antiqua"/>
          <w:sz w:val="24"/>
          <w:szCs w:val="24"/>
        </w:rPr>
        <w:br/>
        <w:t>   Жители деревни начинают возмущаться: все выглядит уже не так соблазнительно – им не нравится платить налоги.</w:t>
      </w:r>
      <w:r w:rsidRPr="00CE37D3">
        <w:rPr>
          <w:rFonts w:ascii="Book Antiqua" w:hAnsi="Book Antiqua"/>
          <w:sz w:val="24"/>
          <w:szCs w:val="24"/>
        </w:rPr>
        <w:br/>
        <w:t>   Затем новый мэр объявляет, что каждый имеет право на воду и крупную рыбу, поэтому он намерен национализировать водопровод и местную индустрию рыбной ловли. Правительство конфискует у вас водопровод, а у Фреда – его лодку. Теперь поселенцы согласно кивают: они понимают, что им больше не придется горбатиться на вас с Фредом, правительство обеспечит их всем необходимым. Они больше не беспокоятся о налогах, потому что сообразили, что это позволяет им залезть в карман богачам.</w:t>
      </w:r>
      <w:r w:rsidRPr="00CE37D3">
        <w:rPr>
          <w:rFonts w:ascii="Book Antiqua" w:hAnsi="Book Antiqua"/>
          <w:sz w:val="24"/>
          <w:szCs w:val="24"/>
        </w:rPr>
        <w:br/>
        <w:t>   И это начало конца</w:t>
      </w:r>
      <w:proofErr w:type="gramStart"/>
      <w:r w:rsidRPr="00CE37D3">
        <w:rPr>
          <w:rFonts w:ascii="Book Antiqua" w:hAnsi="Book Antiqua"/>
          <w:sz w:val="24"/>
          <w:szCs w:val="24"/>
        </w:rPr>
        <w:t>…</w:t>
      </w:r>
      <w:r w:rsidRPr="00CE37D3">
        <w:rPr>
          <w:rFonts w:ascii="Book Antiqua" w:hAnsi="Book Antiqua"/>
          <w:sz w:val="24"/>
          <w:szCs w:val="24"/>
        </w:rPr>
        <w:br/>
        <w:t>   Д</w:t>
      </w:r>
      <w:proofErr w:type="gramEnd"/>
      <w:r w:rsidRPr="00CE37D3">
        <w:rPr>
          <w:rFonts w:ascii="Book Antiqua" w:hAnsi="Book Antiqua"/>
          <w:sz w:val="24"/>
          <w:szCs w:val="24"/>
        </w:rPr>
        <w:t xml:space="preserve">алее по сценарию недалекие островитяне с негодованием «экспроприируют средства производства» во имя народа. Если вы будете сопротивляться, вас заключат в тюрьму или казнят как «врага народа». Толпа счастлива, потому что теперь у всех есть </w:t>
      </w:r>
      <w:r w:rsidRPr="00CE37D3">
        <w:rPr>
          <w:rFonts w:ascii="Book Antiqua" w:hAnsi="Book Antiqua"/>
          <w:sz w:val="24"/>
          <w:szCs w:val="24"/>
        </w:rPr>
        <w:lastRenderedPageBreak/>
        <w:t>свободный доступ к воде и лодке (конечно, это не бесплатно, но выплачивая налоги, они все равно отдают больше, поэтому им все равно).</w:t>
      </w:r>
      <w:r w:rsidRPr="00CE37D3">
        <w:rPr>
          <w:rFonts w:ascii="Book Antiqua" w:hAnsi="Book Antiqua"/>
          <w:sz w:val="24"/>
          <w:szCs w:val="24"/>
        </w:rPr>
        <w:br/>
        <w:t>   Что же дальше?</w:t>
      </w:r>
      <w:r w:rsidRPr="00CE37D3">
        <w:rPr>
          <w:rFonts w:ascii="Book Antiqua" w:hAnsi="Book Antiqua"/>
          <w:sz w:val="24"/>
          <w:szCs w:val="24"/>
        </w:rPr>
        <w:br/>
        <w:t xml:space="preserve">   Кэти, </w:t>
      </w:r>
      <w:proofErr w:type="gramStart"/>
      <w:r w:rsidRPr="00CE37D3">
        <w:rPr>
          <w:rFonts w:ascii="Book Antiqua" w:hAnsi="Book Antiqua"/>
          <w:sz w:val="24"/>
          <w:szCs w:val="24"/>
        </w:rPr>
        <w:t>которая</w:t>
      </w:r>
      <w:proofErr w:type="gramEnd"/>
      <w:r w:rsidRPr="00CE37D3">
        <w:rPr>
          <w:rFonts w:ascii="Book Antiqua" w:hAnsi="Book Antiqua"/>
          <w:sz w:val="24"/>
          <w:szCs w:val="24"/>
        </w:rPr>
        <w:t xml:space="preserve"> придумала, как обуздать ветер и солнечную энергию для получении электричества, подумает: «Зачем париться?». Фернандо, </w:t>
      </w:r>
      <w:proofErr w:type="gramStart"/>
      <w:r w:rsidRPr="00CE37D3">
        <w:rPr>
          <w:rFonts w:ascii="Book Antiqua" w:hAnsi="Book Antiqua"/>
          <w:sz w:val="24"/>
          <w:szCs w:val="24"/>
        </w:rPr>
        <w:t>который</w:t>
      </w:r>
      <w:proofErr w:type="gramEnd"/>
      <w:r w:rsidRPr="00CE37D3">
        <w:rPr>
          <w:rFonts w:ascii="Book Antiqua" w:hAnsi="Book Antiqua"/>
          <w:sz w:val="24"/>
          <w:szCs w:val="24"/>
        </w:rPr>
        <w:t xml:space="preserve"> изобрел приспособление для чистки кокосов, подумает то же самое. Они справедливо решит, что лишний труд и силы, которые они отдадут своим инновациям, никогда не будут вознаграждены, потому что правительство все равно отберет результаты и передаст их толпе бездельников. Таким образом, технический прогресс остановится.</w:t>
      </w:r>
      <w:r w:rsidRPr="00CE37D3">
        <w:rPr>
          <w:rFonts w:ascii="Book Antiqua" w:hAnsi="Book Antiqua"/>
          <w:sz w:val="24"/>
          <w:szCs w:val="24"/>
        </w:rPr>
        <w:br/>
        <w:t>   Лекарства от болезней так и не будут открыты, изобретения не будут приносить пользу, и жизнь превратится в примитивную борьбу за выживание. И в итоге, поскольку свободное мышление, инновации и инициатива не будут поощряться, весь небольшой коллектив постепенно вымрет или навечно погрязнет в междоусобицах.</w:t>
      </w:r>
      <w:r w:rsidRPr="00CE37D3">
        <w:rPr>
          <w:rFonts w:ascii="Book Antiqua" w:hAnsi="Book Antiqua"/>
          <w:sz w:val="24"/>
          <w:szCs w:val="24"/>
        </w:rPr>
        <w:br/>
        <w:t>   Зачем же я все это вам рассказываю?</w:t>
      </w:r>
      <w:r w:rsidRPr="00CE37D3">
        <w:rPr>
          <w:rFonts w:ascii="Book Antiqua" w:hAnsi="Book Antiqua"/>
          <w:sz w:val="24"/>
          <w:szCs w:val="24"/>
        </w:rPr>
        <w:br/>
        <w:t xml:space="preserve">   Вовсе не для того, чтобы обсудить политическую ситуацию, каким бы заманчивым это ни казалось. Я рассказываю это для того, чтобы помочь вам понять, что мы с вами противостоим массе людей, которые хотят получить что-то ни за что, и правительствам всего мира, которые готовы это устроить. Ваше правительство хочет, чтобы вы были трутнем в толпе других трутней и поддерживали его систему «честного отъема» денег у активных членов общества и последующего распространении их </w:t>
      </w:r>
      <w:proofErr w:type="gramStart"/>
      <w:r w:rsidRPr="00CE37D3">
        <w:rPr>
          <w:rFonts w:ascii="Book Antiqua" w:hAnsi="Book Antiqua"/>
          <w:sz w:val="24"/>
          <w:szCs w:val="24"/>
        </w:rPr>
        <w:t>среди</w:t>
      </w:r>
      <w:proofErr w:type="gramEnd"/>
      <w:r w:rsidRPr="00CE37D3">
        <w:rPr>
          <w:rFonts w:ascii="Book Antiqua" w:hAnsi="Book Antiqua"/>
          <w:sz w:val="24"/>
          <w:szCs w:val="24"/>
        </w:rPr>
        <w:t xml:space="preserve"> неактивных, что существенно укрепляет власть. Этот процесс, естественно, будет сопровождаться всевозможной пропагандой «высшего блага» и вашей «обязанности заботиться о менее благополучных членах общества».</w:t>
      </w:r>
      <w:r w:rsidRPr="00CE37D3">
        <w:rPr>
          <w:rFonts w:ascii="Book Antiqua" w:hAnsi="Book Antiqua"/>
          <w:sz w:val="24"/>
          <w:szCs w:val="24"/>
        </w:rPr>
        <w:br/>
        <w:t xml:space="preserve">   Итак, у нас имеется толпа, государственная религия и правительство, которые хором твердят вам, что вы должны жертвовать собой ради других. И если </w:t>
      </w:r>
      <w:proofErr w:type="gramStart"/>
      <w:r w:rsidRPr="00CE37D3">
        <w:rPr>
          <w:rFonts w:ascii="Book Antiqua" w:hAnsi="Book Antiqua"/>
          <w:sz w:val="24"/>
          <w:szCs w:val="24"/>
        </w:rPr>
        <w:t xml:space="preserve">вы </w:t>
      </w:r>
      <w:proofErr w:type="spellStart"/>
      <w:r w:rsidRPr="00CE37D3">
        <w:rPr>
          <w:rFonts w:ascii="Book Antiqua" w:hAnsi="Book Antiqua"/>
          <w:sz w:val="24"/>
          <w:szCs w:val="24"/>
        </w:rPr>
        <w:t>купитесь</w:t>
      </w:r>
      <w:proofErr w:type="spellEnd"/>
      <w:proofErr w:type="gramEnd"/>
      <w:r w:rsidRPr="00CE37D3">
        <w:rPr>
          <w:rFonts w:ascii="Book Antiqua" w:hAnsi="Book Antiqua"/>
          <w:sz w:val="24"/>
          <w:szCs w:val="24"/>
        </w:rPr>
        <w:t xml:space="preserve"> на эту лажу, вы обречете себя на жизнь в нужде, несчастье и вечном недовольстве собой, на несбыточные мечты и посредственность.</w:t>
      </w:r>
      <w:r w:rsidRPr="00CE37D3">
        <w:rPr>
          <w:rFonts w:ascii="Book Antiqua" w:hAnsi="Book Antiqua"/>
          <w:sz w:val="24"/>
          <w:szCs w:val="24"/>
        </w:rPr>
        <w:br/>
        <w:t xml:space="preserve">   Принятие самопожертвования за добродетель позволяет остальным использовать вас в своих целях, и, в случае длительной практики, самоотверженность окончательно разрушает вас. У вас больше нет другой цели в жизни, кроме как </w:t>
      </w:r>
      <w:proofErr w:type="gramStart"/>
      <w:r w:rsidRPr="00CE37D3">
        <w:rPr>
          <w:rFonts w:ascii="Book Antiqua" w:hAnsi="Book Antiqua"/>
          <w:sz w:val="24"/>
          <w:szCs w:val="24"/>
        </w:rPr>
        <w:t>улещать</w:t>
      </w:r>
      <w:proofErr w:type="gramEnd"/>
      <w:r w:rsidRPr="00CE37D3">
        <w:rPr>
          <w:rFonts w:ascii="Book Antiqua" w:hAnsi="Book Antiqua"/>
          <w:sz w:val="24"/>
          <w:szCs w:val="24"/>
        </w:rPr>
        <w:t xml:space="preserve"> окружающих и искать их одобрения, которое вы можете заслужить, только пожертвовав собственным счастьем. Это бред, сумасшествие и совершенно деструктивный опыт, но именно на это множество сил будут пытаться вас запрограммировать.</w:t>
      </w:r>
      <w:r w:rsidRPr="00CE37D3">
        <w:rPr>
          <w:rFonts w:ascii="Book Antiqua" w:hAnsi="Book Antiqua"/>
          <w:sz w:val="24"/>
          <w:szCs w:val="24"/>
        </w:rPr>
        <w:br/>
        <w:t>   Я знаю это, я сам пытался угождать окружающим целых 30 лет, но такая установка сознания была разбита в одночасье, когда мой ресторан конфисковали за неуплату налогов и продали с аукциона в суде. Понимаете ли, до этого я пытался всем угодить; я хотел, чтобы мои подчиненные любили меня, но они мне не доверяли, потому что я был «богач, на которого они горбатились». Конечно, я был тогда кем угодно, только не богачом, но с их точки зрения я казался довольно состоятельным.</w:t>
      </w:r>
      <w:r w:rsidRPr="00CE37D3">
        <w:rPr>
          <w:rFonts w:ascii="Book Antiqua" w:hAnsi="Book Antiqua"/>
          <w:sz w:val="24"/>
          <w:szCs w:val="24"/>
        </w:rPr>
        <w:br/>
        <w:t>   Они хотели от меня больше повышений и премий, а я объяснял, что таким образом теряю деньги. Они отвечали мне, что я могу себе это позволить, потому что я богат, к тому же, им было «нужно» заработать больше денег.</w:t>
      </w:r>
      <w:r w:rsidRPr="00CE37D3">
        <w:rPr>
          <w:rFonts w:ascii="Book Antiqua" w:hAnsi="Book Antiqua"/>
          <w:sz w:val="24"/>
          <w:szCs w:val="24"/>
        </w:rPr>
        <w:br/>
        <w:t>   Тем временем коалиция, состоящая из местного, штатного и федерального правительств, настаивала на том, что я должен платить больше налогов со своих доходов; но, если бы я платил столько, сколько они просили, я не смог бы ничего заплатить своим сотрудникам. Поэтому я урезал налоговые расходы, чтобы раздать зарплату; и вы знаете, чем это для меня закончилось.</w:t>
      </w:r>
      <w:r w:rsidRPr="00CE37D3">
        <w:rPr>
          <w:rFonts w:ascii="Book Antiqua" w:hAnsi="Book Antiqua"/>
          <w:sz w:val="24"/>
          <w:szCs w:val="24"/>
        </w:rPr>
        <w:br/>
        <w:t>   Однако случилась интересная вещь: как только я потерял ресторан и оказался на мели, мои подчиненные – те, кто никогда не любил меня и не доверял мне, потому что, по их мнению, я был слишком богат – внезапно стали выказывать любовь и доверие. Я стал для них своим, потому что вступил в братство жертв.</w:t>
      </w:r>
      <w:r w:rsidRPr="00CE37D3">
        <w:rPr>
          <w:rFonts w:ascii="Book Antiqua" w:hAnsi="Book Antiqua"/>
          <w:sz w:val="24"/>
          <w:szCs w:val="24"/>
        </w:rPr>
        <w:br/>
      </w:r>
      <w:r w:rsidRPr="00CE37D3">
        <w:rPr>
          <w:rFonts w:ascii="Book Antiqua" w:hAnsi="Book Antiqua"/>
          <w:sz w:val="24"/>
          <w:szCs w:val="24"/>
        </w:rPr>
        <w:lastRenderedPageBreak/>
        <w:t>   Это был очень важный урок для меня. Я отдавал все своим сотрудникам и ничего не оставлял себе. У меня появился долг, достаточный для того, чтобы попасть в тюремную камеру на 10 лет. Я сделал все, чтобы позаботиться о так называемом высшем благе. Но где оно было, это высшее благо, когда из меня выжали все соки? Все сотрудники, ради которых я жертвовал всем, разошлись по другим кормушкам.</w:t>
      </w:r>
      <w:r w:rsidRPr="00CE37D3">
        <w:rPr>
          <w:rFonts w:ascii="Book Antiqua" w:hAnsi="Book Antiqua"/>
          <w:sz w:val="24"/>
          <w:szCs w:val="24"/>
        </w:rPr>
        <w:br/>
        <w:t>   Вот таким тяжким образом я уяснил, что сначала нужно заботиться о себе. А по мере того как я узнавал все больше о процветании и успехе, я открыл, что человеку не только следует быть озабоченным своими интересами, но это должно быть подтверждено соответствующей целью.</w:t>
      </w:r>
      <w:r w:rsidRPr="00CE37D3">
        <w:rPr>
          <w:rFonts w:ascii="Book Antiqua" w:hAnsi="Book Antiqua"/>
          <w:sz w:val="24"/>
          <w:szCs w:val="24"/>
        </w:rPr>
        <w:br/>
        <w:t>   Все начинается с фундаментальных, глубоко укорененных ценностей, то есть с того, что для вас наиболее важно, так как именно это ежедневно управляет вашими действиями. А ценности эти обоснованы вашей главной целью в жизни – и вы быстро понимаете, почему люди толпы проводят всю свою жизнь в глупости, болезни и бедности.</w:t>
      </w:r>
      <w:r w:rsidRPr="00CE37D3">
        <w:rPr>
          <w:rFonts w:ascii="Book Antiqua" w:hAnsi="Book Antiqua"/>
          <w:sz w:val="24"/>
          <w:szCs w:val="24"/>
        </w:rPr>
        <w:br/>
        <w:t xml:space="preserve">   Говоря это, я не хочу показаться самоуверенным, я просто констатирую реальные факты. Большинство людей проживают жизнь, просто реагируя на события, происходящие вокруг, и не подозревая о том, что они сами способствуют их появлению. Они видят себя кораблем, бросаемым </w:t>
      </w:r>
      <w:proofErr w:type="gramStart"/>
      <w:r w:rsidRPr="00CE37D3">
        <w:rPr>
          <w:rFonts w:ascii="Book Antiqua" w:hAnsi="Book Antiqua"/>
          <w:sz w:val="24"/>
          <w:szCs w:val="24"/>
        </w:rPr>
        <w:t>туда-сюда</w:t>
      </w:r>
      <w:proofErr w:type="gramEnd"/>
      <w:r w:rsidRPr="00CE37D3">
        <w:rPr>
          <w:rFonts w:ascii="Book Antiqua" w:hAnsi="Book Antiqua"/>
          <w:sz w:val="24"/>
          <w:szCs w:val="24"/>
        </w:rPr>
        <w:t xml:space="preserve"> волнами внешних обстоятельств, ничтожной песчинкой в бушующей Вселенной, силами которой управлять невозможно.</w:t>
      </w:r>
      <w:r w:rsidRPr="00CE37D3">
        <w:rPr>
          <w:rFonts w:ascii="Book Antiqua" w:hAnsi="Book Antiqua"/>
          <w:sz w:val="24"/>
          <w:szCs w:val="24"/>
        </w:rPr>
        <w:br/>
        <w:t>   Большинство людей не обладают отличным здоровьем; на самом деле, можно спокойно утверждать, что 90% страдают от ожирения, отсутствия энергии, различных болезней или от всего вместе.</w:t>
      </w:r>
      <w:r w:rsidRPr="00CE37D3">
        <w:rPr>
          <w:rFonts w:ascii="Book Antiqua" w:hAnsi="Book Antiqua"/>
          <w:sz w:val="24"/>
          <w:szCs w:val="24"/>
        </w:rPr>
        <w:br/>
        <w:t xml:space="preserve">   Большую часть человечества даже с натяжкой нельзя назвать богатой. Это может прозвучать необъективно в свете того процветания, которое наблюдается в развитых странах вроде Соединенных Штатов, большинстве стран Европы, Азии и многих других. </w:t>
      </w:r>
      <w:proofErr w:type="gramStart"/>
      <w:r w:rsidRPr="00CE37D3">
        <w:rPr>
          <w:rFonts w:ascii="Book Antiqua" w:hAnsi="Book Antiqua"/>
          <w:sz w:val="24"/>
          <w:szCs w:val="24"/>
        </w:rPr>
        <w:t>Без сомнения, налицо большой прогресс: большинство людей, считающихся в этих странах бедными, имеют не только все необходимое для выживания – еду, жилье и одежду, – но и внутренний водопровод, электричество, телефонную связь, отопление, кондиционер и, естественно, телевизор.</w:t>
      </w:r>
      <w:proofErr w:type="gramEnd"/>
      <w:r w:rsidRPr="00CE37D3">
        <w:rPr>
          <w:rFonts w:ascii="Book Antiqua" w:hAnsi="Book Antiqua"/>
          <w:sz w:val="24"/>
          <w:szCs w:val="24"/>
        </w:rPr>
        <w:br/>
        <w:t xml:space="preserve">   Однако хотя они безумно богаты по стандартам «третьего мира», правда в том, что </w:t>
      </w:r>
      <w:proofErr w:type="gramStart"/>
      <w:r w:rsidRPr="00CE37D3">
        <w:rPr>
          <w:rFonts w:ascii="Book Antiqua" w:hAnsi="Book Antiqua"/>
          <w:sz w:val="24"/>
          <w:szCs w:val="24"/>
        </w:rPr>
        <w:t>большинство этих людей от банкротства отделяет всего</w:t>
      </w:r>
      <w:proofErr w:type="gramEnd"/>
      <w:r w:rsidRPr="00CE37D3">
        <w:rPr>
          <w:rFonts w:ascii="Book Antiqua" w:hAnsi="Book Antiqua"/>
          <w:sz w:val="24"/>
          <w:szCs w:val="24"/>
        </w:rPr>
        <w:t xml:space="preserve"> один отпуск по болезни или двухнедельный застой на производстве. Личный долг никогда еще не был так велик при таком низком уровне личных сбережений; все эти люди только кажутся процветающими, на самом же деле они бедны.</w:t>
      </w:r>
      <w:r w:rsidRPr="00CE37D3">
        <w:rPr>
          <w:rFonts w:ascii="Book Antiqua" w:hAnsi="Book Antiqua"/>
          <w:sz w:val="24"/>
          <w:szCs w:val="24"/>
        </w:rPr>
        <w:br/>
        <w:t xml:space="preserve">   И это приводит нас к «двери № 3»: глупости. Уже сам тот факт, что </w:t>
      </w:r>
      <w:proofErr w:type="gramStart"/>
      <w:r w:rsidRPr="00CE37D3">
        <w:rPr>
          <w:rFonts w:ascii="Book Antiqua" w:hAnsi="Book Antiqua"/>
          <w:sz w:val="24"/>
          <w:szCs w:val="24"/>
        </w:rPr>
        <w:t>большинство людей проводит свою жизнь в глупости и болезнях, говорит о</w:t>
      </w:r>
      <w:proofErr w:type="gramEnd"/>
      <w:r w:rsidRPr="00CE37D3">
        <w:rPr>
          <w:rFonts w:ascii="Book Antiqua" w:hAnsi="Book Antiqua"/>
          <w:sz w:val="24"/>
          <w:szCs w:val="24"/>
        </w:rPr>
        <w:t xml:space="preserve"> том, что они не ученые-интеллектуалы.</w:t>
      </w:r>
      <w:r w:rsidRPr="00CE37D3">
        <w:rPr>
          <w:rFonts w:ascii="Book Antiqua" w:hAnsi="Book Antiqua"/>
          <w:sz w:val="24"/>
          <w:szCs w:val="24"/>
        </w:rPr>
        <w:br/>
        <w:t xml:space="preserve">   Теперь, чтобы все стало совсем ясно, скажу: я не настолько черствый человек, каким могу показаться, и я вовсе не рад тому, что люди так живут. И хотя я могу </w:t>
      </w:r>
      <w:proofErr w:type="gramStart"/>
      <w:r w:rsidRPr="00CE37D3">
        <w:rPr>
          <w:rFonts w:ascii="Book Antiqua" w:hAnsi="Book Antiqua"/>
          <w:sz w:val="24"/>
          <w:szCs w:val="24"/>
        </w:rPr>
        <w:t>согласиться, что</w:t>
      </w:r>
      <w:proofErr w:type="gramEnd"/>
      <w:r w:rsidRPr="00CE37D3">
        <w:rPr>
          <w:rFonts w:ascii="Book Antiqua" w:hAnsi="Book Antiqua"/>
          <w:sz w:val="24"/>
          <w:szCs w:val="24"/>
        </w:rPr>
        <w:t xml:space="preserve"> многие из нас рождены жертвами обстоятельств, я не думаю, что нужно ими оставаться.</w:t>
      </w:r>
      <w:r w:rsidRPr="00CE37D3">
        <w:rPr>
          <w:rFonts w:ascii="Book Antiqua" w:hAnsi="Book Antiqua"/>
          <w:sz w:val="24"/>
          <w:szCs w:val="24"/>
        </w:rPr>
        <w:br/>
        <w:t>   Сам я тоже родился глупым, больным и бедным, и это для меня долго было единственной реальностью. Но в итоге я победил и поднялся над всем этим. Я верю, что каждый способен на это, поэтому и пишу об этом, и работаю для этого – я хочу, чтобы люди научились обретать процветание, которое является их правом с рождения.</w:t>
      </w:r>
      <w:r w:rsidRPr="00CE37D3">
        <w:rPr>
          <w:rFonts w:ascii="Book Antiqua" w:hAnsi="Book Antiqua"/>
          <w:sz w:val="24"/>
          <w:szCs w:val="24"/>
        </w:rPr>
        <w:br/>
        <w:t>   Я часто называю людей глупыми, но, по правде говоря, это всего лишь маркетинговый ход: это дает СМИ повод для жаркой полемики и язвительной критики, а в итоге мое послание доходит до миллионов людей, которые в нем нуждаются.</w:t>
      </w:r>
      <w:r w:rsidRPr="00CE37D3">
        <w:rPr>
          <w:rFonts w:ascii="Book Antiqua" w:hAnsi="Book Antiqua"/>
          <w:sz w:val="24"/>
          <w:szCs w:val="24"/>
        </w:rPr>
        <w:br/>
        <w:t xml:space="preserve">   Большинство людей все же не глупы; они просто не понимают, на что способны, так </w:t>
      </w:r>
      <w:r w:rsidRPr="00CE37D3">
        <w:rPr>
          <w:rFonts w:ascii="Book Antiqua" w:hAnsi="Book Antiqua"/>
          <w:sz w:val="24"/>
          <w:szCs w:val="24"/>
        </w:rPr>
        <w:lastRenderedPageBreak/>
        <w:t>же, как я не понимал очень много лет. Я хочу, чтобы и вы, и все они ощутили вкус жизни, в которой есть здоровье, изобилие и интеллектуальный интерес, чтобы вы встречали каждый новый день в радостном предвкушении, со страстью и удовольствием.</w:t>
      </w:r>
      <w:r w:rsidRPr="00CE37D3">
        <w:rPr>
          <w:rFonts w:ascii="Book Antiqua" w:hAnsi="Book Antiqua"/>
          <w:sz w:val="24"/>
          <w:szCs w:val="24"/>
        </w:rPr>
        <w:br/>
        <w:t>   Однако чтобы это случилось, необходимо произвести серьезные перемены в вашем сознании, убеждениях и мнении о жизни. В первую очередь это означает постановку цели в жизни либо изменение той цели, которая у вас есть сейчас. А также это может означать необходимость полностью изменить представление о себе и своей роли в этой жизни. Если вы подобны большинству больных, бедных и равнодушных людей, вы определяете себя соответственно вашей жизненной роли (муж, инженер, руководитель симфонического оркестра и т. д.) и видите свою жизненную цель сквозь призму служения другим, внесения своего вклада в общее дело или помощи окружающим.</w:t>
      </w:r>
      <w:r w:rsidRPr="00CE37D3">
        <w:rPr>
          <w:rFonts w:ascii="Book Antiqua" w:hAnsi="Book Antiqua"/>
          <w:sz w:val="24"/>
          <w:szCs w:val="24"/>
        </w:rPr>
        <w:br/>
        <w:t>   Но ведь это же идиотизм!</w:t>
      </w:r>
      <w:r w:rsidRPr="00CE37D3">
        <w:rPr>
          <w:rFonts w:ascii="Book Antiqua" w:hAnsi="Book Antiqua"/>
          <w:sz w:val="24"/>
          <w:szCs w:val="24"/>
        </w:rPr>
        <w:br/>
        <w:t xml:space="preserve">   Если вы определяете себя своей ролью в жизни (жена </w:t>
      </w:r>
      <w:proofErr w:type="spellStart"/>
      <w:r w:rsidRPr="00CE37D3">
        <w:rPr>
          <w:rFonts w:ascii="Book Antiqua" w:hAnsi="Book Antiqua"/>
          <w:sz w:val="24"/>
          <w:szCs w:val="24"/>
        </w:rPr>
        <w:t>Рэя</w:t>
      </w:r>
      <w:proofErr w:type="spellEnd"/>
      <w:r w:rsidRPr="00CE37D3">
        <w:rPr>
          <w:rFonts w:ascii="Book Antiqua" w:hAnsi="Book Antiqua"/>
          <w:sz w:val="24"/>
          <w:szCs w:val="24"/>
        </w:rPr>
        <w:t>, муж Бекки, директор отдела по работе с персоналом и т. д.), тогда вы лишаете себя личностного своеобразия, а это означает низкую самооценку.</w:t>
      </w:r>
      <w:r w:rsidRPr="00CE37D3">
        <w:rPr>
          <w:rFonts w:ascii="Book Antiqua" w:hAnsi="Book Antiqua"/>
          <w:sz w:val="24"/>
          <w:szCs w:val="24"/>
        </w:rPr>
        <w:br/>
        <w:t xml:space="preserve">   А если целью вашей жизни является служение другим, то наверняка на вашей совести </w:t>
      </w:r>
      <w:proofErr w:type="gramStart"/>
      <w:r w:rsidRPr="00CE37D3">
        <w:rPr>
          <w:rFonts w:ascii="Book Antiqua" w:hAnsi="Book Antiqua"/>
          <w:sz w:val="24"/>
          <w:szCs w:val="24"/>
        </w:rPr>
        <w:t>основание</w:t>
      </w:r>
      <w:proofErr w:type="gramEnd"/>
      <w:r w:rsidRPr="00CE37D3">
        <w:rPr>
          <w:rFonts w:ascii="Book Antiqua" w:hAnsi="Book Antiqua"/>
          <w:sz w:val="24"/>
          <w:szCs w:val="24"/>
        </w:rPr>
        <w:t xml:space="preserve"> по меньшей мере трех филиалов Общества анонимной взаимозависимости. Позвольте мне продолжить свою мысль: если вашей жизненной целью является служение другим, тогда у вас чрезвычайно низкое мнение о себе, вы не верите в то, что чего-то достойны, и всю жизнь вас будут преследовать нужда и ограничения. А если вы скажете, что ваша единственная цель здесь, на земле – «служить Богу», я думаю, вам прямая дорога в </w:t>
      </w:r>
      <w:proofErr w:type="gramStart"/>
      <w:r w:rsidRPr="00CE37D3">
        <w:rPr>
          <w:rFonts w:ascii="Book Antiqua" w:hAnsi="Book Antiqua"/>
          <w:sz w:val="24"/>
          <w:szCs w:val="24"/>
        </w:rPr>
        <w:t>психушку</w:t>
      </w:r>
      <w:proofErr w:type="gramEnd"/>
      <w:r w:rsidRPr="00CE37D3">
        <w:rPr>
          <w:rFonts w:ascii="Book Antiqua" w:hAnsi="Book Antiqua"/>
          <w:sz w:val="24"/>
          <w:szCs w:val="24"/>
        </w:rPr>
        <w:t>.</w:t>
      </w:r>
      <w:r w:rsidRPr="00CE37D3">
        <w:rPr>
          <w:rFonts w:ascii="Book Antiqua" w:hAnsi="Book Antiqua"/>
          <w:sz w:val="24"/>
          <w:szCs w:val="24"/>
        </w:rPr>
        <w:br/>
        <w:t>   Возможно, вы думаете, что я просто язычник и материалист, и ответите мне на это что-то вроде: «На самом деле мне не нужны все эти вещи, чтобы быть счастливым; деньги и прочие материальные ценности меня не волнуют. Машина нужна лишь для того, чтобы добраться из пункта</w:t>
      </w:r>
      <w:proofErr w:type="gramStart"/>
      <w:r w:rsidRPr="00CE37D3">
        <w:rPr>
          <w:rFonts w:ascii="Book Antiqua" w:hAnsi="Book Antiqua"/>
          <w:sz w:val="24"/>
          <w:szCs w:val="24"/>
        </w:rPr>
        <w:t xml:space="preserve"> А</w:t>
      </w:r>
      <w:proofErr w:type="gramEnd"/>
      <w:r w:rsidRPr="00CE37D3">
        <w:rPr>
          <w:rFonts w:ascii="Book Antiqua" w:hAnsi="Book Antiqua"/>
          <w:sz w:val="24"/>
          <w:szCs w:val="24"/>
        </w:rPr>
        <w:t xml:space="preserve"> в пункт Б, и я был бы вполне счастлив, живя в тропическом лесу и проповедуя христианство аборигенам; я был бы совершенно доволен, добыв достаточно червяков для еды и имея соломенную крышу над головой. Я служу людям, и это благородно; это занятие угодно Богу, и за него мне воздастся после смерти».</w:t>
      </w:r>
      <w:r w:rsidRPr="00CE37D3">
        <w:rPr>
          <w:rFonts w:ascii="Book Antiqua" w:hAnsi="Book Antiqua"/>
          <w:sz w:val="24"/>
          <w:szCs w:val="24"/>
        </w:rPr>
        <w:br/>
        <w:t>   Если вы, уже так долго читая эту книгу, все еще мы</w:t>
      </w:r>
      <w:proofErr w:type="gramStart"/>
      <w:r w:rsidRPr="00CE37D3">
        <w:rPr>
          <w:rFonts w:ascii="Book Antiqua" w:hAnsi="Book Antiqua"/>
          <w:sz w:val="24"/>
          <w:szCs w:val="24"/>
        </w:rPr>
        <w:t>с–</w:t>
      </w:r>
      <w:proofErr w:type="gramEnd"/>
      <w:r w:rsidRPr="00CE37D3">
        <w:rPr>
          <w:rFonts w:ascii="Book Antiqua" w:hAnsi="Book Antiqua"/>
          <w:sz w:val="24"/>
          <w:szCs w:val="24"/>
        </w:rPr>
        <w:t xml:space="preserve"> • </w:t>
      </w:r>
      <w:proofErr w:type="spellStart"/>
      <w:r w:rsidRPr="00CE37D3">
        <w:rPr>
          <w:rFonts w:ascii="Book Antiqua" w:hAnsi="Book Antiqua"/>
          <w:sz w:val="24"/>
          <w:szCs w:val="24"/>
        </w:rPr>
        <w:t>лите</w:t>
      </w:r>
      <w:proofErr w:type="spellEnd"/>
      <w:r w:rsidRPr="00CE37D3">
        <w:rPr>
          <w:rFonts w:ascii="Book Antiqua" w:hAnsi="Book Antiqua"/>
          <w:sz w:val="24"/>
          <w:szCs w:val="24"/>
        </w:rPr>
        <w:t xml:space="preserve"> подобным образом, – все, дальше можете не читать: вы так далеко зашли, что я больше ничем не могу вам помочь. Срочно продавайте все свое имущество и уходите в монастырь.</w:t>
      </w:r>
      <w:r w:rsidRPr="00CE37D3">
        <w:rPr>
          <w:rFonts w:ascii="Book Antiqua" w:hAnsi="Book Antiqua"/>
          <w:sz w:val="24"/>
          <w:szCs w:val="24"/>
        </w:rPr>
        <w:br/>
        <w:t>   Если честно, я думаю, что вы ненормальный, но я уважаю ваше право быть таковым.</w:t>
      </w:r>
      <w:r w:rsidRPr="00CE37D3">
        <w:rPr>
          <w:rFonts w:ascii="Book Antiqua" w:hAnsi="Book Antiqua"/>
          <w:sz w:val="24"/>
          <w:szCs w:val="24"/>
        </w:rPr>
        <w:br/>
        <w:t>   Я бы определил безумие как расстройство разума, которое не позволяет человеку принимать во внимание собственные потребности в эмоциональном благополучии и выживании.</w:t>
      </w:r>
      <w:r w:rsidRPr="00CE37D3">
        <w:rPr>
          <w:rFonts w:ascii="Book Antiqua" w:hAnsi="Book Antiqua"/>
          <w:sz w:val="24"/>
          <w:szCs w:val="24"/>
        </w:rPr>
        <w:br/>
        <w:t xml:space="preserve">   Люди, которые всю жизнь беспокоятся только о нуждах окружающих, а не о себе, – не благородны, не великодушны и не </w:t>
      </w:r>
      <w:proofErr w:type="spellStart"/>
      <w:r w:rsidRPr="00CE37D3">
        <w:rPr>
          <w:rFonts w:ascii="Book Antiqua" w:hAnsi="Book Antiqua"/>
          <w:sz w:val="24"/>
          <w:szCs w:val="24"/>
        </w:rPr>
        <w:t>высокодуховны</w:t>
      </w:r>
      <w:proofErr w:type="spellEnd"/>
      <w:r w:rsidRPr="00CE37D3">
        <w:rPr>
          <w:rFonts w:ascii="Book Antiqua" w:hAnsi="Book Antiqua"/>
          <w:sz w:val="24"/>
          <w:szCs w:val="24"/>
        </w:rPr>
        <w:t xml:space="preserve">, они просто сумасшедшие. </w:t>
      </w:r>
      <w:proofErr w:type="gramStart"/>
      <w:r w:rsidRPr="00CE37D3">
        <w:rPr>
          <w:rFonts w:ascii="Book Antiqua" w:hAnsi="Book Antiqua"/>
          <w:sz w:val="24"/>
          <w:szCs w:val="24"/>
        </w:rPr>
        <w:t>И поскольку они не удовлетворяют первым делом свои потребности, они никак не могут продуктивно помочь другим: они могут утешить их, поучаствовать в их несчастье или поддержать их, но не могут предложить реальную, ощутимую помощь.</w:t>
      </w:r>
      <w:proofErr w:type="gramEnd"/>
      <w:r w:rsidRPr="00CE37D3">
        <w:rPr>
          <w:rFonts w:ascii="Book Antiqua" w:hAnsi="Book Antiqua"/>
          <w:sz w:val="24"/>
          <w:szCs w:val="24"/>
        </w:rPr>
        <w:br/>
        <w:t xml:space="preserve">   Процитируем одного из персонажей книги </w:t>
      </w:r>
      <w:proofErr w:type="spellStart"/>
      <w:r w:rsidRPr="00CE37D3">
        <w:rPr>
          <w:rFonts w:ascii="Book Antiqua" w:hAnsi="Book Antiqua"/>
          <w:sz w:val="24"/>
          <w:szCs w:val="24"/>
        </w:rPr>
        <w:t>Эйн</w:t>
      </w:r>
      <w:proofErr w:type="spellEnd"/>
      <w:r w:rsidRPr="00CE37D3">
        <w:rPr>
          <w:rFonts w:ascii="Book Antiqua" w:hAnsi="Book Antiqua"/>
          <w:sz w:val="24"/>
          <w:szCs w:val="24"/>
        </w:rPr>
        <w:t xml:space="preserve"> Рэнд «Источник»: «Чтобы сказать "Я люблю тебя", нужно знать, как произносится слово "Я"».</w:t>
      </w:r>
      <w:r w:rsidRPr="00CE37D3">
        <w:rPr>
          <w:rFonts w:ascii="Book Antiqua" w:hAnsi="Book Antiqua"/>
          <w:sz w:val="24"/>
          <w:szCs w:val="24"/>
        </w:rPr>
        <w:br/>
        <w:t>   Вам известно – для того чтобы полюбить кого бы то ни было, сначала нужно полюбить себя. Но знаете ли вы на самом деле, что это означает на практике? Рэнд учит нас, что в жизни нужно руководствоваться тремя фундаментальными ценностями:</w:t>
      </w:r>
      <w:r w:rsidRPr="00CE37D3">
        <w:rPr>
          <w:rFonts w:ascii="Book Antiqua" w:hAnsi="Book Antiqua"/>
          <w:sz w:val="24"/>
          <w:szCs w:val="24"/>
        </w:rPr>
        <w:br/>
        <w:t>   1. Цель</w:t>
      </w:r>
      <w:r w:rsidRPr="00CE37D3">
        <w:rPr>
          <w:rFonts w:ascii="Book Antiqua" w:hAnsi="Book Antiqua"/>
          <w:sz w:val="24"/>
          <w:szCs w:val="24"/>
        </w:rPr>
        <w:br/>
        <w:t>   2. Здравый смысл</w:t>
      </w:r>
      <w:r w:rsidRPr="00CE37D3">
        <w:rPr>
          <w:rFonts w:ascii="Book Antiqua" w:hAnsi="Book Antiqua"/>
          <w:sz w:val="24"/>
          <w:szCs w:val="24"/>
        </w:rPr>
        <w:br/>
        <w:t>   3. Самоуважение</w:t>
      </w:r>
      <w:proofErr w:type="gramStart"/>
      <w:r w:rsidRPr="00CE37D3">
        <w:rPr>
          <w:rFonts w:ascii="Book Antiqua" w:hAnsi="Book Antiqua"/>
          <w:sz w:val="24"/>
          <w:szCs w:val="24"/>
        </w:rPr>
        <w:br/>
      </w:r>
      <w:r w:rsidRPr="00CE37D3">
        <w:rPr>
          <w:rFonts w:ascii="Book Antiqua" w:hAnsi="Book Antiqua"/>
          <w:sz w:val="24"/>
          <w:szCs w:val="24"/>
        </w:rPr>
        <w:lastRenderedPageBreak/>
        <w:t>   А</w:t>
      </w:r>
      <w:proofErr w:type="gramEnd"/>
      <w:r w:rsidRPr="00CE37D3">
        <w:rPr>
          <w:rFonts w:ascii="Book Antiqua" w:hAnsi="Book Antiqua"/>
          <w:sz w:val="24"/>
          <w:szCs w:val="24"/>
        </w:rPr>
        <w:t xml:space="preserve"> теперь давайте свяжем эти понятия с нашей дискуссией об эгоизме, приоритете удовлетворения собственных интересов и обретении счастья в жизни.</w:t>
      </w:r>
      <w:r w:rsidRPr="00CE37D3">
        <w:rPr>
          <w:rFonts w:ascii="Book Antiqua" w:hAnsi="Book Antiqua"/>
          <w:sz w:val="24"/>
          <w:szCs w:val="24"/>
        </w:rPr>
        <w:br/>
        <w:t>   Я верю в то, что вашей самой высокой нравственной ценностью должно быть ваше собственное счастье. Это единственный здоровый во всех смыслах способ жизни, единственный способ выживания всех видов существ и обретения благополучия большинством людей. Кроме того, это единственный достойный способ сохранения любых отношений!</w:t>
      </w:r>
      <w:r w:rsidRPr="00CE37D3">
        <w:rPr>
          <w:rFonts w:ascii="Book Antiqua" w:hAnsi="Book Antiqua"/>
          <w:sz w:val="24"/>
          <w:szCs w:val="24"/>
        </w:rPr>
        <w:br/>
        <w:t>   Вы не должны жертвовать собой ради других: это извращение, присущее определенному состоянию морального разложения и деградации, это бред сумасшедшего, очевидный симптом психического заболевания. Вы это понимаете?</w:t>
      </w:r>
      <w:r w:rsidRPr="00CE37D3">
        <w:rPr>
          <w:rFonts w:ascii="Book Antiqua" w:hAnsi="Book Antiqua"/>
          <w:sz w:val="24"/>
          <w:szCs w:val="24"/>
        </w:rPr>
        <w:br/>
        <w:t>   И наоборот: вы не должны ожидать от других, что они пожертвуют чем-то ради вас, потому что это тоже бред и извращение. Моральное разложение окружающих – не меньшее зло, чем собственное разложение.</w:t>
      </w:r>
      <w:r w:rsidRPr="00CE37D3">
        <w:rPr>
          <w:rFonts w:ascii="Book Antiqua" w:hAnsi="Book Antiqua"/>
          <w:sz w:val="24"/>
          <w:szCs w:val="24"/>
        </w:rPr>
        <w:br/>
        <w:t xml:space="preserve">   Самоуничижение и унижение окружающих никому не приносит пользы. И именно так выглядит самопожертвование для окружающих: как самоуничижение. В книге </w:t>
      </w:r>
      <w:proofErr w:type="spellStart"/>
      <w:r w:rsidRPr="00CE37D3">
        <w:rPr>
          <w:rFonts w:ascii="Book Antiqua" w:hAnsi="Book Antiqua"/>
          <w:sz w:val="24"/>
          <w:szCs w:val="24"/>
        </w:rPr>
        <w:t>Эйн</w:t>
      </w:r>
      <w:proofErr w:type="spellEnd"/>
      <w:r w:rsidRPr="00CE37D3">
        <w:rPr>
          <w:rFonts w:ascii="Book Antiqua" w:hAnsi="Book Antiqua"/>
          <w:sz w:val="24"/>
          <w:szCs w:val="24"/>
        </w:rPr>
        <w:t xml:space="preserve"> Рэнд «Атлант расправил плечи» одного из главных персонажей спрашивают: «Какой тип людей самый порочный?». Его ответ, возможно, удивит многих, потому что он не имел в виду убийцу, насильника или еще какого-нибудь маньяка. Его ответ звучал так: «Человек без цели».</w:t>
      </w:r>
      <w:r w:rsidRPr="00CE37D3">
        <w:rPr>
          <w:rFonts w:ascii="Book Antiqua" w:hAnsi="Book Antiqua"/>
          <w:sz w:val="24"/>
          <w:szCs w:val="24"/>
        </w:rPr>
        <w:br/>
        <w:t xml:space="preserve">   Однажды Рэнд давала интервью журналу </w:t>
      </w:r>
      <w:proofErr w:type="spellStart"/>
      <w:r w:rsidRPr="00CE37D3">
        <w:rPr>
          <w:rFonts w:ascii="Book Antiqua" w:hAnsi="Book Antiqua"/>
          <w:sz w:val="24"/>
          <w:szCs w:val="24"/>
        </w:rPr>
        <w:t>Playboy</w:t>
      </w:r>
      <w:proofErr w:type="spellEnd"/>
      <w:r w:rsidRPr="00CE37D3">
        <w:rPr>
          <w:rFonts w:ascii="Book Antiqua" w:hAnsi="Book Antiqua"/>
          <w:sz w:val="24"/>
          <w:szCs w:val="24"/>
        </w:rPr>
        <w:t>, и статья получилась очень интересной. Когда ее спросили, почему она выбрала именно упомянутую характеристику из множества других возможных, она ответила: «Потому что именно этот дефект человеческой личности лежит в основе и является причиной всех тех злодеяний, которые вы упомянули в своем вопросе. Садизм, диктатура и любая другая форма зла – это последствия бегства человека от реальности и его неспособности думать. Человек без цели – это человек, который находится во власти • случайных чувств и прихотей и способен на любое зло, потому что совершенно не контролирует собственную жизнь. Чтобы контролировать свою жизнь, необходимо иметь цель – конструктивную цель». [17 - Источник: www.ellensplace.net/ar_pboy.html – Прим. авт.]</w:t>
      </w:r>
      <w:r w:rsidRPr="00CE37D3">
        <w:rPr>
          <w:rFonts w:ascii="Book Antiqua" w:hAnsi="Book Antiqua"/>
          <w:sz w:val="24"/>
          <w:szCs w:val="24"/>
        </w:rPr>
        <w:br/>
        <w:t xml:space="preserve">   Когда ваше собственное счастье является для вас </w:t>
      </w:r>
      <w:proofErr w:type="gramStart"/>
      <w:r w:rsidRPr="00CE37D3">
        <w:rPr>
          <w:rFonts w:ascii="Book Antiqua" w:hAnsi="Book Antiqua"/>
          <w:sz w:val="24"/>
          <w:szCs w:val="24"/>
        </w:rPr>
        <w:t>высочайшей нравственной</w:t>
      </w:r>
      <w:proofErr w:type="gramEnd"/>
      <w:r w:rsidRPr="00CE37D3">
        <w:rPr>
          <w:rFonts w:ascii="Book Antiqua" w:hAnsi="Book Antiqua"/>
          <w:sz w:val="24"/>
          <w:szCs w:val="24"/>
        </w:rPr>
        <w:t xml:space="preserve"> целью, у вас есть конструктивная – и нравственная – причина для существования. И вот что важно: если бы каждый имел эту цель, в мире жилось бы гораздо лучше! Вместо бессмысленности, извращенности и взаимозависимости мы бы имели здоровые, функциональные отношения, основанные на обмене ценностями, никто никого не просил бы жертвовать собой ради кого-то еще – именно так создаются и существуют здоровые отношения.</w:t>
      </w:r>
      <w:r w:rsidRPr="00CE37D3">
        <w:rPr>
          <w:rFonts w:ascii="Book Antiqua" w:hAnsi="Book Antiqua"/>
          <w:sz w:val="24"/>
          <w:szCs w:val="24"/>
        </w:rPr>
        <w:br/>
        <w:t xml:space="preserve">   Еще одна важная фундаментальная ценность – это жизнь в соответствии со здравым смыслом, что подразумевает анализ любого жизненного явления с точки зрения того, служит ли оно вашей </w:t>
      </w:r>
      <w:proofErr w:type="gramStart"/>
      <w:r w:rsidRPr="00CE37D3">
        <w:rPr>
          <w:rFonts w:ascii="Book Antiqua" w:hAnsi="Book Antiqua"/>
          <w:sz w:val="24"/>
          <w:szCs w:val="24"/>
        </w:rPr>
        <w:t>высшей нравственной</w:t>
      </w:r>
      <w:proofErr w:type="gramEnd"/>
      <w:r w:rsidRPr="00CE37D3">
        <w:rPr>
          <w:rFonts w:ascii="Book Antiqua" w:hAnsi="Book Antiqua"/>
          <w:sz w:val="24"/>
          <w:szCs w:val="24"/>
        </w:rPr>
        <w:t xml:space="preserve"> цели, которая является залогом вашего счастья.</w:t>
      </w:r>
      <w:r w:rsidRPr="00CE37D3">
        <w:rPr>
          <w:rFonts w:ascii="Book Antiqua" w:hAnsi="Book Antiqua"/>
          <w:sz w:val="24"/>
          <w:szCs w:val="24"/>
        </w:rPr>
        <w:br/>
        <w:t>   Люди любят задавать мне такой вопрос: «Как мне понять, что мои убеждения противоречат процветанию?». На самом деле это довольно просто – нужно задать себе несложный вопрос: «На пользу ли мне пошло это убеждение?».</w:t>
      </w:r>
      <w:r w:rsidRPr="00CE37D3">
        <w:rPr>
          <w:rFonts w:ascii="Book Antiqua" w:hAnsi="Book Antiqua"/>
          <w:sz w:val="24"/>
          <w:szCs w:val="24"/>
        </w:rPr>
        <w:br/>
        <w:t>   А ответить на него поможет ваш здравый смысл. Эмоции – это прекрасно, они являются неотъемлемой частью жизни, придавая ей полноту и насыщенность; однако человек с действительно здравым умом и эмоционально уравновешенный знает (или пробует разобраться), что вызывает эти эмоции. Между вашими эмоциями и разумом не должно быть конфликта.</w:t>
      </w:r>
      <w:r w:rsidRPr="00CE37D3">
        <w:rPr>
          <w:rFonts w:ascii="Book Antiqua" w:hAnsi="Book Antiqua"/>
          <w:sz w:val="24"/>
          <w:szCs w:val="24"/>
        </w:rPr>
        <w:br/>
        <w:t xml:space="preserve">   Да, необходимо позволять себе испытывать эмоции, но не принимайте судьбоносных решений исключительно под их влиянием. Чувствуйте то, что чувствуете, но спрашивайте себя, что вызвало у вас те или иные чувства, а затем используйте разум, </w:t>
      </w:r>
      <w:r w:rsidRPr="00CE37D3">
        <w:rPr>
          <w:rFonts w:ascii="Book Antiqua" w:hAnsi="Book Antiqua"/>
          <w:sz w:val="24"/>
          <w:szCs w:val="24"/>
        </w:rPr>
        <w:lastRenderedPageBreak/>
        <w:t>чтобы решить, что лучше для вашего блага.</w:t>
      </w:r>
      <w:r w:rsidRPr="00CE37D3">
        <w:rPr>
          <w:rFonts w:ascii="Book Antiqua" w:hAnsi="Book Antiqua"/>
          <w:sz w:val="24"/>
          <w:szCs w:val="24"/>
        </w:rPr>
        <w:br/>
        <w:t>   </w:t>
      </w:r>
      <w:proofErr w:type="gramStart"/>
      <w:r w:rsidRPr="00CE37D3">
        <w:rPr>
          <w:rFonts w:ascii="Book Antiqua" w:hAnsi="Book Antiqua"/>
          <w:sz w:val="24"/>
          <w:szCs w:val="24"/>
        </w:rPr>
        <w:t>Следует довести ситуацию до логического завершения и посмотреть, выдерживает ли она проверку разумом; то есть, нужно проверить и убедиться, что определенные действия, доведенные до конца, сделают вас счастливым.</w:t>
      </w:r>
      <w:proofErr w:type="gramEnd"/>
      <w:r w:rsidRPr="00CE37D3">
        <w:rPr>
          <w:rFonts w:ascii="Book Antiqua" w:hAnsi="Book Antiqua"/>
          <w:sz w:val="24"/>
          <w:szCs w:val="24"/>
        </w:rPr>
        <w:t xml:space="preserve"> Если это не так, то подобный образ действий деструктивно влияет на ваше существование.</w:t>
      </w:r>
      <w:r w:rsidRPr="00CE37D3">
        <w:rPr>
          <w:rFonts w:ascii="Book Antiqua" w:hAnsi="Book Antiqua"/>
          <w:sz w:val="24"/>
          <w:szCs w:val="24"/>
        </w:rPr>
        <w:br/>
        <w:t>   Таким образом, мы подошли к обсуждению третьей фундаментальной ценности: самоуважения.</w:t>
      </w:r>
      <w:r w:rsidRPr="00CE37D3">
        <w:rPr>
          <w:rFonts w:ascii="Book Antiqua" w:hAnsi="Book Antiqua"/>
          <w:sz w:val="24"/>
          <w:szCs w:val="24"/>
        </w:rPr>
        <w:br/>
        <w:t xml:space="preserve">   Душевно здоровые люди принимают себя такими, какие они есть, и комфортно чувствуют себя в своей шкуре; кроме того, для них нормально быть эгоистичными и прежде </w:t>
      </w:r>
      <w:proofErr w:type="gramStart"/>
      <w:r w:rsidRPr="00CE37D3">
        <w:rPr>
          <w:rFonts w:ascii="Book Antiqua" w:hAnsi="Book Antiqua"/>
          <w:sz w:val="24"/>
          <w:szCs w:val="24"/>
        </w:rPr>
        <w:t>всего</w:t>
      </w:r>
      <w:proofErr w:type="gramEnd"/>
      <w:r w:rsidRPr="00CE37D3">
        <w:rPr>
          <w:rFonts w:ascii="Book Antiqua" w:hAnsi="Book Antiqua"/>
          <w:sz w:val="24"/>
          <w:szCs w:val="24"/>
        </w:rPr>
        <w:t xml:space="preserve"> заботиться о собственных нуждах. Они понимают, что жертвуя собой ради других, они только унизят себя и в итоге окажутся никому не нужными.</w:t>
      </w:r>
      <w:r w:rsidRPr="00CE37D3">
        <w:rPr>
          <w:rFonts w:ascii="Book Antiqua" w:hAnsi="Book Antiqua"/>
          <w:sz w:val="24"/>
          <w:szCs w:val="24"/>
        </w:rPr>
        <w:br/>
        <w:t>   Здесь мы сталкиваемся с вопросом, который возникает у многих, а именно: как быть с любовью и личными отношениями?</w:t>
      </w:r>
      <w:r w:rsidRPr="00CE37D3">
        <w:rPr>
          <w:rFonts w:ascii="Book Antiqua" w:hAnsi="Book Antiqua"/>
          <w:sz w:val="24"/>
          <w:szCs w:val="24"/>
        </w:rPr>
        <w:br/>
        <w:t xml:space="preserve">   Любовь – это выражение вашего самоуважения, а также ваших глубочайших ценностей. Вы влюбляетесь в кого-то, кто разделяет эти ваши ценности, и если вы на самом деле кого-то любите, это значит, что он приносит счастье в вашу жизнь. Другими словами, вы любите людей по чисто личным эгоистическим причинам! </w:t>
      </w:r>
      <w:proofErr w:type="gramStart"/>
      <w:r w:rsidRPr="00CE37D3">
        <w:rPr>
          <w:rFonts w:ascii="Book Antiqua" w:hAnsi="Book Antiqua"/>
          <w:sz w:val="24"/>
          <w:szCs w:val="24"/>
        </w:rPr>
        <w:t>Если бы вы любили не по этой причине, все это не имело бы никакого смысла; если бы вы влюблялись бескорыстно, это бы значило, что вы не получите от любви никакой радости и личного удовольствия, то есть что вы вступите в отношения с человеком просто из жалости к нему.</w:t>
      </w:r>
      <w:proofErr w:type="gramEnd"/>
      <w:r w:rsidRPr="00CE37D3">
        <w:rPr>
          <w:rFonts w:ascii="Book Antiqua" w:hAnsi="Book Antiqua"/>
          <w:sz w:val="24"/>
          <w:szCs w:val="24"/>
        </w:rPr>
        <w:t xml:space="preserve"> Это не любовь. Это просто сумасшествие.</w:t>
      </w:r>
      <w:r w:rsidRPr="00CE37D3">
        <w:rPr>
          <w:rFonts w:ascii="Book Antiqua" w:hAnsi="Book Antiqua"/>
          <w:sz w:val="24"/>
          <w:szCs w:val="24"/>
        </w:rPr>
        <w:br/>
        <w:t>   Это не значит, что миллионы людей не примут такой болезненной, мнимой любви. Таких людей полно, но это люди, которые предпочитают оставаться глупыми, больными и бедными; они просто высасывают радость, жизнь и энергию из вашего тела, а потом, когда вы станете такими же безжизненными, как они, они будут рады разделить с вами свою ничтожную участь.</w:t>
      </w:r>
      <w:r w:rsidRPr="00CE37D3">
        <w:rPr>
          <w:rFonts w:ascii="Book Antiqua" w:hAnsi="Book Antiqua"/>
          <w:sz w:val="24"/>
          <w:szCs w:val="24"/>
        </w:rPr>
        <w:br/>
        <w:t xml:space="preserve">   В здоровых отношениях вы сами выбираете любимых и влюбляетесь в них потому, что они привносят в вашу жизнь счастье. И это самый лучший комплимент и самая высокая честь, какую только можно оказать человеку – любить его из эгоизма, за то счастье и радость, </w:t>
      </w:r>
      <w:proofErr w:type="gramStart"/>
      <w:r w:rsidRPr="00CE37D3">
        <w:rPr>
          <w:rFonts w:ascii="Book Antiqua" w:hAnsi="Book Antiqua"/>
          <w:sz w:val="24"/>
          <w:szCs w:val="24"/>
        </w:rPr>
        <w:t>которые</w:t>
      </w:r>
      <w:proofErr w:type="gramEnd"/>
      <w:r w:rsidRPr="00CE37D3">
        <w:rPr>
          <w:rFonts w:ascii="Book Antiqua" w:hAnsi="Book Antiqua"/>
          <w:sz w:val="24"/>
          <w:szCs w:val="24"/>
        </w:rPr>
        <w:t xml:space="preserve"> он вам дарит.</w:t>
      </w:r>
      <w:r w:rsidRPr="00CE37D3">
        <w:rPr>
          <w:rFonts w:ascii="Book Antiqua" w:hAnsi="Book Antiqua"/>
          <w:sz w:val="24"/>
          <w:szCs w:val="24"/>
        </w:rPr>
        <w:br/>
        <w:t xml:space="preserve">   Однако все это не следует путать с </w:t>
      </w:r>
      <w:proofErr w:type="spellStart"/>
      <w:r w:rsidRPr="00CE37D3">
        <w:rPr>
          <w:rFonts w:ascii="Book Antiqua" w:hAnsi="Book Antiqua"/>
          <w:sz w:val="24"/>
          <w:szCs w:val="24"/>
        </w:rPr>
        <w:t>гедоизмом</w:t>
      </w:r>
      <w:proofErr w:type="spellEnd"/>
      <w:r w:rsidRPr="00CE37D3">
        <w:rPr>
          <w:rFonts w:ascii="Book Antiqua" w:hAnsi="Book Antiqua"/>
          <w:sz w:val="24"/>
          <w:szCs w:val="24"/>
        </w:rPr>
        <w:t xml:space="preserve">; философия гедонизма предполагает, что только то, что приятно или имеет приятные последствия, по сути своей хорошо. В психологии гедонизма поведение мотивируется стремлением к удовольствию и потребностью избегать боли, таким образом, удовольствие становится нравственным стандартом; я же говорю совсем </w:t>
      </w:r>
      <w:proofErr w:type="gramStart"/>
      <w:r w:rsidRPr="00CE37D3">
        <w:rPr>
          <w:rFonts w:ascii="Book Antiqua" w:hAnsi="Book Antiqua"/>
          <w:sz w:val="24"/>
          <w:szCs w:val="24"/>
        </w:rPr>
        <w:t>о</w:t>
      </w:r>
      <w:proofErr w:type="gramEnd"/>
      <w:r w:rsidRPr="00CE37D3">
        <w:rPr>
          <w:rFonts w:ascii="Book Antiqua" w:hAnsi="Book Antiqua"/>
          <w:sz w:val="24"/>
          <w:szCs w:val="24"/>
        </w:rPr>
        <w:t xml:space="preserve"> другом.</w:t>
      </w:r>
      <w:r w:rsidRPr="00CE37D3">
        <w:rPr>
          <w:rFonts w:ascii="Book Antiqua" w:hAnsi="Book Antiqua"/>
          <w:sz w:val="24"/>
          <w:szCs w:val="24"/>
        </w:rPr>
        <w:br/>
        <w:t>   В гедонизме все ваши ценности изначально нравственны, независимо от того, выбрали вы их сознательно и или бессознательно, рассуждая здраво или под влиянием эмоций. Тогда ваша мораль зиждилась бы на прихотях, капризах, причудах и прочих желаниях, обуревающих нас и данный момент, а это определенно аморально.</w:t>
      </w:r>
      <w:r w:rsidRPr="00CE37D3">
        <w:rPr>
          <w:rFonts w:ascii="Book Antiqua" w:hAnsi="Book Antiqua"/>
          <w:sz w:val="24"/>
          <w:szCs w:val="24"/>
        </w:rPr>
        <w:br/>
        <w:t>   То, что хорошо, должно определяться рациональными нормами ценности. Удовольствие – это не первопричина, а скорее последствие – последствие действий, которые вы предпринимаете на основе разумных рассуждений.</w:t>
      </w:r>
      <w:r w:rsidRPr="00CE37D3">
        <w:rPr>
          <w:rFonts w:ascii="Book Antiqua" w:hAnsi="Book Antiqua"/>
          <w:sz w:val="24"/>
          <w:szCs w:val="24"/>
        </w:rPr>
        <w:br/>
        <w:t>   Теперь давайте продолжим логическое исследование философии, которой следует придерживаться в жизни; на этой стадии у многих возникнет вопрос насчет служения обществу и участия в благотворительности – люди поинтересуются, имею ли я в виду, что они не должны помогать другим или заниматься благотворительностью. Нет, я определенно не имел это в виду. Однако существует убеждение (часто навязанное правительствами или государственной религией), что вашим моральным долгом является помощь тем, кто менее благополучен, чем вы. Нет ничего более далекого от правды – это просто еще одно убеждение, которое заставляет людей оставаться глупыми, больными и бедными.</w:t>
      </w:r>
      <w:r w:rsidRPr="00CE37D3">
        <w:rPr>
          <w:rFonts w:ascii="Book Antiqua" w:hAnsi="Book Antiqua"/>
          <w:sz w:val="24"/>
          <w:szCs w:val="24"/>
        </w:rPr>
        <w:br/>
      </w:r>
      <w:r w:rsidRPr="00CE37D3">
        <w:rPr>
          <w:rFonts w:ascii="Book Antiqua" w:hAnsi="Book Antiqua"/>
          <w:sz w:val="24"/>
          <w:szCs w:val="24"/>
        </w:rPr>
        <w:lastRenderedPageBreak/>
        <w:t xml:space="preserve">   Если вы живете по тем принципам, которые мы здесь обсуждаем, вам ничто не мешает помогать другим и заниматься благотворительностью. Лично у меня </w:t>
      </w:r>
      <w:proofErr w:type="gramStart"/>
      <w:r w:rsidRPr="00CE37D3">
        <w:rPr>
          <w:rFonts w:ascii="Book Antiqua" w:hAnsi="Book Antiqua"/>
          <w:sz w:val="24"/>
          <w:szCs w:val="24"/>
        </w:rPr>
        <w:t>последние</w:t>
      </w:r>
      <w:proofErr w:type="gramEnd"/>
      <w:r w:rsidRPr="00CE37D3">
        <w:rPr>
          <w:rFonts w:ascii="Book Antiqua" w:hAnsi="Book Antiqua"/>
          <w:sz w:val="24"/>
          <w:szCs w:val="24"/>
        </w:rPr>
        <w:t xml:space="preserve"> 10 лет или около того основным пунктом расходов является благотворительность, и я подозреваю, что так оно и будет до конца дней моих. Я часто оказываю поддержку другим анонимно, и у меня нет никаких налоговых льгот. В плане благотворительности я исхожу из трех критериев:</w:t>
      </w:r>
      <w:r w:rsidRPr="00CE37D3">
        <w:rPr>
          <w:rFonts w:ascii="Book Antiqua" w:hAnsi="Book Antiqua"/>
          <w:sz w:val="24"/>
          <w:szCs w:val="24"/>
        </w:rPr>
        <w:br/>
        <w:t xml:space="preserve">   1. Человек или организация, которых я поддерживаю, </w:t>
      </w:r>
      <w:proofErr w:type="gramStart"/>
      <w:r w:rsidRPr="00CE37D3">
        <w:rPr>
          <w:rFonts w:ascii="Book Antiqua" w:hAnsi="Book Antiqua"/>
          <w:sz w:val="24"/>
          <w:szCs w:val="24"/>
        </w:rPr>
        <w:t>достойны</w:t>
      </w:r>
      <w:proofErr w:type="gramEnd"/>
      <w:r w:rsidRPr="00CE37D3">
        <w:rPr>
          <w:rFonts w:ascii="Book Antiqua" w:hAnsi="Book Antiqua"/>
          <w:sz w:val="24"/>
          <w:szCs w:val="24"/>
        </w:rPr>
        <w:t xml:space="preserve"> этого.</w:t>
      </w:r>
      <w:r w:rsidRPr="00CE37D3">
        <w:rPr>
          <w:rFonts w:ascii="Book Antiqua" w:hAnsi="Book Antiqua"/>
          <w:sz w:val="24"/>
          <w:szCs w:val="24"/>
        </w:rPr>
        <w:br/>
        <w:t>   2. Я могу себе это позволить.</w:t>
      </w:r>
      <w:r w:rsidRPr="00CE37D3">
        <w:rPr>
          <w:rFonts w:ascii="Book Antiqua" w:hAnsi="Book Antiqua"/>
          <w:sz w:val="24"/>
          <w:szCs w:val="24"/>
        </w:rPr>
        <w:br/>
        <w:t>   3. Мне это доставляет удовольствие.</w:t>
      </w:r>
      <w:r w:rsidRPr="00CE37D3">
        <w:rPr>
          <w:rFonts w:ascii="Book Antiqua" w:hAnsi="Book Antiqua"/>
          <w:sz w:val="24"/>
          <w:szCs w:val="24"/>
        </w:rPr>
        <w:br/>
        <w:t xml:space="preserve">   Таким </w:t>
      </w:r>
      <w:proofErr w:type="gramStart"/>
      <w:r w:rsidRPr="00CE37D3">
        <w:rPr>
          <w:rFonts w:ascii="Book Antiqua" w:hAnsi="Book Antiqua"/>
          <w:sz w:val="24"/>
          <w:szCs w:val="24"/>
        </w:rPr>
        <w:t>образом</w:t>
      </w:r>
      <w:proofErr w:type="gramEnd"/>
      <w:r w:rsidRPr="00CE37D3">
        <w:rPr>
          <w:rFonts w:ascii="Book Antiqua" w:hAnsi="Book Antiqua"/>
          <w:sz w:val="24"/>
          <w:szCs w:val="24"/>
        </w:rPr>
        <w:t xml:space="preserve"> я определяю, кому и куда отдавать свои деньги, выделенные на благотворительность, и это совершенно не зависит от того, кому они «нужнее», и от того, насколько </w:t>
      </w:r>
      <w:proofErr w:type="spellStart"/>
      <w:r w:rsidRPr="00CE37D3">
        <w:rPr>
          <w:rFonts w:ascii="Book Antiqua" w:hAnsi="Book Antiqua"/>
          <w:sz w:val="24"/>
          <w:szCs w:val="24"/>
        </w:rPr>
        <w:t>политкорректен</w:t>
      </w:r>
      <w:proofErr w:type="spellEnd"/>
      <w:r w:rsidRPr="00CE37D3">
        <w:rPr>
          <w:rFonts w:ascii="Book Antiqua" w:hAnsi="Book Antiqua"/>
          <w:sz w:val="24"/>
          <w:szCs w:val="24"/>
        </w:rPr>
        <w:t xml:space="preserve"> мой выбор.</w:t>
      </w:r>
      <w:r w:rsidRPr="00CE37D3">
        <w:rPr>
          <w:rFonts w:ascii="Book Antiqua" w:hAnsi="Book Antiqua"/>
          <w:sz w:val="24"/>
          <w:szCs w:val="24"/>
        </w:rPr>
        <w:br/>
        <w:t xml:space="preserve">   Я поддерживал многие организации – оперу, симфонический оркестр, мою церковь, фонды по защите диких животных, программы по лечению и профилактике болезней, различные учебные организации; я покупал компьютеры для целеустремленных предпринимателей, сценические костюмы для начинающих певцов, организовывал курсы восточных единоборств для детей, финансировал учебные гранты, спонсировал столько </w:t>
      </w:r>
      <w:proofErr w:type="gramStart"/>
      <w:r w:rsidRPr="00CE37D3">
        <w:rPr>
          <w:rFonts w:ascii="Book Antiqua" w:hAnsi="Book Antiqua"/>
          <w:sz w:val="24"/>
          <w:szCs w:val="24"/>
        </w:rPr>
        <w:t>любительских спортивных</w:t>
      </w:r>
      <w:proofErr w:type="gramEnd"/>
      <w:r w:rsidRPr="00CE37D3">
        <w:rPr>
          <w:rFonts w:ascii="Book Antiqua" w:hAnsi="Book Antiqua"/>
          <w:sz w:val="24"/>
          <w:szCs w:val="24"/>
        </w:rPr>
        <w:t xml:space="preserve"> команд, что можно сбиться со счета, и покупал праздничные подарки для сотен детей, которые иначе их не получили бы.</w:t>
      </w:r>
      <w:r w:rsidRPr="00CE37D3">
        <w:rPr>
          <w:rFonts w:ascii="Book Antiqua" w:hAnsi="Book Antiqua"/>
          <w:sz w:val="24"/>
          <w:szCs w:val="24"/>
        </w:rPr>
        <w:br/>
        <w:t>   Но я делал все это по чисто эгоистическим причинам. Исключительно ради того, чтобы получить удовольствие.</w:t>
      </w:r>
      <w:r w:rsidRPr="00CE37D3">
        <w:rPr>
          <w:rFonts w:ascii="Book Antiqua" w:hAnsi="Book Antiqua"/>
          <w:sz w:val="24"/>
          <w:szCs w:val="24"/>
        </w:rPr>
        <w:br/>
        <w:t xml:space="preserve">   И вот к чему я </w:t>
      </w:r>
      <w:proofErr w:type="gramStart"/>
      <w:r w:rsidRPr="00CE37D3">
        <w:rPr>
          <w:rFonts w:ascii="Book Antiqua" w:hAnsi="Book Antiqua"/>
          <w:sz w:val="24"/>
          <w:szCs w:val="24"/>
        </w:rPr>
        <w:t>веду</w:t>
      </w:r>
      <w:proofErr w:type="gramEnd"/>
      <w:r w:rsidRPr="00CE37D3">
        <w:rPr>
          <w:rFonts w:ascii="Book Antiqua" w:hAnsi="Book Antiqua"/>
          <w:sz w:val="24"/>
          <w:szCs w:val="24"/>
        </w:rPr>
        <w:t xml:space="preserve">… Вы точно знаете, что для вас ценно и приближает вас к желанной цели, то есть счастливой жизни; а это значит – вы принимаете тот факт, что должны быть счастливы, и готовы работать для этого до самого конца, не чувствуя вины. Это значит, что вы </w:t>
      </w:r>
      <w:proofErr w:type="gramStart"/>
      <w:r w:rsidRPr="00CE37D3">
        <w:rPr>
          <w:rFonts w:ascii="Book Antiqua" w:hAnsi="Book Antiqua"/>
          <w:sz w:val="24"/>
          <w:szCs w:val="24"/>
        </w:rPr>
        <w:t>отрицаете</w:t>
      </w:r>
      <w:proofErr w:type="gramEnd"/>
      <w:r w:rsidRPr="00CE37D3">
        <w:rPr>
          <w:rFonts w:ascii="Book Antiqua" w:hAnsi="Book Antiqua"/>
          <w:sz w:val="24"/>
          <w:szCs w:val="24"/>
        </w:rPr>
        <w:t xml:space="preserve"> мышление толпы, окружающей вас, и отказываетесь действовать по схемам и соответствовать ложным убеждениям, эксплуатирующим ваше чувство вины.</w:t>
      </w:r>
      <w:r w:rsidRPr="00CE37D3">
        <w:rPr>
          <w:rFonts w:ascii="Book Antiqua" w:hAnsi="Book Antiqua"/>
          <w:sz w:val="24"/>
          <w:szCs w:val="24"/>
        </w:rPr>
        <w:br/>
        <w:t>   Писатель и глубокий мыслитель Ян Перси поднял как-то интересный вопрос о том, почему так много людей не имеют цели в жизни. Он считает, что они просто стесняются иметь ее, потому что уверены – это проявление эгоизма. Но вы-то понимаете, что ваша цель и должна быть глубоко эгоистична!</w:t>
      </w:r>
      <w:r w:rsidRPr="00CE37D3">
        <w:rPr>
          <w:rFonts w:ascii="Book Antiqua" w:hAnsi="Book Antiqua"/>
          <w:sz w:val="24"/>
          <w:szCs w:val="24"/>
        </w:rPr>
        <w:br/>
        <w:t>   Ян говорит: «Стремление к собственной цели – это лучшее, что вы можете для себя сделать, и одновременно – это лучший способ служения другим. Проблема в том, что люди думают, будто они должны служить другим, не преследуя собственной цели, – и именно это иссушает их души и разрушает жизни. Например, если вы поможете бездомному, не будучи движимым своей жизненной целью, вы будете чувствовать себя опустошенным, так, как будто вас использовали. Если же вы сделаете то же самое потому, что это отвечает цели вашей жизни, это придаст вам энергии и воздастся сторицей».</w:t>
      </w:r>
      <w:r w:rsidRPr="00CE37D3">
        <w:rPr>
          <w:rFonts w:ascii="Book Antiqua" w:hAnsi="Book Antiqua"/>
          <w:sz w:val="24"/>
          <w:szCs w:val="24"/>
        </w:rPr>
        <w:br/>
        <w:t xml:space="preserve">   Оглянитесь – в сегодняшнем мире человек больше похож на беспомощного, раболепного робота; большинство людей – всего лишь винтики в системе, проживающие свои жизни в тихом отчаянии. Мы окружены посредственностью, развращенностью и страхом, но – загляните </w:t>
      </w:r>
      <w:proofErr w:type="gramStart"/>
      <w:r w:rsidRPr="00CE37D3">
        <w:rPr>
          <w:rFonts w:ascii="Book Antiqua" w:hAnsi="Book Antiqua"/>
          <w:sz w:val="24"/>
          <w:szCs w:val="24"/>
        </w:rPr>
        <w:t>поглубже</w:t>
      </w:r>
      <w:proofErr w:type="gramEnd"/>
      <w:r w:rsidRPr="00CE37D3">
        <w:rPr>
          <w:rFonts w:ascii="Book Antiqua" w:hAnsi="Book Antiqua"/>
          <w:sz w:val="24"/>
          <w:szCs w:val="24"/>
        </w:rPr>
        <w:t>, и вы увидите кое-что еще.</w:t>
      </w:r>
      <w:r w:rsidRPr="00CE37D3">
        <w:rPr>
          <w:rFonts w:ascii="Book Antiqua" w:hAnsi="Book Antiqua"/>
          <w:sz w:val="24"/>
          <w:szCs w:val="24"/>
        </w:rPr>
        <w:br/>
        <w:t>   </w:t>
      </w:r>
      <w:proofErr w:type="gramStart"/>
      <w:r w:rsidRPr="00CE37D3">
        <w:rPr>
          <w:rFonts w:ascii="Book Antiqua" w:hAnsi="Book Antiqua"/>
          <w:sz w:val="24"/>
          <w:szCs w:val="24"/>
        </w:rPr>
        <w:t xml:space="preserve">Вы увидите героизм, какой проявил Билл </w:t>
      </w:r>
      <w:proofErr w:type="spellStart"/>
      <w:r w:rsidRPr="00CE37D3">
        <w:rPr>
          <w:rFonts w:ascii="Book Antiqua" w:hAnsi="Book Antiqua"/>
          <w:sz w:val="24"/>
          <w:szCs w:val="24"/>
        </w:rPr>
        <w:t>Косби</w:t>
      </w:r>
      <w:proofErr w:type="spellEnd"/>
      <w:r w:rsidRPr="00CE37D3">
        <w:rPr>
          <w:rFonts w:ascii="Book Antiqua" w:hAnsi="Book Antiqua"/>
          <w:sz w:val="24"/>
          <w:szCs w:val="24"/>
        </w:rPr>
        <w:t xml:space="preserve"> [18 - Вероятно, автор имеет в виду выступление афроамериканского актера Билла </w:t>
      </w:r>
      <w:proofErr w:type="spellStart"/>
      <w:r w:rsidRPr="00CE37D3">
        <w:rPr>
          <w:rFonts w:ascii="Book Antiqua" w:hAnsi="Book Antiqua"/>
          <w:sz w:val="24"/>
          <w:szCs w:val="24"/>
        </w:rPr>
        <w:t>Косби</w:t>
      </w:r>
      <w:proofErr w:type="spellEnd"/>
      <w:r w:rsidRPr="00CE37D3">
        <w:rPr>
          <w:rFonts w:ascii="Book Antiqua" w:hAnsi="Book Antiqua"/>
          <w:sz w:val="24"/>
          <w:szCs w:val="24"/>
        </w:rPr>
        <w:t xml:space="preserve"> на телевидении, на котором он заявил, что СПИД изобрели иудеи, чтобы избавиться </w:t>
      </w:r>
      <w:proofErr w:type="spellStart"/>
      <w:r w:rsidRPr="00CE37D3">
        <w:rPr>
          <w:rFonts w:ascii="Book Antiqua" w:hAnsi="Book Antiqua"/>
          <w:sz w:val="24"/>
          <w:szCs w:val="24"/>
        </w:rPr>
        <w:t>ет</w:t>
      </w:r>
      <w:proofErr w:type="spellEnd"/>
      <w:r w:rsidRPr="00CE37D3">
        <w:rPr>
          <w:rFonts w:ascii="Book Antiqua" w:hAnsi="Book Antiqua"/>
          <w:sz w:val="24"/>
          <w:szCs w:val="24"/>
        </w:rPr>
        <w:t xml:space="preserve"> афроамериканцев… – Прим. ред.], поднявшись, чтобы сказать правду; Майкла </w:t>
      </w:r>
      <w:proofErr w:type="spellStart"/>
      <w:r w:rsidRPr="00CE37D3">
        <w:rPr>
          <w:rFonts w:ascii="Book Antiqua" w:hAnsi="Book Antiqua"/>
          <w:sz w:val="24"/>
          <w:szCs w:val="24"/>
        </w:rPr>
        <w:t>Джордана</w:t>
      </w:r>
      <w:proofErr w:type="spellEnd"/>
      <w:r w:rsidRPr="00CE37D3">
        <w:rPr>
          <w:rFonts w:ascii="Book Antiqua" w:hAnsi="Book Antiqua"/>
          <w:sz w:val="24"/>
          <w:szCs w:val="24"/>
        </w:rPr>
        <w:t>, пренебрегающего законами гравитации; поразитесь величию человеческого гения, создавшего египетские пирамиды, мост «Золотые Ворота» и небоскребы, затерявшиеся в облаках.</w:t>
      </w:r>
      <w:proofErr w:type="gramEnd"/>
      <w:r w:rsidRPr="00CE37D3">
        <w:rPr>
          <w:rFonts w:ascii="Book Antiqua" w:hAnsi="Book Antiqua"/>
          <w:sz w:val="24"/>
          <w:szCs w:val="24"/>
        </w:rPr>
        <w:t xml:space="preserve"> Вы сможете услышать оперу </w:t>
      </w:r>
      <w:proofErr w:type="spellStart"/>
      <w:r w:rsidRPr="00CE37D3">
        <w:rPr>
          <w:rFonts w:ascii="Book Antiqua" w:hAnsi="Book Antiqua"/>
          <w:sz w:val="24"/>
          <w:szCs w:val="24"/>
        </w:rPr>
        <w:t>Пуччини</w:t>
      </w:r>
      <w:proofErr w:type="spellEnd"/>
      <w:r w:rsidRPr="00CE37D3">
        <w:rPr>
          <w:rFonts w:ascii="Book Antiqua" w:hAnsi="Book Antiqua"/>
          <w:sz w:val="24"/>
          <w:szCs w:val="24"/>
        </w:rPr>
        <w:t xml:space="preserve">, прочитать книги Хемингуэя, насладиться творчеством Принца; испытать благоговейный трепет перед силой духа молодого спортсмена, </w:t>
      </w:r>
      <w:r w:rsidRPr="00CE37D3">
        <w:rPr>
          <w:rFonts w:ascii="Book Antiqua" w:hAnsi="Book Antiqua"/>
          <w:sz w:val="24"/>
          <w:szCs w:val="24"/>
        </w:rPr>
        <w:lastRenderedPageBreak/>
        <w:t>парализованного после несчастного случая, людей, борющихся с раком, или матери, которая одна воспитывает детей.</w:t>
      </w:r>
      <w:r w:rsidRPr="00CE37D3">
        <w:rPr>
          <w:rFonts w:ascii="Book Antiqua" w:hAnsi="Book Antiqua"/>
          <w:sz w:val="24"/>
          <w:szCs w:val="24"/>
        </w:rPr>
        <w:br/>
        <w:t>   Вы постигнете величие человеческого духа и поймете, что человек способен на многое. Вы осознаете, что изначально человек вовсе не слаб и не беззащитен, он просто становится таким, когда перестает прислушиваться к своему разуму.</w:t>
      </w:r>
      <w:r w:rsidRPr="00CE37D3">
        <w:rPr>
          <w:rFonts w:ascii="Book Antiqua" w:hAnsi="Book Antiqua"/>
          <w:sz w:val="24"/>
          <w:szCs w:val="24"/>
        </w:rPr>
        <w:br/>
        <w:t>   И вы почувствуете, что сами способны на великие свершения, главное – иметь здоровую мотивацию к действиям. Вы можете быть дерзкими, смелыми и изобретательными, жить здоровой, счастливой, богатой жизнью и сделать этот мир лучше просто потому, что однажды вы жили в нем. Вы можете сделать все и даже больше, когда в вашей жизни есть цель.</w:t>
      </w:r>
      <w:r w:rsidRPr="00CE37D3">
        <w:rPr>
          <w:rFonts w:ascii="Book Antiqua" w:hAnsi="Book Antiqua"/>
          <w:sz w:val="24"/>
          <w:szCs w:val="24"/>
        </w:rPr>
        <w:br/>
        <w:t>   Однако существует еще один немаловажный для жизни элемент – философия, и именно с ней мы ознакомимся далее.</w:t>
      </w:r>
      <w:r w:rsidRPr="00CE37D3">
        <w:rPr>
          <w:rFonts w:ascii="Book Antiqua" w:hAnsi="Book Antiqua"/>
          <w:sz w:val="24"/>
          <w:szCs w:val="24"/>
        </w:rPr>
        <w:br/>
      </w:r>
    </w:p>
    <w:p w14:paraId="0A20B2D6" w14:textId="77777777" w:rsidR="00B1432E" w:rsidRPr="008C18F9" w:rsidRDefault="008E6300" w:rsidP="00CA7AC3">
      <w:pPr>
        <w:pStyle w:val="3"/>
        <w:spacing w:before="10" w:after="10"/>
        <w:jc w:val="both"/>
        <w:rPr>
          <w:rFonts w:ascii="Book Antiqua" w:hAnsi="Book Antiqua"/>
          <w:sz w:val="32"/>
          <w:szCs w:val="32"/>
        </w:rPr>
      </w:pPr>
      <w:r w:rsidRPr="008C18F9">
        <w:rPr>
          <w:rFonts w:ascii="Book Antiqua" w:hAnsi="Book Antiqua"/>
          <w:sz w:val="32"/>
          <w:szCs w:val="32"/>
        </w:rPr>
        <w:t>ГЛАВА 10</w:t>
      </w:r>
    </w:p>
    <w:p w14:paraId="237961E2" w14:textId="77777777" w:rsidR="008E6300" w:rsidRPr="008C18F9" w:rsidRDefault="008E6300" w:rsidP="00CA7AC3">
      <w:pPr>
        <w:pStyle w:val="3"/>
        <w:spacing w:before="10" w:after="10"/>
        <w:jc w:val="both"/>
        <w:rPr>
          <w:rFonts w:ascii="Book Antiqua" w:hAnsi="Book Antiqua"/>
          <w:color w:val="00B050"/>
          <w:sz w:val="32"/>
          <w:szCs w:val="32"/>
        </w:rPr>
      </w:pPr>
      <w:r w:rsidRPr="008C18F9">
        <w:rPr>
          <w:rFonts w:ascii="Book Antiqua" w:hAnsi="Book Antiqua"/>
          <w:sz w:val="32"/>
          <w:szCs w:val="32"/>
        </w:rPr>
        <w:br/>
        <w:t>   </w:t>
      </w:r>
      <w:r w:rsidRPr="008C18F9">
        <w:rPr>
          <w:rFonts w:ascii="Book Antiqua" w:hAnsi="Book Antiqua"/>
          <w:color w:val="00B050"/>
          <w:sz w:val="32"/>
          <w:szCs w:val="32"/>
        </w:rPr>
        <w:t>Философия благополучной жизни</w:t>
      </w:r>
    </w:p>
    <w:p w14:paraId="02ACE00A" w14:textId="77777777" w:rsidR="00B1432E" w:rsidRPr="008C18F9" w:rsidRDefault="00B1432E" w:rsidP="00CA7AC3">
      <w:pPr>
        <w:pStyle w:val="3"/>
        <w:spacing w:before="10" w:after="10"/>
        <w:jc w:val="both"/>
        <w:rPr>
          <w:sz w:val="32"/>
          <w:szCs w:val="32"/>
        </w:rPr>
      </w:pPr>
    </w:p>
    <w:p w14:paraId="3D1B974E" w14:textId="77777777" w:rsidR="008E6300" w:rsidRPr="008C18F9" w:rsidRDefault="008E6300" w:rsidP="00CA7AC3">
      <w:pPr>
        <w:pStyle w:val="3"/>
        <w:spacing w:before="10" w:after="10"/>
        <w:jc w:val="both"/>
        <w:rPr>
          <w:rFonts w:ascii="Book Antiqua" w:hAnsi="Book Antiqua"/>
          <w:sz w:val="32"/>
          <w:szCs w:val="32"/>
        </w:rPr>
      </w:pPr>
      <w:r w:rsidRPr="008C18F9">
        <w:rPr>
          <w:rFonts w:ascii="Book Antiqua" w:hAnsi="Book Antiqua"/>
          <w:sz w:val="32"/>
          <w:szCs w:val="32"/>
        </w:rPr>
        <w:t>   Почему так важно быть последовательным</w:t>
      </w:r>
      <w:proofErr w:type="gramStart"/>
      <w:r w:rsidRPr="008C18F9">
        <w:rPr>
          <w:rFonts w:ascii="Book Antiqua" w:hAnsi="Book Antiqua"/>
          <w:sz w:val="32"/>
          <w:szCs w:val="32"/>
        </w:rPr>
        <w:br/>
        <w:t>   О</w:t>
      </w:r>
      <w:proofErr w:type="gramEnd"/>
      <w:r w:rsidRPr="008C18F9">
        <w:rPr>
          <w:rFonts w:ascii="Book Antiqua" w:hAnsi="Book Antiqua"/>
          <w:sz w:val="32"/>
          <w:szCs w:val="32"/>
        </w:rPr>
        <w:t>дно из важнейших условий благополучной жизни – последовательность. Это значит – вы делаете то, что приведет вас туда, куда вы хотите (то есть к высшей цели), осуществляя свои действия честно (согласно принципам, которые важны для вас) и отстаивая то, во что верите (то, что вам дорого, ваши ценности).</w:t>
      </w:r>
      <w:r w:rsidRPr="008C18F9">
        <w:rPr>
          <w:rFonts w:ascii="Book Antiqua" w:hAnsi="Book Antiqua"/>
          <w:sz w:val="32"/>
          <w:szCs w:val="32"/>
        </w:rPr>
        <w:br/>
        <w:t>   Чтобы научиться тому, как это делается на практике, мы должны настроить себя философски; необходимо исследовать отношения между философией, целью, принципами и ценностями. Все эти слова вам хорошо знакомы, но давайте убедимся, что мы точно знаем, о чем говорим.</w:t>
      </w:r>
      <w:r w:rsidRPr="008C18F9">
        <w:rPr>
          <w:rFonts w:ascii="Book Antiqua" w:hAnsi="Book Antiqua"/>
          <w:sz w:val="32"/>
          <w:szCs w:val="32"/>
        </w:rPr>
        <w:br/>
        <w:t>   Несмотря на трудность в определении, ценности и принципы формируют основу всего, поэтому давайте начнем с них. Ваши ценности – это ваше представление о том, каким должно быть все в идеальном и совершенном мире. И на самом деле, даже учитывая то, что мир далеко не идеален, вам все равно следует жить в соответствии с этими ценностями.</w:t>
      </w:r>
      <w:r w:rsidRPr="008C18F9">
        <w:rPr>
          <w:rFonts w:ascii="Book Antiqua" w:hAnsi="Book Antiqua"/>
          <w:sz w:val="32"/>
          <w:szCs w:val="32"/>
        </w:rPr>
        <w:br/>
        <w:t xml:space="preserve">   Принципы – это способы проявления ваших ценностей </w:t>
      </w:r>
      <w:proofErr w:type="gramStart"/>
      <w:r w:rsidRPr="008C18F9">
        <w:rPr>
          <w:rFonts w:ascii="Book Antiqua" w:hAnsi="Book Antiqua"/>
          <w:sz w:val="32"/>
          <w:szCs w:val="32"/>
        </w:rPr>
        <w:t>в</w:t>
      </w:r>
      <w:proofErr w:type="gramEnd"/>
      <w:r w:rsidRPr="008C18F9">
        <w:rPr>
          <w:rFonts w:ascii="Book Antiqua" w:hAnsi="Book Antiqua"/>
          <w:sz w:val="32"/>
          <w:szCs w:val="32"/>
        </w:rPr>
        <w:t xml:space="preserve"> жизни. Другими словами, это моральные или этические нормы, которыми измеряется ваше поведение.</w:t>
      </w:r>
      <w:r w:rsidRPr="008C18F9">
        <w:rPr>
          <w:rFonts w:ascii="Book Antiqua" w:hAnsi="Book Antiqua"/>
          <w:sz w:val="32"/>
          <w:szCs w:val="32"/>
        </w:rPr>
        <w:br/>
        <w:t>   Поэтому если благодарность является для вас ценностью, одним из принципов ее проявления может быть искреннее пожертвование десятой части доходов вашей церкви.</w:t>
      </w:r>
      <w:r w:rsidRPr="008C18F9">
        <w:rPr>
          <w:rFonts w:ascii="Book Antiqua" w:hAnsi="Book Antiqua"/>
          <w:sz w:val="32"/>
          <w:szCs w:val="32"/>
        </w:rPr>
        <w:br/>
        <w:t>   </w:t>
      </w:r>
      <w:proofErr w:type="gramStart"/>
      <w:r w:rsidRPr="008C18F9">
        <w:rPr>
          <w:rFonts w:ascii="Book Antiqua" w:hAnsi="Book Antiqua"/>
          <w:sz w:val="32"/>
          <w:szCs w:val="32"/>
        </w:rPr>
        <w:t xml:space="preserve">По правде говоря, как ценности, так и принципы должны быть </w:t>
      </w:r>
      <w:r w:rsidRPr="008C18F9">
        <w:rPr>
          <w:rFonts w:ascii="Book Antiqua" w:hAnsi="Book Antiqua"/>
          <w:sz w:val="32"/>
          <w:szCs w:val="32"/>
        </w:rPr>
        <w:lastRenderedPageBreak/>
        <w:t>неколебимы, как скала; какие-то крупные события могут изменить их (спросите у любого, кто был при смерти или в чьей жизни появился ребенок), но если они будут меняться с каждым дуновением ветра, по прихоти или для удобства, на вашу голову свалится целая куча проблем.</w:t>
      </w:r>
      <w:proofErr w:type="gramEnd"/>
      <w:r w:rsidRPr="008C18F9">
        <w:rPr>
          <w:rFonts w:ascii="Book Antiqua" w:hAnsi="Book Antiqua"/>
          <w:sz w:val="32"/>
          <w:szCs w:val="32"/>
        </w:rPr>
        <w:br/>
        <w:t>   Цель вашей жизни – сделать этот мир лучше, помогая ему функционировать в максимальном соответствии с вашими ценностями и идеалами. Вашей целью является не просто существование, а то, как вы собираетесь изменить свою жизнь.</w:t>
      </w:r>
      <w:r w:rsidRPr="008C18F9">
        <w:rPr>
          <w:rFonts w:ascii="Book Antiqua" w:hAnsi="Book Antiqua"/>
          <w:sz w:val="32"/>
          <w:szCs w:val="32"/>
        </w:rPr>
        <w:br/>
        <w:t xml:space="preserve">   Подумайте об этом в таком ключе: мир – это огромный обеденный стол. Вы цените полезные, питательные овощи больше всего и хотели бы, чтобы как можно больше людей придерживались того же мнения, вместо того чтобы есть пищу искусственного происхождения. Таким образом, ваш принцип – это поставить нечто вегетарианское на общий стол; ваша цель – это показать людям, какими вкусными на самом деле могут быть овощные блюда и, возможно, заставить кого-то отказаться от сахара и карбонатов, которые превращают его в большого толстого </w:t>
      </w:r>
      <w:proofErr w:type="gramStart"/>
      <w:r w:rsidRPr="008C18F9">
        <w:rPr>
          <w:rFonts w:ascii="Book Antiqua" w:hAnsi="Book Antiqua"/>
          <w:sz w:val="32"/>
          <w:szCs w:val="32"/>
        </w:rPr>
        <w:t>лентяя</w:t>
      </w:r>
      <w:proofErr w:type="gramEnd"/>
      <w:r w:rsidRPr="008C18F9">
        <w:rPr>
          <w:rFonts w:ascii="Book Antiqua" w:hAnsi="Book Antiqua"/>
          <w:sz w:val="32"/>
          <w:szCs w:val="32"/>
        </w:rPr>
        <w:t>.</w:t>
      </w:r>
      <w:r w:rsidRPr="008C18F9">
        <w:rPr>
          <w:rFonts w:ascii="Book Antiqua" w:hAnsi="Book Antiqua"/>
          <w:sz w:val="32"/>
          <w:szCs w:val="32"/>
        </w:rPr>
        <w:br/>
        <w:t xml:space="preserve">   Если бы каждый считал основной ценностью собственное счастье и действовал по принципам, которые позволяли бы ему быть по-настоящему счастливым, как </w:t>
      </w:r>
      <w:proofErr w:type="gramStart"/>
      <w:r w:rsidRPr="008C18F9">
        <w:rPr>
          <w:rFonts w:ascii="Book Antiqua" w:hAnsi="Book Antiqua"/>
          <w:sz w:val="32"/>
          <w:szCs w:val="32"/>
        </w:rPr>
        <w:t>прекрасен</w:t>
      </w:r>
      <w:proofErr w:type="gramEnd"/>
      <w:r w:rsidRPr="008C18F9">
        <w:rPr>
          <w:rFonts w:ascii="Book Antiqua" w:hAnsi="Book Antiqua"/>
          <w:sz w:val="32"/>
          <w:szCs w:val="32"/>
        </w:rPr>
        <w:t xml:space="preserve"> стал бы мир!</w:t>
      </w:r>
      <w:r w:rsidRPr="008C18F9">
        <w:rPr>
          <w:rFonts w:ascii="Book Antiqua" w:hAnsi="Book Antiqua"/>
          <w:sz w:val="32"/>
          <w:szCs w:val="32"/>
        </w:rPr>
        <w:br/>
        <w:t>   Постойте, мы еще не разобрались с тем, что называется философией. Я определяю ее как логическую систему мышления – критич</w:t>
      </w:r>
      <w:r w:rsidR="008C18F9">
        <w:rPr>
          <w:rFonts w:ascii="Book Antiqua" w:hAnsi="Book Antiqua"/>
          <w:sz w:val="32"/>
          <w:szCs w:val="32"/>
        </w:rPr>
        <w:t>еского мышления – о природе, • пр</w:t>
      </w:r>
      <w:bookmarkStart w:id="0" w:name="_GoBack"/>
      <w:bookmarkEnd w:id="0"/>
      <w:r w:rsidRPr="008C18F9">
        <w:rPr>
          <w:rFonts w:ascii="Book Antiqua" w:hAnsi="Book Antiqua"/>
          <w:sz w:val="32"/>
          <w:szCs w:val="32"/>
        </w:rPr>
        <w:t>ичинах и принципах того или иного явления. В данном случае мы говорим о философии успешной жизни.</w:t>
      </w:r>
      <w:r w:rsidRPr="008C18F9">
        <w:rPr>
          <w:rFonts w:ascii="Book Antiqua" w:hAnsi="Book Antiqua"/>
          <w:sz w:val="32"/>
          <w:szCs w:val="32"/>
        </w:rPr>
        <w:br/>
        <w:t>   Иначе говоря, ваша философия – это ваши ценности, принципы и цели вместе взятые; это основа настоящего момента вашей жизни. Чтобы достичь своей цели в жизни и оставаться ей верным, вы должны жить согласно философии последовательности. Все должно быть на своих местах. Ваша философия описывает вашу цель, которая основана на ваших принципах, которые, в свою очередь, соответствуют вашим ценностям. Все это делает вас тем, кем вы являетесь.</w:t>
      </w:r>
      <w:r w:rsidRPr="008C18F9">
        <w:rPr>
          <w:rFonts w:ascii="Book Antiqua" w:hAnsi="Book Antiqua"/>
          <w:sz w:val="32"/>
          <w:szCs w:val="32"/>
        </w:rPr>
        <w:br/>
        <w:t xml:space="preserve">   Проанализируйте поведение любого человека, и вы обнаружите его истинные ценности и жизненные принципы – не те, о которых говорит он сам, а настоящие. Другими словами, вы </w:t>
      </w:r>
      <w:r w:rsidRPr="008C18F9">
        <w:rPr>
          <w:rFonts w:ascii="Book Antiqua" w:hAnsi="Book Antiqua"/>
          <w:sz w:val="32"/>
          <w:szCs w:val="32"/>
        </w:rPr>
        <w:lastRenderedPageBreak/>
        <w:t>верите только в то, что делаете на самом деле; все остальное – просто слова. Если кто-то считает так-то и поступает соответственно, мы говорим, что его слова не расходятся с делом. Это вовсе не значит, что человек живет благополучной жизнью, просто в его жизни наблюдается последовательность слова и дела. И это хорошее начало – теперь ему остается только нацелиться на процветание.</w:t>
      </w:r>
      <w:r w:rsidRPr="008C18F9">
        <w:rPr>
          <w:rFonts w:ascii="Book Antiqua" w:hAnsi="Book Antiqua"/>
          <w:sz w:val="32"/>
          <w:szCs w:val="32"/>
        </w:rPr>
        <w:br/>
        <w:t>   Каждый из нас живет по каким-то принципам, нравятся они вам или нет. Принципом может быть: «Обмани другого, пока он не обманул тебя» или же «золотое правило», но и то и другое является принципом. То же справедливо и для ценностей; некоторые мужчины ценят женщин, которые обладают умом, ясностью ума и способностью любить, другим же нужна цыпочка-блондинка с большой грудью. Вы можете сказать, что такие парни – шовинисты и просто свиньи, но нельзя отказать им в том, что у них есть ценности.</w:t>
      </w:r>
      <w:r w:rsidRPr="008C18F9">
        <w:rPr>
          <w:rFonts w:ascii="Book Antiqua" w:hAnsi="Book Antiqua"/>
          <w:sz w:val="32"/>
          <w:szCs w:val="32"/>
        </w:rPr>
        <w:br/>
        <w:t>   </w:t>
      </w:r>
      <w:proofErr w:type="spellStart"/>
      <w:proofErr w:type="gramStart"/>
      <w:r w:rsidRPr="008C18F9">
        <w:rPr>
          <w:rFonts w:ascii="Book Antiqua" w:hAnsi="Book Antiqua"/>
          <w:sz w:val="32"/>
          <w:szCs w:val="32"/>
        </w:rPr>
        <w:t>Мемы</w:t>
      </w:r>
      <w:proofErr w:type="spellEnd"/>
      <w:r w:rsidRPr="008C18F9">
        <w:rPr>
          <w:rFonts w:ascii="Book Antiqua" w:hAnsi="Book Antiqua"/>
          <w:sz w:val="32"/>
          <w:szCs w:val="32"/>
        </w:rPr>
        <w:t>, программированию которыми вы подвергались, определяют ценности, которыми вы дорожите, принципы, которыми вы руководствуетесь, а также ваше поведение.</w:t>
      </w:r>
      <w:proofErr w:type="gramEnd"/>
      <w:r w:rsidRPr="008C18F9">
        <w:rPr>
          <w:rFonts w:ascii="Book Antiqua" w:hAnsi="Book Antiqua"/>
          <w:sz w:val="32"/>
          <w:szCs w:val="32"/>
        </w:rPr>
        <w:t xml:space="preserve"> Например, если вы были инфицированы </w:t>
      </w:r>
      <w:proofErr w:type="spellStart"/>
      <w:r w:rsidRPr="008C18F9">
        <w:rPr>
          <w:rFonts w:ascii="Book Antiqua" w:hAnsi="Book Antiqua"/>
          <w:sz w:val="32"/>
          <w:szCs w:val="32"/>
        </w:rPr>
        <w:t>мемом</w:t>
      </w:r>
      <w:proofErr w:type="spellEnd"/>
      <w:r w:rsidRPr="008C18F9">
        <w:rPr>
          <w:rFonts w:ascii="Book Antiqua" w:hAnsi="Book Antiqua"/>
          <w:sz w:val="32"/>
          <w:szCs w:val="32"/>
        </w:rPr>
        <w:t xml:space="preserve">: «Богатые люди лгут, предают и воруют», ваши отношения с состоятельными людьми строятся по принципу: «Использовать их до того, как они используют вас». В этом случае у вас не будет такой ценности, как честность, потому что вы не увидите смысла в ее применения; зато, </w:t>
      </w:r>
      <w:proofErr w:type="gramStart"/>
      <w:r w:rsidRPr="008C18F9">
        <w:rPr>
          <w:rFonts w:ascii="Book Antiqua" w:hAnsi="Book Antiqua"/>
          <w:sz w:val="32"/>
          <w:szCs w:val="32"/>
        </w:rPr>
        <w:t>скорее всего</w:t>
      </w:r>
      <w:proofErr w:type="gramEnd"/>
      <w:r w:rsidRPr="008C18F9">
        <w:rPr>
          <w:rFonts w:ascii="Book Antiqua" w:hAnsi="Book Antiqua"/>
          <w:sz w:val="32"/>
          <w:szCs w:val="32"/>
        </w:rPr>
        <w:t>, вы будете очень ценить искусство обмана.</w:t>
      </w:r>
      <w:r w:rsidRPr="008C18F9">
        <w:rPr>
          <w:rFonts w:ascii="Book Antiqua" w:hAnsi="Book Antiqua"/>
          <w:sz w:val="32"/>
          <w:szCs w:val="32"/>
        </w:rPr>
        <w:br/>
        <w:t xml:space="preserve">   Здесь вам может </w:t>
      </w:r>
      <w:proofErr w:type="gramStart"/>
      <w:r w:rsidRPr="008C18F9">
        <w:rPr>
          <w:rFonts w:ascii="Book Antiqua" w:hAnsi="Book Antiqua"/>
          <w:sz w:val="32"/>
          <w:szCs w:val="32"/>
        </w:rPr>
        <w:t>почудиться</w:t>
      </w:r>
      <w:proofErr w:type="gramEnd"/>
      <w:r w:rsidRPr="008C18F9">
        <w:rPr>
          <w:rFonts w:ascii="Book Antiqua" w:hAnsi="Book Antiqua"/>
          <w:sz w:val="32"/>
          <w:szCs w:val="32"/>
        </w:rPr>
        <w:t xml:space="preserve"> противоречие – и в самом деле, с какой стати некто, убежденный, что богатые лгут, предают и воруют, станет им уподобляться? Вспомните конфликт, который мы обсуждали в главе 1: сознание хочет одного, а подсознание работает в совершенно противоположном направлении.</w:t>
      </w:r>
      <w:r w:rsidRPr="008C18F9">
        <w:rPr>
          <w:rFonts w:ascii="Book Antiqua" w:hAnsi="Book Antiqua"/>
          <w:sz w:val="32"/>
          <w:szCs w:val="32"/>
        </w:rPr>
        <w:br/>
        <w:t xml:space="preserve">   Поэтому если вы хотите жить и процветать, обратите внимание на то, во что вы верите, – </w:t>
      </w:r>
      <w:proofErr w:type="gramStart"/>
      <w:r w:rsidRPr="008C18F9">
        <w:rPr>
          <w:rFonts w:ascii="Book Antiqua" w:hAnsi="Book Antiqua"/>
          <w:sz w:val="32"/>
          <w:szCs w:val="32"/>
        </w:rPr>
        <w:t>на те</w:t>
      </w:r>
      <w:proofErr w:type="gramEnd"/>
      <w:r w:rsidRPr="008C18F9">
        <w:rPr>
          <w:rFonts w:ascii="Book Antiqua" w:hAnsi="Book Antiqua"/>
          <w:sz w:val="32"/>
          <w:szCs w:val="32"/>
        </w:rPr>
        <w:t xml:space="preserve"> принципы, которые руководят вашим реальным поведением. Если эти принципы не способствуют вашему движению к высшей цели (счастью), тогда подумайте, какие изменения необходимо внести и каким образом, потому что вы всегда имеете право это сделать.</w:t>
      </w:r>
      <w:r w:rsidRPr="008C18F9">
        <w:rPr>
          <w:rFonts w:ascii="Book Antiqua" w:hAnsi="Book Antiqua"/>
          <w:sz w:val="32"/>
          <w:szCs w:val="32"/>
        </w:rPr>
        <w:br/>
        <w:t xml:space="preserve">   Итак, если вы жаждете процветания, вы должны делать выбор в соответствии со своими принципами, которые согласуются с </w:t>
      </w:r>
      <w:r w:rsidRPr="008C18F9">
        <w:rPr>
          <w:rFonts w:ascii="Book Antiqua" w:hAnsi="Book Antiqua"/>
          <w:sz w:val="32"/>
          <w:szCs w:val="32"/>
        </w:rPr>
        <w:lastRenderedPageBreak/>
        <w:t xml:space="preserve">концепцией процветания, то </w:t>
      </w:r>
      <w:proofErr w:type="gramStart"/>
      <w:r w:rsidRPr="008C18F9">
        <w:rPr>
          <w:rFonts w:ascii="Book Antiqua" w:hAnsi="Book Antiqua"/>
          <w:sz w:val="32"/>
          <w:szCs w:val="32"/>
        </w:rPr>
        <w:t>есть</w:t>
      </w:r>
      <w:proofErr w:type="gramEnd"/>
      <w:r w:rsidRPr="008C18F9">
        <w:rPr>
          <w:rFonts w:ascii="Book Antiqua" w:hAnsi="Book Antiqua"/>
          <w:sz w:val="32"/>
          <w:szCs w:val="32"/>
        </w:rPr>
        <w:t xml:space="preserve"> основаны на честности и обмене одной ценности на другую.</w:t>
      </w:r>
      <w:r w:rsidRPr="008C18F9">
        <w:rPr>
          <w:rFonts w:ascii="Book Antiqua" w:hAnsi="Book Antiqua"/>
          <w:sz w:val="32"/>
          <w:szCs w:val="32"/>
        </w:rPr>
        <w:br/>
        <w:t xml:space="preserve">   Сегодня мы живем в очень сложном мире, и этот мир как никогда раньше норовит поставить под удар наши принципы. </w:t>
      </w:r>
      <w:proofErr w:type="gramStart"/>
      <w:r w:rsidRPr="008C18F9">
        <w:rPr>
          <w:rFonts w:ascii="Book Antiqua" w:hAnsi="Book Antiqua"/>
          <w:sz w:val="32"/>
          <w:szCs w:val="32"/>
        </w:rPr>
        <w:t>Конфликт на Ближнем Востоке, вопросы свободного предпринимательства, нарушения прав человека, генетические исследования и клонирование – все это примеры проблем, существующих в современном мире и способных заставить нас усомниться в наших принципах Ежегодно общественный и технический прогресс ставит нас перед новыми и трудноразрешимыми политическими, философскими и интеллектуальными дипломами.</w:t>
      </w:r>
      <w:proofErr w:type="gramEnd"/>
      <w:r w:rsidRPr="008C18F9">
        <w:rPr>
          <w:rFonts w:ascii="Book Antiqua" w:hAnsi="Book Antiqua"/>
          <w:sz w:val="32"/>
          <w:szCs w:val="32"/>
        </w:rPr>
        <w:br/>
        <w:t>   В ответ на это политики, средства массовой информации и общество в целом часто говорят о компромиссе. Они пытаются убедить вас: в нынешнем мире настолько трудно жить, что никакие ценности и принципы уже не помогут. Они утверждают, что мы должны находить как можно больше компромиссов, и тогда всем будет лучше, – а ведь это то же самое, что засунуть ноги в холодильник, а голову в печь, чтобы где-то посередине была нормальная температура.</w:t>
      </w:r>
      <w:r w:rsidRPr="008C18F9">
        <w:rPr>
          <w:rFonts w:ascii="Book Antiqua" w:hAnsi="Book Antiqua"/>
          <w:sz w:val="32"/>
          <w:szCs w:val="32"/>
        </w:rPr>
        <w:br/>
        <w:t>   Компромиссы и отступление от принципов – это основная причина того, что так много людей запутались и погрязли в неприятностях, потому что только способность формировать четкие принципы позволяет эффективно и позитивно противостоять натиску современного мира. Ваши принципы – это нравственный барометр, которым вы измеряете все, что с вами происходит, чтобы решить, как следует правильно вести себя в той или иной ситуации.</w:t>
      </w:r>
      <w:r w:rsidRPr="008C18F9">
        <w:rPr>
          <w:rFonts w:ascii="Book Antiqua" w:hAnsi="Book Antiqua"/>
          <w:sz w:val="32"/>
          <w:szCs w:val="32"/>
        </w:rPr>
        <w:br/>
        <w:t>   Во многих случаях, когда вы поступаетесь своим принципом во имя компромисса, вы решаете насущную проблему, создав большую трудность, что ведет, естественно, к более глобальным проблемам в будущем. В то же время подобное непоследовательное поведение позволяет раскрыть ваши истинные ценности и принципы, а в этом как раз ничего плохого нет. Как ни посмотри, а ваши слова расходятся с делом (и это выявляет конфликт между тем, чего вы якобы хотите, и тем, чего вы хотите на самом деле).</w:t>
      </w:r>
      <w:r w:rsidRPr="008C18F9">
        <w:rPr>
          <w:rFonts w:ascii="Book Antiqua" w:hAnsi="Book Antiqua"/>
          <w:sz w:val="32"/>
          <w:szCs w:val="32"/>
        </w:rPr>
        <w:br/>
        <w:t xml:space="preserve">   Когда я открыл агентство по прямым продажам в Центральной </w:t>
      </w:r>
      <w:r w:rsidRPr="008C18F9">
        <w:rPr>
          <w:rFonts w:ascii="Book Antiqua" w:hAnsi="Book Antiqua"/>
          <w:sz w:val="32"/>
          <w:szCs w:val="32"/>
        </w:rPr>
        <w:lastRenderedPageBreak/>
        <w:t>Европе, первая компания, которая обратилась к нам за сотрудничеством, была табачной. На самом деле это был единственный наш клиент, и было бы довольно просто согласиться на такое сотрудничество, особенно в свете того, что на горизонте больше не было ни одного клиента, но я даже ни на секунду не допускал такого варианта. Ни за что на свете я не стану разрабатывать рекламные компании для пропаганды курения, даже за многомилионные гонорары!</w:t>
      </w:r>
      <w:r w:rsidRPr="008C18F9">
        <w:rPr>
          <w:rFonts w:ascii="Book Antiqua" w:hAnsi="Book Antiqua"/>
          <w:sz w:val="32"/>
          <w:szCs w:val="32"/>
        </w:rPr>
        <w:br/>
        <w:t>   Если помните, я говорил, что процветание входит в вашу жизнь, заполняя вакуум. В описанном мной случае вакуум был создан за счет того, что я не взялся сотрудничать с табачной компанией и тем самым оставил место для того, чтобы появились другие предложении. Просто это не соответствовало моим принципам: если бы мне пришлось продавать сигареты, чтобы обеспечить успех своему агентству, я бы уж лучше рыл котлованы. Моя философия бизнеса подразумевает формирование положительных ценностей, составляющих высшее благо для всех, кто в этом нуждается. Я нормально отношусь к компаниям, занимающимся продажей сигарет, и к людям, которые их покупают; я уважаю их право на выбор. Но если бы я стал участвовать в реализации табачной продукции, это не соответствовало бы моей философии.</w:t>
      </w:r>
      <w:r w:rsidRPr="008C18F9">
        <w:rPr>
          <w:rFonts w:ascii="Book Antiqua" w:hAnsi="Book Antiqua"/>
          <w:sz w:val="32"/>
          <w:szCs w:val="32"/>
        </w:rPr>
        <w:br/>
        <w:t>   </w:t>
      </w:r>
      <w:proofErr w:type="gramStart"/>
      <w:r w:rsidRPr="008C18F9">
        <w:rPr>
          <w:rFonts w:ascii="Book Antiqua" w:hAnsi="Book Antiqua"/>
          <w:sz w:val="32"/>
          <w:szCs w:val="32"/>
        </w:rPr>
        <w:t xml:space="preserve">Когда кто-то говорит, что нужно придерживаться принципов, толпа в большинстве своем обзовет этого человека упрямым, неразумным, </w:t>
      </w:r>
      <w:proofErr w:type="spellStart"/>
      <w:r w:rsidRPr="008C18F9">
        <w:rPr>
          <w:rFonts w:ascii="Book Antiqua" w:hAnsi="Book Antiqua"/>
          <w:sz w:val="32"/>
          <w:szCs w:val="32"/>
        </w:rPr>
        <w:t>зашоренным</w:t>
      </w:r>
      <w:proofErr w:type="spellEnd"/>
      <w:r w:rsidRPr="008C18F9">
        <w:rPr>
          <w:rFonts w:ascii="Book Antiqua" w:hAnsi="Book Antiqua"/>
          <w:sz w:val="32"/>
          <w:szCs w:val="32"/>
        </w:rPr>
        <w:t>, идеалистом и «мамонтом», а затем выдвинет свой любимый аргумент насчет сложности современного мира, которая требует от человека способности идти на компромиссы, быть более гибким и расширять рамки нравственных норм.</w:t>
      </w:r>
      <w:proofErr w:type="gramEnd"/>
      <w:r w:rsidRPr="008C18F9">
        <w:rPr>
          <w:rFonts w:ascii="Book Antiqua" w:hAnsi="Book Antiqua"/>
          <w:sz w:val="32"/>
          <w:szCs w:val="32"/>
        </w:rPr>
        <w:br/>
        <w:t>   Я придерживаюсь правила целостности в соблюдении принципов. Попробуйте применить к себе нижеследующее:</w:t>
      </w:r>
      <w:r w:rsidRPr="008C18F9">
        <w:rPr>
          <w:rFonts w:ascii="Book Antiqua" w:hAnsi="Book Antiqua"/>
          <w:sz w:val="32"/>
          <w:szCs w:val="32"/>
        </w:rPr>
        <w:br/>
        <w:t>   • Чтобы быть счастливым, нужно иметь цель.</w:t>
      </w:r>
      <w:r w:rsidRPr="008C18F9">
        <w:rPr>
          <w:rFonts w:ascii="Book Antiqua" w:hAnsi="Book Antiqua"/>
          <w:sz w:val="32"/>
          <w:szCs w:val="32"/>
        </w:rPr>
        <w:br/>
        <w:t>   • Чтобы иметь цель, необходимо иметь личные ценности.</w:t>
      </w:r>
      <w:r w:rsidRPr="008C18F9">
        <w:rPr>
          <w:rFonts w:ascii="Book Antiqua" w:hAnsi="Book Antiqua"/>
          <w:sz w:val="32"/>
          <w:szCs w:val="32"/>
        </w:rPr>
        <w:br/>
        <w:t>   • Ваши ценности формируют соответствующую</w:t>
      </w:r>
      <w:r w:rsidRPr="008C18F9">
        <w:rPr>
          <w:rFonts w:ascii="Book Antiqua" w:hAnsi="Book Antiqua"/>
          <w:sz w:val="32"/>
          <w:szCs w:val="32"/>
        </w:rPr>
        <w:br/>
        <w:t>   жизненную философию.</w:t>
      </w:r>
      <w:r w:rsidRPr="008C18F9">
        <w:rPr>
          <w:rFonts w:ascii="Book Antiqua" w:hAnsi="Book Antiqua"/>
          <w:sz w:val="32"/>
          <w:szCs w:val="32"/>
        </w:rPr>
        <w:br/>
        <w:t xml:space="preserve">   • Ваша философия претворяется в </w:t>
      </w:r>
      <w:proofErr w:type="gramStart"/>
      <w:r w:rsidRPr="008C18F9">
        <w:rPr>
          <w:rFonts w:ascii="Book Antiqua" w:hAnsi="Book Antiqua"/>
          <w:sz w:val="32"/>
          <w:szCs w:val="32"/>
        </w:rPr>
        <w:t>жизнь</w:t>
      </w:r>
      <w:proofErr w:type="gramEnd"/>
      <w:r w:rsidRPr="008C18F9">
        <w:rPr>
          <w:rFonts w:ascii="Book Antiqua" w:hAnsi="Book Antiqua"/>
          <w:sz w:val="32"/>
          <w:szCs w:val="32"/>
        </w:rPr>
        <w:t xml:space="preserve"> только если вы живете соответственно принципам, которые поддерживают эту философию.</w:t>
      </w:r>
      <w:r w:rsidRPr="008C18F9">
        <w:rPr>
          <w:rFonts w:ascii="Book Antiqua" w:hAnsi="Book Antiqua"/>
          <w:sz w:val="32"/>
          <w:szCs w:val="32"/>
        </w:rPr>
        <w:br/>
      </w:r>
      <w:r w:rsidRPr="008C18F9">
        <w:rPr>
          <w:rFonts w:ascii="Book Antiqua" w:hAnsi="Book Antiqua"/>
          <w:sz w:val="32"/>
          <w:szCs w:val="32"/>
        </w:rPr>
        <w:lastRenderedPageBreak/>
        <w:t>   </w:t>
      </w:r>
      <w:proofErr w:type="gramStart"/>
      <w:r w:rsidRPr="008C18F9">
        <w:rPr>
          <w:rFonts w:ascii="Book Antiqua" w:hAnsi="Book Antiqua"/>
          <w:sz w:val="32"/>
          <w:szCs w:val="32"/>
        </w:rPr>
        <w:t>Именно способность вашего разума формировать принципы дает вам средства для борьбы с трудностями; вам неизбежно придется действовать в соответствии с рациональными принципами, если вы хотите жить счастливо, со смыслом и значением, а это подразумевает, что вы задействуете ваш интеллект и здравый смысл – не эмоции – для формирования жизненных принципов.</w:t>
      </w:r>
      <w:proofErr w:type="gramEnd"/>
      <w:r w:rsidRPr="008C18F9">
        <w:rPr>
          <w:rFonts w:ascii="Book Antiqua" w:hAnsi="Book Antiqua"/>
          <w:sz w:val="32"/>
          <w:szCs w:val="32"/>
        </w:rPr>
        <w:br/>
        <w:t xml:space="preserve">   Возьмем, </w:t>
      </w:r>
      <w:proofErr w:type="gramStart"/>
      <w:r w:rsidRPr="008C18F9">
        <w:rPr>
          <w:rFonts w:ascii="Book Antiqua" w:hAnsi="Book Antiqua"/>
          <w:sz w:val="32"/>
          <w:szCs w:val="32"/>
        </w:rPr>
        <w:t>к примеру</w:t>
      </w:r>
      <w:proofErr w:type="gramEnd"/>
      <w:r w:rsidRPr="008C18F9">
        <w:rPr>
          <w:rFonts w:ascii="Book Antiqua" w:hAnsi="Book Antiqua"/>
          <w:sz w:val="32"/>
          <w:szCs w:val="32"/>
        </w:rPr>
        <w:t>, политику. Если вы живете в США и считаете себя демократом или республиканцем, вы не живете по принципам процветания, равно как если, живя в Австралии или Соединенном Королевстве, вы голосуете за лейбористов или консерваторов. И, конечно, нет необходимости говорить (хотя, вы видите, приходится), что если вы являетесь сторонником социализма или коммунизма, вы также живете неблагополучной жизнью.</w:t>
      </w:r>
      <w:r w:rsidRPr="008C18F9">
        <w:rPr>
          <w:rFonts w:ascii="Book Antiqua" w:hAnsi="Book Antiqua"/>
          <w:sz w:val="32"/>
          <w:szCs w:val="32"/>
        </w:rPr>
        <w:br/>
        <w:t>   «Подождите минутку, – скажете вы, – какое отношение ко всему этому имеют мои политические пристрастия? При чем здесь вообще политика, а?»</w:t>
      </w:r>
      <w:r w:rsidRPr="008C18F9">
        <w:rPr>
          <w:rFonts w:ascii="Book Antiqua" w:hAnsi="Book Antiqua"/>
          <w:sz w:val="32"/>
          <w:szCs w:val="32"/>
        </w:rPr>
        <w:br/>
        <w:t>   А при том, что ваши политические убеждения выявляют принципы, по которым вы живете. Если вы действительно верите в истинное процветание, вы также понимаете, что оно базируется на двух непоколебимых принципах – праве, личной собственности и праве пожинать плоды своего собственного труда.</w:t>
      </w:r>
      <w:r w:rsidRPr="008C18F9">
        <w:rPr>
          <w:rFonts w:ascii="Book Antiqua" w:hAnsi="Book Antiqua"/>
          <w:sz w:val="32"/>
          <w:szCs w:val="32"/>
        </w:rPr>
        <w:br/>
        <w:t>   А все основные политические партии во всем мире, вроде демократической, республиканской, партии консерваторов, а также лейбористов, нарушают этот принцип. Они экспроприируют ваш дом по праву государства на отчуждение частной собственности и отдадут его частному предпринимателю, который желает построить там казино или торговый центр, и все во имя высшего блага. Они скажут вам, что нельзя курить марихуану в собственном доме и что вы обязаны пристегивать ремень, когда; ведете собственную машину. Они будут забирать проценты с ваших доходов для поддержания социальных программ, нужных толпе.</w:t>
      </w:r>
      <w:r w:rsidRPr="008C18F9">
        <w:rPr>
          <w:rFonts w:ascii="Book Antiqua" w:hAnsi="Book Antiqua"/>
          <w:sz w:val="32"/>
          <w:szCs w:val="32"/>
        </w:rPr>
        <w:br/>
        <w:t xml:space="preserve">   Конечно, все правительственные чиновники будут заявлять, что они действуют в интересах общества, дабы обеспечить всеобщее процветание. Однако их действия нарушают принципы </w:t>
      </w:r>
      <w:r w:rsidRPr="008C18F9">
        <w:rPr>
          <w:rFonts w:ascii="Book Antiqua" w:hAnsi="Book Antiqua"/>
          <w:sz w:val="32"/>
          <w:szCs w:val="32"/>
        </w:rPr>
        <w:lastRenderedPageBreak/>
        <w:t>частной собственности и вашего права иметь те деньги, которые вы зарабатываете, то есть фактически эти действия антигуманны, а значит, направлены против процветания.</w:t>
      </w:r>
      <w:r w:rsidRPr="008C18F9">
        <w:rPr>
          <w:rFonts w:ascii="Book Antiqua" w:hAnsi="Book Antiqua"/>
          <w:sz w:val="32"/>
          <w:szCs w:val="32"/>
        </w:rPr>
        <w:br/>
        <w:t>   Безусловно, это ваше право – быть республиканцем или демократом, но в таком случае вы не можете следовать философии процветания, потому что принципы всех этих партий (судя по их деятельности) действуют в направлении, противоположном процветанию (таким образом, создается ментальный конфликт, описанный в главе 1).</w:t>
      </w:r>
      <w:r w:rsidRPr="008C18F9">
        <w:rPr>
          <w:rFonts w:ascii="Book Antiqua" w:hAnsi="Book Antiqua"/>
          <w:sz w:val="32"/>
          <w:szCs w:val="32"/>
        </w:rPr>
        <w:br/>
        <w:t>   </w:t>
      </w:r>
      <w:proofErr w:type="gramStart"/>
      <w:r w:rsidRPr="008C18F9">
        <w:rPr>
          <w:rFonts w:ascii="Book Antiqua" w:hAnsi="Book Antiqua"/>
          <w:sz w:val="32"/>
          <w:szCs w:val="32"/>
        </w:rPr>
        <w:t xml:space="preserve">Республиканцы заявляют о себе как о партии, выступающей за небольшое правительство [19 - Правительство, ограниченное как численно, так и во власти (англ. </w:t>
      </w:r>
      <w:proofErr w:type="spellStart"/>
      <w:r w:rsidRPr="008C18F9">
        <w:rPr>
          <w:rFonts w:ascii="Book Antiqua" w:hAnsi="Book Antiqua"/>
          <w:sz w:val="32"/>
          <w:szCs w:val="32"/>
        </w:rPr>
        <w:t>small</w:t>
      </w:r>
      <w:proofErr w:type="spellEnd"/>
      <w:r w:rsidRPr="008C18F9">
        <w:rPr>
          <w:rFonts w:ascii="Book Antiqua" w:hAnsi="Book Antiqua"/>
          <w:sz w:val="32"/>
          <w:szCs w:val="32"/>
        </w:rPr>
        <w:t xml:space="preserve"> </w:t>
      </w:r>
      <w:proofErr w:type="spellStart"/>
      <w:r w:rsidRPr="008C18F9">
        <w:rPr>
          <w:rFonts w:ascii="Book Antiqua" w:hAnsi="Book Antiqua"/>
          <w:sz w:val="32"/>
          <w:szCs w:val="32"/>
        </w:rPr>
        <w:t>government</w:t>
      </w:r>
      <w:proofErr w:type="spellEnd"/>
      <w:r w:rsidRPr="008C18F9">
        <w:rPr>
          <w:rFonts w:ascii="Book Antiqua" w:hAnsi="Book Antiqua"/>
          <w:sz w:val="32"/>
          <w:szCs w:val="32"/>
        </w:rPr>
        <w:t>); при таком варианте управления большая часть полномочий предоставляется гражданам государства и системе частного предпринимательства.</w:t>
      </w:r>
      <w:proofErr w:type="gramEnd"/>
      <w:r w:rsidRPr="008C18F9">
        <w:rPr>
          <w:rFonts w:ascii="Book Antiqua" w:hAnsi="Book Antiqua"/>
          <w:sz w:val="32"/>
          <w:szCs w:val="32"/>
        </w:rPr>
        <w:t xml:space="preserve"> – </w:t>
      </w:r>
      <w:proofErr w:type="gramStart"/>
      <w:r w:rsidRPr="008C18F9">
        <w:rPr>
          <w:rFonts w:ascii="Book Antiqua" w:hAnsi="Book Antiqua"/>
          <w:sz w:val="32"/>
          <w:szCs w:val="32"/>
        </w:rPr>
        <w:t>Прим. пер.].</w:t>
      </w:r>
      <w:proofErr w:type="gramEnd"/>
      <w:r w:rsidRPr="008C18F9">
        <w:rPr>
          <w:rFonts w:ascii="Book Antiqua" w:hAnsi="Book Antiqua"/>
          <w:sz w:val="32"/>
          <w:szCs w:val="32"/>
        </w:rPr>
        <w:t xml:space="preserve"> </w:t>
      </w:r>
      <w:proofErr w:type="gramStart"/>
      <w:r w:rsidRPr="008C18F9">
        <w:rPr>
          <w:rFonts w:ascii="Book Antiqua" w:hAnsi="Book Antiqua"/>
          <w:sz w:val="32"/>
          <w:szCs w:val="32"/>
        </w:rPr>
        <w:t>Однако их принципы напоминают попытки установить в законодательном порядке, что может женщина делать со своим телом, а что нет, или что разрешается делать взрослым людям в собственной спальне, и демонстрируют то, что их реальная цель – это детальный контроль вашей жизни, которая должна соответствовать их нравственным нормам.</w:t>
      </w:r>
      <w:proofErr w:type="gramEnd"/>
      <w:r w:rsidRPr="008C18F9">
        <w:rPr>
          <w:rFonts w:ascii="Book Antiqua" w:hAnsi="Book Antiqua"/>
          <w:sz w:val="32"/>
          <w:szCs w:val="32"/>
        </w:rPr>
        <w:br/>
        <w:t>   Демократы заявляют, что они – партия для маленького человека, противостоящая интересам состоятельных и влиятельных людей. Но то, за что они борются – повышение минимальной зарплаты и размера компенсаций работникам, антитрестовские законы, улучшение социального обеспечения и мириады других «улучшений», – на самом деле сдерживает развитие бизнеса и рынка труда, и бедные так и остаются бедными.</w:t>
      </w:r>
      <w:r w:rsidRPr="008C18F9">
        <w:rPr>
          <w:rFonts w:ascii="Book Antiqua" w:hAnsi="Book Antiqua"/>
          <w:sz w:val="32"/>
          <w:szCs w:val="32"/>
        </w:rPr>
        <w:br/>
        <w:t xml:space="preserve">   На самом деле только одна существующая ныне политическая партия имеет программу, в той или иной мере соответствующую принципам процветания, – это </w:t>
      </w:r>
      <w:proofErr w:type="spellStart"/>
      <w:r w:rsidRPr="008C18F9">
        <w:rPr>
          <w:rFonts w:ascii="Book Antiqua" w:hAnsi="Book Antiqua"/>
          <w:sz w:val="32"/>
          <w:szCs w:val="32"/>
        </w:rPr>
        <w:t>либертарианская</w:t>
      </w:r>
      <w:proofErr w:type="spellEnd"/>
      <w:r w:rsidRPr="008C18F9">
        <w:rPr>
          <w:rFonts w:ascii="Book Antiqua" w:hAnsi="Book Antiqua"/>
          <w:sz w:val="32"/>
          <w:szCs w:val="32"/>
        </w:rPr>
        <w:t xml:space="preserve"> партия. Дело в том, что философия этой партии проста, зато довольно глубока: она отстаивает право человека делать то, что он хочет, при условии, что это не нарушает права других людей.</w:t>
      </w:r>
      <w:r w:rsidRPr="008C18F9">
        <w:rPr>
          <w:rFonts w:ascii="Book Antiqua" w:hAnsi="Book Antiqua"/>
          <w:sz w:val="32"/>
          <w:szCs w:val="32"/>
        </w:rPr>
        <w:br/>
        <w:t xml:space="preserve">   Хотите кататься на мотоцикле без шлема или </w:t>
      </w:r>
      <w:proofErr w:type="gramStart"/>
      <w:r w:rsidRPr="008C18F9">
        <w:rPr>
          <w:rFonts w:ascii="Book Antiqua" w:hAnsi="Book Antiqua"/>
          <w:sz w:val="32"/>
          <w:szCs w:val="32"/>
        </w:rPr>
        <w:t>водить машину не пристегиваясь</w:t>
      </w:r>
      <w:proofErr w:type="gramEnd"/>
      <w:r w:rsidRPr="008C18F9">
        <w:rPr>
          <w:rFonts w:ascii="Book Antiqua" w:hAnsi="Book Antiqua"/>
          <w:sz w:val="32"/>
          <w:szCs w:val="32"/>
        </w:rPr>
        <w:t xml:space="preserve">? Нет проблем. Хотите курить травку или колоться героином? Это не преступление. Однако если вы залезете в мой </w:t>
      </w:r>
      <w:r w:rsidRPr="008C18F9">
        <w:rPr>
          <w:rFonts w:ascii="Book Antiqua" w:hAnsi="Book Antiqua"/>
          <w:sz w:val="32"/>
          <w:szCs w:val="32"/>
        </w:rPr>
        <w:lastRenderedPageBreak/>
        <w:t xml:space="preserve">дом, чтобы украсть деньги на покупку героина, это уже преступление, потому что вы покушаетесь на мое право личной собственности для того, чтобы осуществить какие-то свои права. </w:t>
      </w:r>
      <w:proofErr w:type="gramStart"/>
      <w:r w:rsidRPr="008C18F9">
        <w:rPr>
          <w:rFonts w:ascii="Book Antiqua" w:hAnsi="Book Antiqua"/>
          <w:sz w:val="32"/>
          <w:szCs w:val="32"/>
        </w:rPr>
        <w:t>Опять же</w:t>
      </w:r>
      <w:proofErr w:type="gramEnd"/>
      <w:r w:rsidRPr="008C18F9">
        <w:rPr>
          <w:rFonts w:ascii="Book Antiqua" w:hAnsi="Book Antiqua"/>
          <w:sz w:val="32"/>
          <w:szCs w:val="32"/>
        </w:rPr>
        <w:t>, если вы будете управлять машиной, накурившись героина, это преступление, потому что вы можете разбить мою машину или переехать меня самого.</w:t>
      </w:r>
      <w:r w:rsidRPr="008C18F9">
        <w:rPr>
          <w:rFonts w:ascii="Book Antiqua" w:hAnsi="Book Antiqua"/>
          <w:sz w:val="32"/>
          <w:szCs w:val="32"/>
        </w:rPr>
        <w:br/>
        <w:t>   </w:t>
      </w:r>
      <w:proofErr w:type="gramStart"/>
      <w:r w:rsidRPr="008C18F9">
        <w:rPr>
          <w:rFonts w:ascii="Book Antiqua" w:hAnsi="Book Antiqua"/>
          <w:sz w:val="32"/>
          <w:szCs w:val="32"/>
        </w:rPr>
        <w:t>В этом контексте мой друг Боб Берг, кстати, заметил следующее: единственная причина, по которой наркоману, употребляющему героин, может понадобиться залезть в мой дом и украсть достаточно денег, – это абсурдная борьба с наркотиками, которая взвинчивает цены на нелегальные наркотики и создает предпосылки для деятельности черного рынка и коррупции (подобные последствия для сбыта алкогольной продукции имело принятие «сухого закона» в 1920-х годах</w:t>
      </w:r>
      <w:proofErr w:type="gramEnd"/>
      <w:r w:rsidRPr="008C18F9">
        <w:rPr>
          <w:rFonts w:ascii="Book Antiqua" w:hAnsi="Book Antiqua"/>
          <w:sz w:val="32"/>
          <w:szCs w:val="32"/>
        </w:rPr>
        <w:t xml:space="preserve">). Большинство людей думают, что воровство, насилие и подростки, которых </w:t>
      </w:r>
      <w:proofErr w:type="spellStart"/>
      <w:r w:rsidRPr="008C18F9">
        <w:rPr>
          <w:rFonts w:ascii="Book Antiqua" w:hAnsi="Book Antiqua"/>
          <w:sz w:val="32"/>
          <w:szCs w:val="32"/>
        </w:rPr>
        <w:t>наркодилеры</w:t>
      </w:r>
      <w:proofErr w:type="spellEnd"/>
      <w:r w:rsidRPr="008C18F9">
        <w:rPr>
          <w:rFonts w:ascii="Book Antiqua" w:hAnsi="Book Antiqua"/>
          <w:sz w:val="32"/>
          <w:szCs w:val="32"/>
        </w:rPr>
        <w:t xml:space="preserve"> специально подсаживают на наркотики, – это естественный результат употребления наркотиков, в то время как это естественный результат запрета их употребления.</w:t>
      </w:r>
      <w:r w:rsidRPr="008C18F9">
        <w:rPr>
          <w:rFonts w:ascii="Book Antiqua" w:hAnsi="Book Antiqua"/>
          <w:sz w:val="32"/>
          <w:szCs w:val="32"/>
        </w:rPr>
        <w:br/>
        <w:t xml:space="preserve">   В общем смысле </w:t>
      </w:r>
      <w:proofErr w:type="spellStart"/>
      <w:r w:rsidRPr="008C18F9">
        <w:rPr>
          <w:rFonts w:ascii="Book Antiqua" w:hAnsi="Book Antiqua"/>
          <w:sz w:val="32"/>
          <w:szCs w:val="32"/>
        </w:rPr>
        <w:t>либертарианцы</w:t>
      </w:r>
      <w:proofErr w:type="spellEnd"/>
      <w:r w:rsidRPr="008C18F9">
        <w:rPr>
          <w:rFonts w:ascii="Book Antiqua" w:hAnsi="Book Antiqua"/>
          <w:sz w:val="32"/>
          <w:szCs w:val="32"/>
        </w:rPr>
        <w:t xml:space="preserve"> стоят за то, что правительство должно быть облечено властью только в трех сферах:</w:t>
      </w:r>
      <w:r w:rsidRPr="008C18F9">
        <w:rPr>
          <w:rFonts w:ascii="Book Antiqua" w:hAnsi="Book Antiqua"/>
          <w:sz w:val="32"/>
          <w:szCs w:val="32"/>
        </w:rPr>
        <w:br/>
        <w:t>   1. Содержание армии для защиты государства от вторжения.</w:t>
      </w:r>
      <w:r w:rsidRPr="008C18F9">
        <w:rPr>
          <w:rFonts w:ascii="Book Antiqua" w:hAnsi="Book Antiqua"/>
          <w:sz w:val="32"/>
          <w:szCs w:val="32"/>
        </w:rPr>
        <w:br/>
        <w:t>   2. Функционирование полицейской системы для защиты прав человека.</w:t>
      </w:r>
      <w:r w:rsidRPr="008C18F9">
        <w:rPr>
          <w:rFonts w:ascii="Book Antiqua" w:hAnsi="Book Antiqua"/>
          <w:sz w:val="32"/>
          <w:szCs w:val="32"/>
        </w:rPr>
        <w:br/>
        <w:t>   3. Функционирование судебной системы для разрешения споров.</w:t>
      </w:r>
      <w:r w:rsidRPr="008C18F9">
        <w:rPr>
          <w:rFonts w:ascii="Book Antiqua" w:hAnsi="Book Antiqua"/>
          <w:sz w:val="32"/>
          <w:szCs w:val="32"/>
        </w:rPr>
        <w:br/>
        <w:t>   Вот так. Это означает, что правительство не будет заниматься школами, больницами, поездами, дорогами и предоставлять еще тысячи других услуг, которые мы привыкли ожидать. Все это – задача системы свободного предпринимательства.</w:t>
      </w:r>
      <w:r w:rsidRPr="008C18F9">
        <w:rPr>
          <w:rFonts w:ascii="Book Antiqua" w:hAnsi="Book Antiqua"/>
          <w:sz w:val="32"/>
          <w:szCs w:val="32"/>
        </w:rPr>
        <w:br/>
        <w:t>   Эта модель свободного предпринимательства – единственная возможность поддержать правительство, если вы живете согласно философии процветания и благополучия, ибо, как мы уже обсуждали ранее, большинство льгот, предоставляемых правительством, – бесплатные лекарства, государственные школы, студенческие стипендии и т. д. – на самом деле обеспечиваются за счет нарушения прав других людей. По сути своей, это просто «налог Робин Гуда», собираемый с активных членов общества, чтобы обеспечить выживание неактивных.</w:t>
      </w:r>
      <w:r w:rsidRPr="008C18F9">
        <w:rPr>
          <w:rFonts w:ascii="Book Antiqua" w:hAnsi="Book Antiqua"/>
          <w:sz w:val="32"/>
          <w:szCs w:val="32"/>
        </w:rPr>
        <w:br/>
      </w:r>
      <w:r w:rsidRPr="008C18F9">
        <w:rPr>
          <w:rFonts w:ascii="Book Antiqua" w:hAnsi="Book Antiqua"/>
          <w:sz w:val="32"/>
          <w:szCs w:val="32"/>
        </w:rPr>
        <w:lastRenderedPageBreak/>
        <w:t>   Большинство людей изрекли бы: «Образование – это основное право человека», но это неправда, потому что единственный способ, которым можно гарантировать всеобщее образование – это забрать деньги у других людей под дулом пистолета (то есть взимать государственный налог под страхом штрафа или тюремного заключения).</w:t>
      </w:r>
      <w:r w:rsidRPr="008C18F9">
        <w:rPr>
          <w:rFonts w:ascii="Book Antiqua" w:hAnsi="Book Antiqua"/>
          <w:sz w:val="32"/>
          <w:szCs w:val="32"/>
        </w:rPr>
        <w:br/>
        <w:t>   </w:t>
      </w:r>
      <w:proofErr w:type="gramStart"/>
      <w:r w:rsidRPr="008C18F9">
        <w:rPr>
          <w:rFonts w:ascii="Book Antiqua" w:hAnsi="Book Antiqua"/>
          <w:sz w:val="32"/>
          <w:szCs w:val="32"/>
        </w:rPr>
        <w:t>Многие, опять же, примутся настаивать на том, что медицинское обслуживание – это право человека, и снова это не будет правдой, потому что в этом случае придется заставлять врачей и медсестер работать за любую фиксированную зарплату (что будет нарушением прав человека), либо снова силой отбирать деньги у других людей (нарушая, в свою очередь, их права), чтобы обеспечить всем этим врачам и медсестрам</w:t>
      </w:r>
      <w:proofErr w:type="gramEnd"/>
      <w:r w:rsidRPr="008C18F9">
        <w:rPr>
          <w:rFonts w:ascii="Book Antiqua" w:hAnsi="Book Antiqua"/>
          <w:sz w:val="32"/>
          <w:szCs w:val="32"/>
        </w:rPr>
        <w:t xml:space="preserve"> достойный уровень оплаты их труда.</w:t>
      </w:r>
      <w:r w:rsidRPr="008C18F9">
        <w:rPr>
          <w:rFonts w:ascii="Book Antiqua" w:hAnsi="Book Antiqua"/>
          <w:sz w:val="32"/>
          <w:szCs w:val="32"/>
        </w:rPr>
        <w:br/>
        <w:t xml:space="preserve">   Что же все это значит в практическом смысле? Ну, что касается лично меня, это значит, что на следующих выборах я буду голосовать за кандидата от </w:t>
      </w:r>
      <w:proofErr w:type="spellStart"/>
      <w:r w:rsidRPr="008C18F9">
        <w:rPr>
          <w:rFonts w:ascii="Book Antiqua" w:hAnsi="Book Antiqua"/>
          <w:sz w:val="32"/>
          <w:szCs w:val="32"/>
        </w:rPr>
        <w:t>либертарианцев</w:t>
      </w:r>
      <w:proofErr w:type="spellEnd"/>
      <w:r w:rsidRPr="008C18F9">
        <w:rPr>
          <w:rFonts w:ascii="Book Antiqua" w:hAnsi="Book Antiqua"/>
          <w:sz w:val="32"/>
          <w:szCs w:val="32"/>
        </w:rPr>
        <w:t>, потому что их политическая философия соответствует тем принципам процветания и счастья, которыми я руководствуюсь в жизни.</w:t>
      </w:r>
      <w:r w:rsidRPr="008C18F9">
        <w:rPr>
          <w:rFonts w:ascii="Book Antiqua" w:hAnsi="Book Antiqua"/>
          <w:sz w:val="32"/>
          <w:szCs w:val="32"/>
        </w:rPr>
        <w:br/>
        <w:t>   «Но постойте, – скажете вы, – этот кандидат занимает последнюю строчку в рейтингах, у него нет шансов на победу».</w:t>
      </w:r>
      <w:r w:rsidRPr="008C18F9">
        <w:rPr>
          <w:rFonts w:ascii="Book Antiqua" w:hAnsi="Book Antiqua"/>
          <w:sz w:val="32"/>
          <w:szCs w:val="32"/>
        </w:rPr>
        <w:br/>
        <w:t xml:space="preserve">   Однако именно здесь вступает в силу правило целостности в соблюдении принципов; если я верю в свои принципы, я должен жить в соответствии с ними, иначе у меня не </w:t>
      </w:r>
      <w:proofErr w:type="gramStart"/>
      <w:r w:rsidRPr="008C18F9">
        <w:rPr>
          <w:rFonts w:ascii="Book Antiqua" w:hAnsi="Book Antiqua"/>
          <w:sz w:val="32"/>
          <w:szCs w:val="32"/>
        </w:rPr>
        <w:t>будет никаких нравственных ориентиров и я потеряю</w:t>
      </w:r>
      <w:proofErr w:type="gramEnd"/>
      <w:r w:rsidRPr="008C18F9">
        <w:rPr>
          <w:rFonts w:ascii="Book Antiqua" w:hAnsi="Book Antiqua"/>
          <w:sz w:val="32"/>
          <w:szCs w:val="32"/>
        </w:rPr>
        <w:t xml:space="preserve"> направление среди прихотей, соображений удобства, давления окружающих и капризов удачи.</w:t>
      </w:r>
      <w:r w:rsidRPr="008C18F9">
        <w:rPr>
          <w:rFonts w:ascii="Book Antiqua" w:hAnsi="Book Antiqua"/>
          <w:sz w:val="32"/>
          <w:szCs w:val="32"/>
        </w:rPr>
        <w:br/>
        <w:t>   Чтобы процветать, нужно быть счастливым, а чтобы быть счастливым, нужно в первую очередь иметь цель, четко ее себе представлять и жить, последовательно осуществляя ее, – даже когда это неудобно, политически некорректно и непопулярно в обществе, даже если ваши, эмоции склоняют вас к другому пути.</w:t>
      </w:r>
      <w:r w:rsidRPr="008C18F9">
        <w:rPr>
          <w:rFonts w:ascii="Book Antiqua" w:hAnsi="Book Antiqua"/>
          <w:sz w:val="32"/>
          <w:szCs w:val="32"/>
        </w:rPr>
        <w:br/>
        <w:t xml:space="preserve">   В первый раз я проводил семинар «Священные секреты процветания» в Сиднее, в Австралии, и был рад встретить там Питера, моего старого друга и отличного парня. Питер передвигается в инвалидной коляске, </w:t>
      </w:r>
      <w:proofErr w:type="gramStart"/>
      <w:r w:rsidRPr="008C18F9">
        <w:rPr>
          <w:rFonts w:ascii="Book Antiqua" w:hAnsi="Book Antiqua"/>
          <w:sz w:val="32"/>
          <w:szCs w:val="32"/>
        </w:rPr>
        <w:t>и</w:t>
      </w:r>
      <w:proofErr w:type="gramEnd"/>
      <w:r w:rsidRPr="008C18F9">
        <w:rPr>
          <w:rFonts w:ascii="Book Antiqua" w:hAnsi="Book Antiqua"/>
          <w:sz w:val="32"/>
          <w:szCs w:val="32"/>
        </w:rPr>
        <w:t xml:space="preserve"> тем не менее, одно из утверждений, сделанных мной на том семинаре, состояло в следующем – если вы действительно верите в принципы </w:t>
      </w:r>
      <w:r w:rsidRPr="008C18F9">
        <w:rPr>
          <w:rFonts w:ascii="Book Antiqua" w:hAnsi="Book Antiqua"/>
          <w:sz w:val="32"/>
          <w:szCs w:val="32"/>
        </w:rPr>
        <w:lastRenderedPageBreak/>
        <w:t>процветания, то не должны поддерживать законы, требующие организации доступа людей в инвалидных колясках в частные заведения, такие как отели, магазины и рестораны, потому что подобное требование к ресторану является покушением на право частной собственности владельца, вынуждает его тратить дополнительные средства на сооружение пандуса, расширение туалетных комнат и других помещений, что, возможно, он не может себе позволить.</w:t>
      </w:r>
      <w:r w:rsidRPr="008C18F9">
        <w:rPr>
          <w:rFonts w:ascii="Book Antiqua" w:hAnsi="Book Antiqua"/>
          <w:sz w:val="32"/>
          <w:szCs w:val="32"/>
        </w:rPr>
        <w:br/>
        <w:t xml:space="preserve">   «Слушай, </w:t>
      </w:r>
      <w:proofErr w:type="spellStart"/>
      <w:r w:rsidRPr="008C18F9">
        <w:rPr>
          <w:rFonts w:ascii="Book Antiqua" w:hAnsi="Book Antiqua"/>
          <w:sz w:val="32"/>
          <w:szCs w:val="32"/>
        </w:rPr>
        <w:t>Рэнди</w:t>
      </w:r>
      <w:proofErr w:type="spellEnd"/>
      <w:r w:rsidRPr="008C18F9">
        <w:rPr>
          <w:rFonts w:ascii="Book Antiqua" w:hAnsi="Book Antiqua"/>
          <w:sz w:val="32"/>
          <w:szCs w:val="32"/>
        </w:rPr>
        <w:t xml:space="preserve">, – возмутитесь вы, – какой же ты подонок, если </w:t>
      </w:r>
      <w:proofErr w:type="gramStart"/>
      <w:r w:rsidRPr="008C18F9">
        <w:rPr>
          <w:rFonts w:ascii="Book Antiqua" w:hAnsi="Book Antiqua"/>
          <w:sz w:val="32"/>
          <w:szCs w:val="32"/>
        </w:rPr>
        <w:t>отрицаешь</w:t>
      </w:r>
      <w:proofErr w:type="gramEnd"/>
      <w:r w:rsidRPr="008C18F9">
        <w:rPr>
          <w:rFonts w:ascii="Book Antiqua" w:hAnsi="Book Antiqua"/>
          <w:sz w:val="32"/>
          <w:szCs w:val="32"/>
        </w:rPr>
        <w:t xml:space="preserve"> право Питера зайти в тот ресторан, в какой ему хочется? Речь идет всего лишь о пандусе и перилах для страховки. Какие проблемы-то? Люди в инвалидных колясках имеют такое же право пообедать где-нибудь вне дома, как и все остальные».</w:t>
      </w:r>
      <w:r w:rsidRPr="008C18F9">
        <w:rPr>
          <w:rFonts w:ascii="Book Antiqua" w:hAnsi="Book Antiqua"/>
          <w:sz w:val="32"/>
          <w:szCs w:val="32"/>
        </w:rPr>
        <w:br/>
        <w:t>   </w:t>
      </w:r>
      <w:proofErr w:type="gramStart"/>
      <w:r w:rsidRPr="008C18F9">
        <w:rPr>
          <w:rFonts w:ascii="Book Antiqua" w:hAnsi="Book Antiqua"/>
          <w:sz w:val="32"/>
          <w:szCs w:val="32"/>
        </w:rPr>
        <w:t>На самом деле последнее утверждение не является правдой; вы не можете следовать принципам процветания, если настаиваете на том, что люди в инвалидных колясках имеют право питаться в любом ресторане, в котором захотят, потому что это право будет обеспечено за счет попрания прав собственности всех владельцев ресторанов.</w:t>
      </w:r>
      <w:proofErr w:type="gramEnd"/>
      <w:r w:rsidRPr="008C18F9">
        <w:rPr>
          <w:rFonts w:ascii="Book Antiqua" w:hAnsi="Book Antiqua"/>
          <w:sz w:val="32"/>
          <w:szCs w:val="32"/>
        </w:rPr>
        <w:br/>
        <w:t>   И помните, если вы хотите жить счастливо, то ваша философия должна соответствовать вашим действиям и выдерживать последовательную проверку логикой.</w:t>
      </w:r>
      <w:r w:rsidRPr="008C18F9">
        <w:rPr>
          <w:rFonts w:ascii="Book Antiqua" w:hAnsi="Book Antiqua"/>
          <w:sz w:val="32"/>
          <w:szCs w:val="32"/>
        </w:rPr>
        <w:br/>
        <w:t>   Когда я заговорил тогда, в Сиднее, о принуждении рестораторов обеспечивать доступ инвалидов в свои заведения, практически вся аудитория считала, что это хороший закон и корректное применение государственной власти. Тогда я спросил, есть ли у кого-нибудь из присутствующих свой собственный бизнес. Около 45% слушателей подняли руки, и я поинтересовался, кто из них обеспечил необходимые приспособления для клиентов-инвалидов, чтобы те могли попасть к ним и приобрести их продукцию. Как оказалось – никто.</w:t>
      </w:r>
      <w:r w:rsidRPr="008C18F9">
        <w:rPr>
          <w:rFonts w:ascii="Book Antiqua" w:hAnsi="Book Antiqua"/>
          <w:sz w:val="32"/>
          <w:szCs w:val="32"/>
        </w:rPr>
        <w:br/>
        <w:t xml:space="preserve">   Затем я спросил, у кого из присутствующих есть сайт в Интернете для продвижения их бизнеса, и опять почти все подняли руки. Мой следующий вопрос был: «Кто из вас обеспечивает </w:t>
      </w:r>
      <w:proofErr w:type="spellStart"/>
      <w:r w:rsidRPr="008C18F9">
        <w:rPr>
          <w:rFonts w:ascii="Book Antiqua" w:hAnsi="Book Antiqua"/>
          <w:sz w:val="32"/>
          <w:szCs w:val="32"/>
        </w:rPr>
        <w:t>аудиотрансляцию</w:t>
      </w:r>
      <w:proofErr w:type="spellEnd"/>
      <w:r w:rsidRPr="008C18F9">
        <w:rPr>
          <w:rFonts w:ascii="Book Antiqua" w:hAnsi="Book Antiqua"/>
          <w:sz w:val="32"/>
          <w:szCs w:val="32"/>
        </w:rPr>
        <w:t xml:space="preserve"> всей той информации, которая содержится на сайте, чтобы слепые люди не чувствовали себя неполноценными, зайдя на этот сайт?». Все опустили руки.</w:t>
      </w:r>
      <w:r w:rsidRPr="008C18F9">
        <w:rPr>
          <w:rFonts w:ascii="Book Antiqua" w:hAnsi="Book Antiqua"/>
          <w:sz w:val="32"/>
          <w:szCs w:val="32"/>
        </w:rPr>
        <w:br/>
        <w:t>   «</w:t>
      </w:r>
      <w:proofErr w:type="gramStart"/>
      <w:r w:rsidRPr="008C18F9">
        <w:rPr>
          <w:rFonts w:ascii="Book Antiqua" w:hAnsi="Book Antiqua"/>
          <w:sz w:val="32"/>
          <w:szCs w:val="32"/>
        </w:rPr>
        <w:t>Ну</w:t>
      </w:r>
      <w:proofErr w:type="gramEnd"/>
      <w:r w:rsidRPr="008C18F9">
        <w:rPr>
          <w:rFonts w:ascii="Book Antiqua" w:hAnsi="Book Antiqua"/>
          <w:sz w:val="32"/>
          <w:szCs w:val="32"/>
        </w:rPr>
        <w:t xml:space="preserve"> это слишком, – скажете вы. – Вы </w:t>
      </w:r>
      <w:proofErr w:type="gramStart"/>
      <w:r w:rsidRPr="008C18F9">
        <w:rPr>
          <w:rFonts w:ascii="Book Antiqua" w:hAnsi="Book Antiqua"/>
          <w:sz w:val="32"/>
          <w:szCs w:val="32"/>
        </w:rPr>
        <w:t>делаете из мухи слона</w:t>
      </w:r>
      <w:proofErr w:type="gramEnd"/>
      <w:r w:rsidRPr="008C18F9">
        <w:rPr>
          <w:rFonts w:ascii="Book Antiqua" w:hAnsi="Book Antiqua"/>
          <w:sz w:val="32"/>
          <w:szCs w:val="32"/>
        </w:rPr>
        <w:t xml:space="preserve">». </w:t>
      </w:r>
      <w:r w:rsidRPr="008C18F9">
        <w:rPr>
          <w:rFonts w:ascii="Book Antiqua" w:hAnsi="Book Antiqua"/>
          <w:sz w:val="32"/>
          <w:szCs w:val="32"/>
        </w:rPr>
        <w:lastRenderedPageBreak/>
        <w:t>Нет, на самом деле прямо сейчас дело по поводу подобной дискриминации рассматривается в судебной системе Соединенных Штатов.</w:t>
      </w:r>
      <w:r w:rsidRPr="008C18F9">
        <w:rPr>
          <w:rFonts w:ascii="Book Antiqua" w:hAnsi="Book Antiqua"/>
          <w:sz w:val="32"/>
          <w:szCs w:val="32"/>
        </w:rPr>
        <w:br/>
        <w:t>   Так насколько же ваша философия соответствует вашим действиям? Как вы можете отрицать право слепого человека на доступ ко всем материалам вашего сайта, если вы убеждены, что человек в инвалидной коляске имеет право посещать все остальные заведения? Куда заводит вас ваша философия на следующем логическом уровне?</w:t>
      </w:r>
      <w:r w:rsidRPr="008C18F9">
        <w:rPr>
          <w:rFonts w:ascii="Book Antiqua" w:hAnsi="Book Antiqua"/>
          <w:sz w:val="32"/>
          <w:szCs w:val="32"/>
        </w:rPr>
        <w:br/>
        <w:t xml:space="preserve">   Когда вы смотрите на меню </w:t>
      </w:r>
      <w:proofErr w:type="spellStart"/>
      <w:r w:rsidRPr="008C18F9">
        <w:rPr>
          <w:rFonts w:ascii="Book Antiqua" w:hAnsi="Book Antiqua"/>
          <w:sz w:val="32"/>
          <w:szCs w:val="32"/>
        </w:rPr>
        <w:t>McDonald's</w:t>
      </w:r>
      <w:proofErr w:type="spellEnd"/>
      <w:r w:rsidRPr="008C18F9">
        <w:rPr>
          <w:rFonts w:ascii="Book Antiqua" w:hAnsi="Book Antiqua"/>
          <w:sz w:val="32"/>
          <w:szCs w:val="32"/>
        </w:rPr>
        <w:t xml:space="preserve"> на автозаправке, оно сообщает вам, что по вашей просьбе вам может быть предоставлено меню с фотографиями блюд; однако хоть кто-нибудь задумался о том, что неграмотные люди не смогут узнать этой полезной информации? А как насчет специальных инструкций для слепых в пунктах ATM на заправках? Да, они там есть, но </w:t>
      </w:r>
      <w:proofErr w:type="gramStart"/>
      <w:r w:rsidRPr="008C18F9">
        <w:rPr>
          <w:rFonts w:ascii="Book Antiqua" w:hAnsi="Book Antiqua"/>
          <w:sz w:val="32"/>
          <w:szCs w:val="32"/>
        </w:rPr>
        <w:t>опять-таки</w:t>
      </w:r>
      <w:proofErr w:type="gramEnd"/>
      <w:r w:rsidRPr="008C18F9">
        <w:rPr>
          <w:rFonts w:ascii="Book Antiqua" w:hAnsi="Book Antiqua"/>
          <w:sz w:val="32"/>
          <w:szCs w:val="32"/>
        </w:rPr>
        <w:t>, задумался ли кто-нибудь о том, как слепой человек может туда заехать?</w:t>
      </w:r>
      <w:r w:rsidRPr="008C18F9">
        <w:rPr>
          <w:rFonts w:ascii="Book Antiqua" w:hAnsi="Book Antiqua"/>
          <w:sz w:val="32"/>
          <w:szCs w:val="32"/>
        </w:rPr>
        <w:br/>
        <w:t>   Эти примеры, возможно, выглядят маразматически, но зато они правдивы и демонстрируют то, что происходит, когда правительство указывает людям, что им делать с их частной собственностью.</w:t>
      </w:r>
      <w:r w:rsidRPr="008C18F9">
        <w:rPr>
          <w:rFonts w:ascii="Book Antiqua" w:hAnsi="Book Antiqua"/>
          <w:sz w:val="32"/>
          <w:szCs w:val="32"/>
        </w:rPr>
        <w:br/>
        <w:t xml:space="preserve">   Давайте вернемся к логической последовательности в рамках вашей философии: если вы верите, что правительство должно заботиться об отсутствии дискриминации частными предприятиями кого бы то ни было, каково же логическое продолжение этой мысли? </w:t>
      </w:r>
      <w:proofErr w:type="gramStart"/>
      <w:r w:rsidRPr="008C18F9">
        <w:rPr>
          <w:rFonts w:ascii="Book Antiqua" w:hAnsi="Book Antiqua"/>
          <w:sz w:val="32"/>
          <w:szCs w:val="32"/>
        </w:rPr>
        <w:t xml:space="preserve">Затем становится ясно: вместо того чтобы получить возможность начать свое дело, продавая косметику </w:t>
      </w:r>
      <w:proofErr w:type="spellStart"/>
      <w:r w:rsidRPr="008C18F9">
        <w:rPr>
          <w:rFonts w:ascii="Book Antiqua" w:hAnsi="Book Antiqua"/>
          <w:sz w:val="32"/>
          <w:szCs w:val="32"/>
        </w:rPr>
        <w:t>Avon</w:t>
      </w:r>
      <w:proofErr w:type="spellEnd"/>
      <w:r w:rsidRPr="008C18F9">
        <w:rPr>
          <w:rFonts w:ascii="Book Antiqua" w:hAnsi="Book Antiqua"/>
          <w:sz w:val="32"/>
          <w:szCs w:val="32"/>
        </w:rPr>
        <w:t xml:space="preserve"> или </w:t>
      </w:r>
      <w:proofErr w:type="spellStart"/>
      <w:r w:rsidRPr="008C18F9">
        <w:rPr>
          <w:rFonts w:ascii="Book Antiqua" w:hAnsi="Book Antiqua"/>
          <w:sz w:val="32"/>
          <w:szCs w:val="32"/>
        </w:rPr>
        <w:t>Mary</w:t>
      </w:r>
      <w:proofErr w:type="spellEnd"/>
      <w:r w:rsidRPr="008C18F9">
        <w:rPr>
          <w:rFonts w:ascii="Book Antiqua" w:hAnsi="Book Antiqua"/>
          <w:sz w:val="32"/>
          <w:szCs w:val="32"/>
        </w:rPr>
        <w:t xml:space="preserve"> </w:t>
      </w:r>
      <w:proofErr w:type="spellStart"/>
      <w:r w:rsidRPr="008C18F9">
        <w:rPr>
          <w:rFonts w:ascii="Book Antiqua" w:hAnsi="Book Antiqua"/>
          <w:sz w:val="32"/>
          <w:szCs w:val="32"/>
        </w:rPr>
        <w:t>Kay</w:t>
      </w:r>
      <w:proofErr w:type="spellEnd"/>
      <w:r w:rsidRPr="008C18F9">
        <w:rPr>
          <w:rFonts w:ascii="Book Antiqua" w:hAnsi="Book Antiqua"/>
          <w:sz w:val="32"/>
          <w:szCs w:val="32"/>
        </w:rPr>
        <w:t xml:space="preserve"> за несколько сотен долларов, человек должен сооружать пандусы для инвалидных колясок, устраивать новую туалетную комнату, обеспечивать </w:t>
      </w:r>
      <w:proofErr w:type="spellStart"/>
      <w:r w:rsidRPr="008C18F9">
        <w:rPr>
          <w:rFonts w:ascii="Book Antiqua" w:hAnsi="Book Antiqua"/>
          <w:sz w:val="32"/>
          <w:szCs w:val="32"/>
        </w:rPr>
        <w:t>аудиотрансляцию</w:t>
      </w:r>
      <w:proofErr w:type="spellEnd"/>
      <w:r w:rsidRPr="008C18F9">
        <w:rPr>
          <w:rFonts w:ascii="Book Antiqua" w:hAnsi="Book Antiqua"/>
          <w:sz w:val="32"/>
          <w:szCs w:val="32"/>
        </w:rPr>
        <w:t xml:space="preserve"> на своем веб-сайте, делать меню с фотографиями для неграмотных, обеспечивать </w:t>
      </w:r>
      <w:proofErr w:type="spellStart"/>
      <w:r w:rsidRPr="008C18F9">
        <w:rPr>
          <w:rFonts w:ascii="Book Antiqua" w:hAnsi="Book Antiqua"/>
          <w:sz w:val="32"/>
          <w:szCs w:val="32"/>
        </w:rPr>
        <w:t>сурдоперевод</w:t>
      </w:r>
      <w:proofErr w:type="spellEnd"/>
      <w:r w:rsidRPr="008C18F9">
        <w:rPr>
          <w:rFonts w:ascii="Book Antiqua" w:hAnsi="Book Antiqua"/>
          <w:sz w:val="32"/>
          <w:szCs w:val="32"/>
        </w:rPr>
        <w:t xml:space="preserve"> для глухонемых и делать бог знает что еще.</w:t>
      </w:r>
      <w:proofErr w:type="gramEnd"/>
      <w:r w:rsidRPr="008C18F9">
        <w:rPr>
          <w:rFonts w:ascii="Book Antiqua" w:hAnsi="Book Antiqua"/>
          <w:sz w:val="32"/>
          <w:szCs w:val="32"/>
        </w:rPr>
        <w:br/>
        <w:t xml:space="preserve">   Внезапно выясняется, что возможность начать простой домашний бизнес, купив тележку или ларек для продажи хот-догов или лимонада, стоит 50 000 долларов. Начальная цена настолько высока, что это становится недоступным большинству людей. В результате прогресс замедляется, </w:t>
      </w:r>
      <w:proofErr w:type="gramStart"/>
      <w:r w:rsidRPr="008C18F9">
        <w:rPr>
          <w:rFonts w:ascii="Book Antiqua" w:hAnsi="Book Antiqua"/>
          <w:sz w:val="32"/>
          <w:szCs w:val="32"/>
        </w:rPr>
        <w:t>задумки</w:t>
      </w:r>
      <w:proofErr w:type="gramEnd"/>
      <w:r w:rsidRPr="008C18F9">
        <w:rPr>
          <w:rFonts w:ascii="Book Antiqua" w:hAnsi="Book Antiqua"/>
          <w:sz w:val="32"/>
          <w:szCs w:val="32"/>
        </w:rPr>
        <w:t xml:space="preserve"> так и не </w:t>
      </w:r>
      <w:r w:rsidRPr="008C18F9">
        <w:rPr>
          <w:rFonts w:ascii="Book Antiqua" w:hAnsi="Book Antiqua"/>
          <w:sz w:val="32"/>
          <w:szCs w:val="32"/>
        </w:rPr>
        <w:lastRenderedPageBreak/>
        <w:t>осуществляются, и страдают от этого все, а бедные люди и люди с физическими недостатками – в первую очередь!</w:t>
      </w:r>
      <w:r w:rsidRPr="008C18F9">
        <w:rPr>
          <w:rFonts w:ascii="Book Antiqua" w:hAnsi="Book Antiqua"/>
          <w:sz w:val="32"/>
          <w:szCs w:val="32"/>
        </w:rPr>
        <w:br/>
        <w:t xml:space="preserve">   Расходы на то, чтобы начать свое дело, становятся настолько высокими, что позволить себе это могут только те люди, которые уже богаты, а у бедных людей остается только один выбор – всегда работать </w:t>
      </w:r>
      <w:proofErr w:type="gramStart"/>
      <w:r w:rsidRPr="008C18F9">
        <w:rPr>
          <w:rFonts w:ascii="Book Antiqua" w:hAnsi="Book Antiqua"/>
          <w:sz w:val="32"/>
          <w:szCs w:val="32"/>
        </w:rPr>
        <w:t>на</w:t>
      </w:r>
      <w:proofErr w:type="gramEnd"/>
      <w:r w:rsidRPr="008C18F9">
        <w:rPr>
          <w:rFonts w:ascii="Book Antiqua" w:hAnsi="Book Antiqua"/>
          <w:sz w:val="32"/>
          <w:szCs w:val="32"/>
        </w:rPr>
        <w:t xml:space="preserve"> более обеспеченных. Люди же с физическими недостатками имеют гораздо меньше возможностей выбора, поскольку не могут составить должной конкуренции.</w:t>
      </w:r>
      <w:r w:rsidRPr="008C18F9">
        <w:rPr>
          <w:rFonts w:ascii="Book Antiqua" w:hAnsi="Book Antiqua"/>
          <w:sz w:val="32"/>
          <w:szCs w:val="32"/>
        </w:rPr>
        <w:br/>
        <w:t>   </w:t>
      </w:r>
      <w:proofErr w:type="gramStart"/>
      <w:r w:rsidRPr="008C18F9">
        <w:rPr>
          <w:rFonts w:ascii="Book Antiqua" w:hAnsi="Book Antiqua"/>
          <w:sz w:val="32"/>
          <w:szCs w:val="32"/>
        </w:rPr>
        <w:t>Так вот, мои эмоции очень хотят, чтобы Питер (или мой друг В. Митчелл) смогли пойти со Мной пообедать в любой ресторан, в который им хочется, не беспокоясь о том, как въехать туда на своей коляске, но я вынужден подняться над своими эмоциями и посмотреть, по какому принципу это осуществимо.</w:t>
      </w:r>
      <w:proofErr w:type="gramEnd"/>
      <w:r w:rsidRPr="008C18F9">
        <w:rPr>
          <w:rFonts w:ascii="Book Antiqua" w:hAnsi="Book Antiqua"/>
          <w:sz w:val="32"/>
          <w:szCs w:val="32"/>
        </w:rPr>
        <w:t xml:space="preserve"> Но просто неправильно, что правительство заставляет владельцев частных ресторанов обеспечивать инвалидам доступ в свои заведения.</w:t>
      </w:r>
      <w:r w:rsidRPr="008C18F9">
        <w:rPr>
          <w:rFonts w:ascii="Book Antiqua" w:hAnsi="Book Antiqua"/>
          <w:sz w:val="32"/>
          <w:szCs w:val="32"/>
        </w:rPr>
        <w:br/>
        <w:t>   Если вы придерживаетесь последовательной философии счастья и процветания, вы должны защищать право владельцев частной собственности не делать дополнительных расходов. Возможно, с точки зрения маркетинга, это не очень правильно; но необходимо уважать право владельца принимать неправильные решения относительно своей собственности.</w:t>
      </w:r>
      <w:r w:rsidRPr="008C18F9">
        <w:rPr>
          <w:rFonts w:ascii="Book Antiqua" w:hAnsi="Book Antiqua"/>
          <w:sz w:val="32"/>
          <w:szCs w:val="32"/>
        </w:rPr>
        <w:br/>
        <w:t>   Это также означает, что вы поддерживаете их право вывесить в своих окнах таблички с надписями вроде: «Геям вход воспрещен», «Мы не обслуживаем евреев» или «Азиаты не допускаются». Почему? Потому что если они потратили 100 000 долларов на то, чтобы создать свой собственный ресторан, то они имеют право обслуживать в нем тех, кого хотят – и только их. Вы не имеете права обедать там просто потому, что вам этого хочется, если это ваше право обеспечивается за счет нарушения их прав.</w:t>
      </w:r>
      <w:r w:rsidRPr="008C18F9">
        <w:rPr>
          <w:rFonts w:ascii="Book Antiqua" w:hAnsi="Book Antiqua"/>
          <w:sz w:val="32"/>
          <w:szCs w:val="32"/>
        </w:rPr>
        <w:br/>
        <w:t>   Не поймите меня неправильно. Я считаю, что подобные ограничения были бы просто отвратительны и определенно говорили бы об омерзительном менталитете хозяев заведений. Но философия, согласно которой я живу, требует от меня поддержать их право выбирать клиентов, которых они хотят обслуживать.</w:t>
      </w:r>
      <w:r w:rsidRPr="008C18F9">
        <w:rPr>
          <w:rFonts w:ascii="Book Antiqua" w:hAnsi="Book Antiqua"/>
          <w:sz w:val="32"/>
          <w:szCs w:val="32"/>
        </w:rPr>
        <w:br/>
        <w:t xml:space="preserve">   «Но погодите, – опять возмутитесь вы, – как же люди в инвалидных колясках (или </w:t>
      </w:r>
      <w:proofErr w:type="spellStart"/>
      <w:r w:rsidRPr="008C18F9">
        <w:rPr>
          <w:rFonts w:ascii="Book Antiqua" w:hAnsi="Book Antiqua"/>
          <w:sz w:val="32"/>
          <w:szCs w:val="32"/>
        </w:rPr>
        <w:t>геи</w:t>
      </w:r>
      <w:proofErr w:type="spellEnd"/>
      <w:r w:rsidRPr="008C18F9">
        <w:rPr>
          <w:rFonts w:ascii="Book Antiqua" w:hAnsi="Book Antiqua"/>
          <w:sz w:val="32"/>
          <w:szCs w:val="32"/>
        </w:rPr>
        <w:t xml:space="preserve">, азиаты и др.) будут есть?» Ответ прост: освободите эту сферу от влияния правительства, и </w:t>
      </w:r>
      <w:r w:rsidRPr="008C18F9">
        <w:rPr>
          <w:rFonts w:ascii="Book Antiqua" w:hAnsi="Book Antiqua"/>
          <w:sz w:val="32"/>
          <w:szCs w:val="32"/>
        </w:rPr>
        <w:lastRenderedPageBreak/>
        <w:t>свободный рынок сам о себе позаботится.</w:t>
      </w:r>
      <w:r w:rsidRPr="008C18F9">
        <w:rPr>
          <w:rFonts w:ascii="Book Antiqua" w:hAnsi="Book Antiqua"/>
          <w:sz w:val="32"/>
          <w:szCs w:val="32"/>
        </w:rPr>
        <w:br/>
        <w:t>   Мудрые владельцы ресторанов и отелей сообразят, что это хорошее дело – обеспечить доступ инвалидам, потому что таким образом можно обслуживать большее количество клиентов и, соответственно, увеличить прибыль. Появятся интернет-сайты и ассоциации, которые будут оповещать людей, принадлежащих к определенным сообществам, где они могут найти рестораны и отели, готовые удовлетворить их потребности. Нечто подобное уже происходит: люди, у которых есть домашние животные, перед тем как отправиться путешествовать, заходят в Интернет, чтобы найти там все гостиницы, в которых будут рады и им, и их питомцам.</w:t>
      </w:r>
      <w:r w:rsidRPr="008C18F9">
        <w:rPr>
          <w:rFonts w:ascii="Book Antiqua" w:hAnsi="Book Antiqua"/>
          <w:sz w:val="32"/>
          <w:szCs w:val="32"/>
        </w:rPr>
        <w:br/>
        <w:t>   Я думаю, следующие на очереди – это курильщики. Сейчас в стольких местах запрещается курить, что вскоре должна появиться стабильная рыночная ниша, которую займут заведения, обслуживающие курящих. Правда, есть одна проблема: правительство продолжает в законодательном порядке устанавливать правила обращения с частной собственностью, и вскоре во всех отелях будет запрещено курить, если существующая тенденция получит развитие.</w:t>
      </w:r>
      <w:r w:rsidRPr="008C18F9">
        <w:rPr>
          <w:rFonts w:ascii="Book Antiqua" w:hAnsi="Book Antiqua"/>
          <w:sz w:val="32"/>
          <w:szCs w:val="32"/>
        </w:rPr>
        <w:br/>
        <w:t xml:space="preserve">   И снова необходимо подняться над эмоциями и посмотреть, по какому принципу все происходит. Я не курю и не хочу, чтобы, когда я ем, рядом со мной кто-то курил, и не хочу останавливаться в номере отеля, в котором пахнет, как в пепельнице. Но я полностью поддерживаю право владельцев отелей при желании предлагать номера и другие помещения курящим, потому </w:t>
      </w:r>
      <w:proofErr w:type="gramStart"/>
      <w:r w:rsidRPr="008C18F9">
        <w:rPr>
          <w:rFonts w:ascii="Book Antiqua" w:hAnsi="Book Antiqua"/>
          <w:sz w:val="32"/>
          <w:szCs w:val="32"/>
        </w:rPr>
        <w:t>что</w:t>
      </w:r>
      <w:proofErr w:type="gramEnd"/>
      <w:r w:rsidRPr="008C18F9">
        <w:rPr>
          <w:rFonts w:ascii="Book Antiqua" w:hAnsi="Book Antiqua"/>
          <w:sz w:val="32"/>
          <w:szCs w:val="32"/>
        </w:rPr>
        <w:t xml:space="preserve"> позволив правительству ограничить их права, следующими можем оказаться мы с вами.</w:t>
      </w:r>
      <w:r w:rsidRPr="008C18F9">
        <w:rPr>
          <w:rFonts w:ascii="Book Antiqua" w:hAnsi="Book Antiqua"/>
          <w:sz w:val="32"/>
          <w:szCs w:val="32"/>
        </w:rPr>
        <w:br/>
        <w:t>   Законы против дискриминации в частных заведениях и владениях на самом деле не гуманны, а значит, направлены против процветания.</w:t>
      </w:r>
      <w:r w:rsidRPr="008C18F9">
        <w:rPr>
          <w:rFonts w:ascii="Book Antiqua" w:hAnsi="Book Antiqua"/>
          <w:sz w:val="32"/>
          <w:szCs w:val="32"/>
        </w:rPr>
        <w:br/>
        <w:t>   Общественная собственность – это другая история. Когда правительство строит почту, больницу или высокоскоростное шоссе, они должны быть доступны всем, потому что все так или иначе за них заплатили (хотя я, конечно, считаю, что почты, больницы и дороги должно строить не правительство).</w:t>
      </w:r>
      <w:r w:rsidRPr="008C18F9">
        <w:rPr>
          <w:rFonts w:ascii="Book Antiqua" w:hAnsi="Book Antiqua"/>
          <w:sz w:val="32"/>
          <w:szCs w:val="32"/>
        </w:rPr>
        <w:br/>
        <w:t xml:space="preserve">   А теперь давайте пойдем еще дальше и проверим вашу философию на последовательность. Я задам вам те же самые </w:t>
      </w:r>
      <w:r w:rsidRPr="008C18F9">
        <w:rPr>
          <w:rFonts w:ascii="Book Antiqua" w:hAnsi="Book Antiqua"/>
          <w:sz w:val="32"/>
          <w:szCs w:val="32"/>
        </w:rPr>
        <w:lastRenderedPageBreak/>
        <w:t>вопросы, которые задавал своим слушателям на семинаре по процветанию в Сиднее.</w:t>
      </w:r>
      <w:r w:rsidRPr="008C18F9">
        <w:rPr>
          <w:rFonts w:ascii="Book Antiqua" w:hAnsi="Book Antiqua"/>
          <w:sz w:val="32"/>
          <w:szCs w:val="32"/>
        </w:rPr>
        <w:br/>
        <w:t>   Я спросил, кто из них считает, что проституция должна быть легализована, – с этим согласились примерно три четверти аудитории (а в Австралии она, кстати, легализована). Тогда я спросил, как насчет легализации наркотиков – поднялось очень мало рук.</w:t>
      </w:r>
      <w:r w:rsidRPr="008C18F9">
        <w:rPr>
          <w:rFonts w:ascii="Book Antiqua" w:hAnsi="Book Antiqua"/>
          <w:sz w:val="32"/>
          <w:szCs w:val="32"/>
        </w:rPr>
        <w:br/>
        <w:t>   Я сказал этим людям – и скажу сейчас вам: если вы придерживаетесь последовательной философии насчет процветания, вы просто обязаны поддерживать право кого-либо предлагать секс за деньги или платить за секс, а также поддерживать чье-либо право продавать кокаин, метам-</w:t>
      </w:r>
      <w:proofErr w:type="spellStart"/>
      <w:r w:rsidRPr="008C18F9">
        <w:rPr>
          <w:rFonts w:ascii="Book Antiqua" w:hAnsi="Book Antiqua"/>
          <w:sz w:val="32"/>
          <w:szCs w:val="32"/>
        </w:rPr>
        <w:t>фетамин</w:t>
      </w:r>
      <w:proofErr w:type="spellEnd"/>
      <w:r w:rsidRPr="008C18F9">
        <w:rPr>
          <w:rFonts w:ascii="Book Antiqua" w:hAnsi="Book Antiqua"/>
          <w:sz w:val="32"/>
          <w:szCs w:val="32"/>
        </w:rPr>
        <w:t>, марихуану и употреблять эти наркотики.</w:t>
      </w:r>
      <w:r w:rsidRPr="008C18F9">
        <w:rPr>
          <w:rFonts w:ascii="Book Antiqua" w:hAnsi="Book Antiqua"/>
          <w:sz w:val="32"/>
          <w:szCs w:val="32"/>
        </w:rPr>
        <w:br/>
        <w:t>   Тот факт, что вы считаете наркотики злом, не имеет значения; то, что ваша религия считает секс вне супружеского союза грехом, тоже не имеет значения. Значение имеют только принципы, на которых основана ваша философия; а счастье и процветание должны быть основаны на свободе выбора для всех и праве любого делать что-то для собственного удовольствия при условии, что это не нарушает права других людей.</w:t>
      </w:r>
      <w:r w:rsidRPr="008C18F9">
        <w:rPr>
          <w:rFonts w:ascii="Book Antiqua" w:hAnsi="Book Antiqua"/>
          <w:sz w:val="32"/>
          <w:szCs w:val="32"/>
        </w:rPr>
        <w:br/>
        <w:t>   Если предоставить правительству власть запрещать вам курить «</w:t>
      </w:r>
      <w:proofErr w:type="gramStart"/>
      <w:r w:rsidRPr="008C18F9">
        <w:rPr>
          <w:rFonts w:ascii="Book Antiqua" w:hAnsi="Book Antiqua"/>
          <w:sz w:val="32"/>
          <w:szCs w:val="32"/>
        </w:rPr>
        <w:t>дурь</w:t>
      </w:r>
      <w:proofErr w:type="gramEnd"/>
      <w:r w:rsidRPr="008C18F9">
        <w:rPr>
          <w:rFonts w:ascii="Book Antiqua" w:hAnsi="Book Antiqua"/>
          <w:sz w:val="32"/>
          <w:szCs w:val="32"/>
        </w:rPr>
        <w:t>» в собственном доме или пользоваться услугами жриц любви, это будет самым коротким путем к запрету книг, цензуре в прессе и созданию полицейского государства.</w:t>
      </w:r>
      <w:r w:rsidRPr="008C18F9">
        <w:rPr>
          <w:rFonts w:ascii="Book Antiqua" w:hAnsi="Book Antiqua"/>
          <w:sz w:val="32"/>
          <w:szCs w:val="32"/>
        </w:rPr>
        <w:br/>
        <w:t>   Если вы думаете, что правительство обязано обеспечить всех детей образованием, а всех пожилых людей – бесплатными лекарствами, или считаете, что каждый имеет право на хорошую работу, вам необходимо понять, что все эти «права» достаются не бесплатно. Если вы убеждены, что в задачи правительства входит принятие законов, защищающих вас от покупки пищевой добавки с содержанием эфедрина, предостерегающих от прыжков с «</w:t>
      </w:r>
      <w:proofErr w:type="spellStart"/>
      <w:r w:rsidRPr="008C18F9">
        <w:rPr>
          <w:rFonts w:ascii="Book Antiqua" w:hAnsi="Book Antiqua"/>
          <w:sz w:val="32"/>
          <w:szCs w:val="32"/>
        </w:rPr>
        <w:t>тарзанки</w:t>
      </w:r>
      <w:proofErr w:type="spellEnd"/>
      <w:r w:rsidRPr="008C18F9">
        <w:rPr>
          <w:rFonts w:ascii="Book Antiqua" w:hAnsi="Book Antiqua"/>
          <w:sz w:val="32"/>
          <w:szCs w:val="32"/>
        </w:rPr>
        <w:t>», обеспечивающих вам пособия по безработице, – вы должны понимать, что это стоит намного дороже.</w:t>
      </w:r>
      <w:r w:rsidRPr="008C18F9">
        <w:rPr>
          <w:rFonts w:ascii="Book Antiqua" w:hAnsi="Book Antiqua"/>
          <w:sz w:val="32"/>
          <w:szCs w:val="32"/>
        </w:rPr>
        <w:br/>
        <w:t xml:space="preserve">   Правительство не может быть ответственно за ваше процветание, равно как и врач не может отвечать за ваше здоровье, а ваша церковь/храм/синагога не несут ответственности за вашу духовность. Если вы хотите процветать, вы сами должны </w:t>
      </w:r>
      <w:r w:rsidRPr="008C18F9">
        <w:rPr>
          <w:rFonts w:ascii="Book Antiqua" w:hAnsi="Book Antiqua"/>
          <w:sz w:val="32"/>
          <w:szCs w:val="32"/>
        </w:rPr>
        <w:lastRenderedPageBreak/>
        <w:t>взять на себя всю ответственность.</w:t>
      </w:r>
      <w:r w:rsidRPr="008C18F9">
        <w:rPr>
          <w:rFonts w:ascii="Book Antiqua" w:hAnsi="Book Antiqua"/>
          <w:sz w:val="32"/>
          <w:szCs w:val="32"/>
        </w:rPr>
        <w:br/>
        <w:t>   Я очень надеюсь, что вы потратите какое-то время, чтобы подумать обо всем этом, потому что в результате вы выясните, живете вы по принципам последовательной философии или просто бесцельно плывете по течению, предавая свои принципы, когда они становятся неудобными.</w:t>
      </w:r>
      <w:r w:rsidRPr="008C18F9">
        <w:rPr>
          <w:rFonts w:ascii="Book Antiqua" w:hAnsi="Book Antiqua"/>
          <w:sz w:val="32"/>
          <w:szCs w:val="32"/>
        </w:rPr>
        <w:br/>
        <w:t xml:space="preserve">   Сейчас, я абсолютно уверен, кто-нибудь да обвинит меня в утверждении, что процветания можно достичь только в том случае, если голосовать за </w:t>
      </w:r>
      <w:proofErr w:type="spellStart"/>
      <w:r w:rsidRPr="008C18F9">
        <w:rPr>
          <w:rFonts w:ascii="Book Antiqua" w:hAnsi="Book Antiqua"/>
          <w:sz w:val="32"/>
          <w:szCs w:val="32"/>
        </w:rPr>
        <w:t>либертарианцев</w:t>
      </w:r>
      <w:proofErr w:type="spellEnd"/>
      <w:r w:rsidRPr="008C18F9">
        <w:rPr>
          <w:rFonts w:ascii="Book Antiqua" w:hAnsi="Book Antiqua"/>
          <w:sz w:val="32"/>
          <w:szCs w:val="32"/>
        </w:rPr>
        <w:t xml:space="preserve">, курить </w:t>
      </w:r>
      <w:proofErr w:type="spellStart"/>
      <w:r w:rsidRPr="008C18F9">
        <w:rPr>
          <w:rFonts w:ascii="Book Antiqua" w:hAnsi="Book Antiqua"/>
          <w:sz w:val="32"/>
          <w:szCs w:val="32"/>
        </w:rPr>
        <w:t>крэк</w:t>
      </w:r>
      <w:proofErr w:type="spellEnd"/>
      <w:r w:rsidRPr="008C18F9">
        <w:rPr>
          <w:rFonts w:ascii="Book Antiqua" w:hAnsi="Book Antiqua"/>
          <w:sz w:val="32"/>
          <w:szCs w:val="32"/>
        </w:rPr>
        <w:t xml:space="preserve"> и снимать проституток. И хотя это, возможно, довольно интересный способ, я агитирую не за это; все, что я пытаюсь сделать, – это вынуть вас из вашей удобной скорлупы и заставить снова думать.</w:t>
      </w:r>
      <w:r w:rsidRPr="008C18F9">
        <w:rPr>
          <w:rFonts w:ascii="Book Antiqua" w:hAnsi="Book Antiqua"/>
          <w:sz w:val="32"/>
          <w:szCs w:val="32"/>
        </w:rPr>
        <w:br/>
        <w:t xml:space="preserve">   Я думаю, что </w:t>
      </w:r>
      <w:proofErr w:type="spellStart"/>
      <w:r w:rsidRPr="008C18F9">
        <w:rPr>
          <w:rFonts w:ascii="Book Antiqua" w:hAnsi="Book Antiqua"/>
          <w:sz w:val="32"/>
          <w:szCs w:val="32"/>
        </w:rPr>
        <w:t>Эйн</w:t>
      </w:r>
      <w:proofErr w:type="spellEnd"/>
      <w:r w:rsidRPr="008C18F9">
        <w:rPr>
          <w:rFonts w:ascii="Book Antiqua" w:hAnsi="Book Antiqua"/>
          <w:sz w:val="32"/>
          <w:szCs w:val="32"/>
        </w:rPr>
        <w:t xml:space="preserve"> Рэнд – просто блестящий автор, как минимум на 75 лет опережающий свое время. «Атлант расправляет плечи», «Источник», «Философия: кому она нужна» и «Добродетель эгоизма» необходимо прочитать всем, кто всерьез настроен на успех и процветание; и хотя я согласен не со всеми ее мыслями, вы ведь тоже не обязаны соглашаться. И если честно, некоторые люди из списка кандидатов </w:t>
      </w:r>
      <w:proofErr w:type="spellStart"/>
      <w:r w:rsidRPr="008C18F9">
        <w:rPr>
          <w:rFonts w:ascii="Book Antiqua" w:hAnsi="Book Antiqua"/>
          <w:sz w:val="32"/>
          <w:szCs w:val="32"/>
        </w:rPr>
        <w:t>либертарианцев</w:t>
      </w:r>
      <w:proofErr w:type="spellEnd"/>
      <w:r w:rsidRPr="008C18F9">
        <w:rPr>
          <w:rFonts w:ascii="Book Antiqua" w:hAnsi="Book Antiqua"/>
          <w:sz w:val="32"/>
          <w:szCs w:val="32"/>
        </w:rPr>
        <w:t xml:space="preserve">, что баллотируются на посты в правительстве, весьма смахивают на экстремистов – мне кажется, что они утратили связь с </w:t>
      </w:r>
      <w:proofErr w:type="gramStart"/>
      <w:r w:rsidRPr="008C18F9">
        <w:rPr>
          <w:rFonts w:ascii="Book Antiqua" w:hAnsi="Book Antiqua"/>
          <w:sz w:val="32"/>
          <w:szCs w:val="32"/>
        </w:rPr>
        <w:t>основополагающими принципами</w:t>
      </w:r>
      <w:proofErr w:type="gramEnd"/>
      <w:r w:rsidRPr="008C18F9">
        <w:rPr>
          <w:rFonts w:ascii="Book Antiqua" w:hAnsi="Book Antiqua"/>
          <w:sz w:val="32"/>
          <w:szCs w:val="32"/>
        </w:rPr>
        <w:t xml:space="preserve"> этой партии.</w:t>
      </w:r>
      <w:r w:rsidRPr="008C18F9">
        <w:rPr>
          <w:rFonts w:ascii="Book Antiqua" w:hAnsi="Book Antiqua"/>
          <w:sz w:val="32"/>
          <w:szCs w:val="32"/>
        </w:rPr>
        <w:br/>
        <w:t>   Если вы просто принимаете на веру все, что я говорю, без всяких сомнений, то вы всего лишь меняете одну навязанную установку сознания на другую; но если вы анализируете все то, что я предлагаю, критически осмысливаете, а затем формируете собственные убеждения, вы на пути к процветанию.</w:t>
      </w:r>
      <w:r w:rsidRPr="008C18F9">
        <w:rPr>
          <w:rFonts w:ascii="Book Antiqua" w:hAnsi="Book Antiqua"/>
          <w:sz w:val="32"/>
          <w:szCs w:val="32"/>
        </w:rPr>
        <w:br/>
        <w:t>   Если ваши убеждения действительно вам полезны, они выдержат проверку здоровой критикой. Уделите этому немного времени, поинтересуйтесь какими-то ресурсами, людьми и идеями, которые я предложил вашему вниманию, и примите для себя твердое решение. У меня есть собственная страничка в Интернете, предлагающая дополнительную информацию и ссылки на ресурсы по затронутым нами темам, все детали – в конце книги. Исследуйте предложенные ресурсы и узнайте больше о том, что я считаю необходимым для личного процветания.</w:t>
      </w:r>
      <w:r w:rsidRPr="008C18F9">
        <w:rPr>
          <w:rFonts w:ascii="Book Antiqua" w:hAnsi="Book Antiqua"/>
          <w:sz w:val="32"/>
          <w:szCs w:val="32"/>
        </w:rPr>
        <w:br/>
      </w:r>
      <w:r w:rsidRPr="008C18F9">
        <w:rPr>
          <w:rFonts w:ascii="Book Antiqua" w:hAnsi="Book Antiqua"/>
          <w:sz w:val="32"/>
          <w:szCs w:val="32"/>
        </w:rPr>
        <w:lastRenderedPageBreak/>
        <w:t xml:space="preserve">   Как только вы поймете исключительное значение ценностей и принципов, а затем сформируете на их основе последовательную философию, вы сможете жить жизнью, в которой есть цель, смысл и счастье – а это же просто </w:t>
      </w:r>
      <w:proofErr w:type="gramStart"/>
      <w:r w:rsidRPr="008C18F9">
        <w:rPr>
          <w:rFonts w:ascii="Book Antiqua" w:hAnsi="Book Antiqua"/>
          <w:sz w:val="32"/>
          <w:szCs w:val="32"/>
        </w:rPr>
        <w:t>здорово</w:t>
      </w:r>
      <w:proofErr w:type="gramEnd"/>
      <w:r w:rsidRPr="008C18F9">
        <w:rPr>
          <w:rFonts w:ascii="Book Antiqua" w:hAnsi="Book Antiqua"/>
          <w:sz w:val="32"/>
          <w:szCs w:val="32"/>
        </w:rPr>
        <w:t>.</w:t>
      </w:r>
      <w:r w:rsidRPr="008C18F9">
        <w:rPr>
          <w:rFonts w:ascii="Book Antiqua" w:hAnsi="Book Antiqua"/>
          <w:sz w:val="32"/>
          <w:szCs w:val="32"/>
        </w:rPr>
        <w:br/>
        <w:t>   А теперь давайте поговорим о том, как вам связать все воедино…</w:t>
      </w:r>
      <w:r w:rsidRPr="008C18F9">
        <w:rPr>
          <w:rFonts w:ascii="Book Antiqua" w:hAnsi="Book Antiqua"/>
          <w:sz w:val="32"/>
          <w:szCs w:val="32"/>
        </w:rPr>
        <w:br/>
      </w:r>
    </w:p>
    <w:p w14:paraId="6688639A" w14:textId="77777777" w:rsidR="00B1432E" w:rsidRPr="008C18F9" w:rsidRDefault="008E6300" w:rsidP="00CA7AC3">
      <w:pPr>
        <w:pStyle w:val="3"/>
        <w:spacing w:before="10" w:after="10"/>
        <w:jc w:val="both"/>
        <w:rPr>
          <w:rFonts w:ascii="Book Antiqua" w:hAnsi="Book Antiqua"/>
          <w:sz w:val="32"/>
          <w:szCs w:val="32"/>
        </w:rPr>
      </w:pPr>
      <w:r w:rsidRPr="008C18F9">
        <w:rPr>
          <w:rFonts w:ascii="Book Antiqua" w:hAnsi="Book Antiqua"/>
          <w:sz w:val="32"/>
          <w:szCs w:val="32"/>
        </w:rPr>
        <w:t>ГЛАВА 11</w:t>
      </w:r>
    </w:p>
    <w:p w14:paraId="1961FABE" w14:textId="77777777" w:rsidR="008E6300" w:rsidRPr="008C18F9" w:rsidRDefault="008E6300" w:rsidP="00CA7AC3">
      <w:pPr>
        <w:pStyle w:val="3"/>
        <w:spacing w:before="10" w:after="10"/>
        <w:jc w:val="both"/>
        <w:rPr>
          <w:rFonts w:ascii="Book Antiqua" w:hAnsi="Book Antiqua"/>
          <w:color w:val="00B050"/>
          <w:sz w:val="32"/>
          <w:szCs w:val="32"/>
        </w:rPr>
      </w:pPr>
      <w:r w:rsidRPr="008C18F9">
        <w:rPr>
          <w:rFonts w:ascii="Book Antiqua" w:hAnsi="Book Antiqua"/>
          <w:sz w:val="32"/>
          <w:szCs w:val="32"/>
        </w:rPr>
        <w:br/>
        <w:t>   </w:t>
      </w:r>
      <w:r w:rsidRPr="008C18F9">
        <w:rPr>
          <w:rFonts w:ascii="Book Antiqua" w:hAnsi="Book Antiqua"/>
          <w:color w:val="00B050"/>
          <w:sz w:val="32"/>
          <w:szCs w:val="32"/>
        </w:rPr>
        <w:t>Прилагайте усилия для достижения здоровья, счастья и процветания</w:t>
      </w:r>
    </w:p>
    <w:p w14:paraId="5EDCFECC" w14:textId="77777777" w:rsidR="00B1432E" w:rsidRPr="008C18F9" w:rsidRDefault="00B1432E" w:rsidP="00CA7AC3">
      <w:pPr>
        <w:pStyle w:val="3"/>
        <w:spacing w:before="10" w:after="10"/>
        <w:jc w:val="both"/>
        <w:rPr>
          <w:sz w:val="32"/>
          <w:szCs w:val="32"/>
        </w:rPr>
      </w:pPr>
    </w:p>
    <w:p w14:paraId="5F27C5A7" w14:textId="77777777" w:rsidR="008E6300" w:rsidRPr="008C18F9" w:rsidRDefault="008E6300" w:rsidP="00CA7AC3">
      <w:pPr>
        <w:pStyle w:val="3"/>
        <w:spacing w:before="10" w:after="10"/>
        <w:jc w:val="both"/>
        <w:rPr>
          <w:rFonts w:ascii="Book Antiqua" w:hAnsi="Book Antiqua"/>
          <w:sz w:val="32"/>
          <w:szCs w:val="32"/>
        </w:rPr>
      </w:pPr>
      <w:r w:rsidRPr="008C18F9">
        <w:rPr>
          <w:rFonts w:ascii="Book Antiqua" w:hAnsi="Book Antiqua"/>
          <w:sz w:val="32"/>
          <w:szCs w:val="32"/>
        </w:rPr>
        <w:t>   Станьте умным, здоровым и богатым!</w:t>
      </w:r>
      <w:r w:rsidRPr="008C18F9">
        <w:rPr>
          <w:rFonts w:ascii="Book Antiqua" w:hAnsi="Book Antiqua"/>
          <w:sz w:val="32"/>
          <w:szCs w:val="32"/>
        </w:rPr>
        <w:br/>
        <w:t>   Работая с людьми и помогая им достигать успеха, богатства и счастья, я заметил одну общую тенденцию в том, что они мне рассказывают: они думают, что их успеху препятствует страх поражения, но в большинстве случаев выясняется, что на самом деле их останавливает страх успеха.</w:t>
      </w:r>
      <w:r w:rsidRPr="008C18F9">
        <w:rPr>
          <w:rFonts w:ascii="Book Antiqua" w:hAnsi="Book Antiqua"/>
          <w:sz w:val="32"/>
          <w:szCs w:val="32"/>
        </w:rPr>
        <w:br/>
        <w:t>   Они боятся, что если они станут успешными, их отношения с друзьями и родителями испортятся; боятся, что став богатыми, не смогут попасть на небеса. Они думают, что богатство принесет с собой еще больше проблем, и страдают от неуверенности в себе, беспокоясь, что успех превратит их в невнимательных супругов и плохих родителей.</w:t>
      </w:r>
      <w:r w:rsidRPr="008C18F9">
        <w:rPr>
          <w:rFonts w:ascii="Book Antiqua" w:hAnsi="Book Antiqua"/>
          <w:sz w:val="32"/>
          <w:szCs w:val="32"/>
        </w:rPr>
        <w:br/>
        <w:t>   На самом деле люди не боятся поражения, их парализует страх преуспеяния, поэтому подсознательно они саботируют собственный успех.</w:t>
      </w:r>
      <w:r w:rsidRPr="008C18F9">
        <w:rPr>
          <w:rFonts w:ascii="Book Antiqua" w:hAnsi="Book Antiqua"/>
          <w:sz w:val="32"/>
          <w:szCs w:val="32"/>
        </w:rPr>
        <w:br/>
        <w:t>   Страх перед успехом – это побочный эффект низкой самооценки и прямой результат программирования, о котором мы постоянно говорили в этой книге; этот страх вы чувствуете, так как заражены убеждениями, свойственными толпе. Людей, составляющих эту толпу, так долго учили, что думать, что они уже сами не знают, как думать.</w:t>
      </w:r>
      <w:r w:rsidRPr="008C18F9">
        <w:rPr>
          <w:rFonts w:ascii="Book Antiqua" w:hAnsi="Book Antiqua"/>
          <w:sz w:val="32"/>
          <w:szCs w:val="32"/>
        </w:rPr>
        <w:br/>
        <w:t>   </w:t>
      </w:r>
      <w:proofErr w:type="gramStart"/>
      <w:r w:rsidRPr="008C18F9">
        <w:rPr>
          <w:rFonts w:ascii="Book Antiqua" w:hAnsi="Book Antiqua"/>
          <w:sz w:val="32"/>
          <w:szCs w:val="32"/>
        </w:rPr>
        <w:t>Чтобы избавиться от способа мышления толпы, вы должны превратиться в критически мыслящего и инакомыслящего, сомневаясь во всем.</w:t>
      </w:r>
      <w:proofErr w:type="gramEnd"/>
      <w:r w:rsidRPr="008C18F9">
        <w:rPr>
          <w:rFonts w:ascii="Book Antiqua" w:hAnsi="Book Antiqua"/>
          <w:sz w:val="32"/>
          <w:szCs w:val="32"/>
        </w:rPr>
        <w:t xml:space="preserve"> Не принимайте как факт все, что ведет вас не к процветанию, потому что все, что не ориентирует вас в этом направлении, не реально, это ложная информация, </w:t>
      </w:r>
      <w:r w:rsidRPr="008C18F9">
        <w:rPr>
          <w:rFonts w:ascii="Book Antiqua" w:hAnsi="Book Antiqua"/>
          <w:sz w:val="32"/>
          <w:szCs w:val="32"/>
        </w:rPr>
        <w:lastRenderedPageBreak/>
        <w:t xml:space="preserve">распространяемая с помощью </w:t>
      </w:r>
      <w:proofErr w:type="spellStart"/>
      <w:r w:rsidRPr="008C18F9">
        <w:rPr>
          <w:rFonts w:ascii="Book Antiqua" w:hAnsi="Book Antiqua"/>
          <w:sz w:val="32"/>
          <w:szCs w:val="32"/>
        </w:rPr>
        <w:t>мемов</w:t>
      </w:r>
      <w:proofErr w:type="spellEnd"/>
      <w:r w:rsidRPr="008C18F9">
        <w:rPr>
          <w:rFonts w:ascii="Book Antiqua" w:hAnsi="Book Antiqua"/>
          <w:sz w:val="32"/>
          <w:szCs w:val="32"/>
        </w:rPr>
        <w:t>; и вы должны уметь отличать зерна от плевел.</w:t>
      </w:r>
      <w:r w:rsidRPr="008C18F9">
        <w:rPr>
          <w:rFonts w:ascii="Book Antiqua" w:hAnsi="Book Antiqua"/>
          <w:sz w:val="32"/>
          <w:szCs w:val="32"/>
        </w:rPr>
        <w:br/>
        <w:t>   Причина, по которой большинство людей живут в тихом отчаянии: они не способны на подобную проницательность. Билл Гейтс стал миллиардером потому, что он способен распознавать то, чего не могут распознать другие; он все подвергает сомнению, спрашивая: «Что если?», «Почему?», «Почему нет?». Он чувствует разницу между тем, что делается потому, что имеет смысл, и тем, что делается потому, что «все так делают».</w:t>
      </w:r>
      <w:r w:rsidRPr="008C18F9">
        <w:rPr>
          <w:rFonts w:ascii="Book Antiqua" w:hAnsi="Book Antiqua"/>
          <w:sz w:val="32"/>
          <w:szCs w:val="32"/>
        </w:rPr>
        <w:br/>
        <w:t xml:space="preserve">   Билл Гейтс – инакомыслящий, такими были Генри Форд, Дж. Пол </w:t>
      </w:r>
      <w:proofErr w:type="spellStart"/>
      <w:r w:rsidRPr="008C18F9">
        <w:rPr>
          <w:rFonts w:ascii="Book Antiqua" w:hAnsi="Book Antiqua"/>
          <w:sz w:val="32"/>
          <w:szCs w:val="32"/>
        </w:rPr>
        <w:t>Гетти</w:t>
      </w:r>
      <w:proofErr w:type="spellEnd"/>
      <w:r w:rsidRPr="008C18F9">
        <w:rPr>
          <w:rFonts w:ascii="Book Antiqua" w:hAnsi="Book Antiqua"/>
          <w:sz w:val="32"/>
          <w:szCs w:val="32"/>
        </w:rPr>
        <w:t xml:space="preserve">, Эндрю Карнеги, Леонардо да Винчи, </w:t>
      </w:r>
      <w:proofErr w:type="spellStart"/>
      <w:r w:rsidRPr="008C18F9">
        <w:rPr>
          <w:rFonts w:ascii="Book Antiqua" w:hAnsi="Book Antiqua"/>
          <w:sz w:val="32"/>
          <w:szCs w:val="32"/>
        </w:rPr>
        <w:t>Гульельмо</w:t>
      </w:r>
      <w:proofErr w:type="spellEnd"/>
      <w:r w:rsidRPr="008C18F9">
        <w:rPr>
          <w:rFonts w:ascii="Book Antiqua" w:hAnsi="Book Antiqua"/>
          <w:sz w:val="32"/>
          <w:szCs w:val="32"/>
        </w:rPr>
        <w:t xml:space="preserve"> Маркони, Томас Эдисон, Альберт Эйнштейн, </w:t>
      </w:r>
      <w:proofErr w:type="spellStart"/>
      <w:r w:rsidRPr="008C18F9">
        <w:rPr>
          <w:rFonts w:ascii="Book Antiqua" w:hAnsi="Book Antiqua"/>
          <w:sz w:val="32"/>
          <w:szCs w:val="32"/>
        </w:rPr>
        <w:t>Эйн</w:t>
      </w:r>
      <w:proofErr w:type="spellEnd"/>
      <w:r w:rsidRPr="008C18F9">
        <w:rPr>
          <w:rFonts w:ascii="Book Antiqua" w:hAnsi="Book Antiqua"/>
          <w:sz w:val="32"/>
          <w:szCs w:val="32"/>
        </w:rPr>
        <w:t xml:space="preserve"> Рэнд и бесчисленное множество других не известных истории блестящих мыслителей, имена которых мы никогда не узнаем. Успешные люди не думают, как толпа, – они сомневаются во всем.</w:t>
      </w:r>
      <w:r w:rsidRPr="008C18F9">
        <w:rPr>
          <w:rFonts w:ascii="Book Antiqua" w:hAnsi="Book Antiqua"/>
          <w:sz w:val="32"/>
          <w:szCs w:val="32"/>
        </w:rPr>
        <w:br/>
        <w:t>   Коль скоро мы заговорили о Билле Гейтсе, давайте сравним его способ мышления с тем, как мыслит большинство людей.</w:t>
      </w:r>
      <w:r w:rsidRPr="008C18F9">
        <w:rPr>
          <w:rFonts w:ascii="Book Antiqua" w:hAnsi="Book Antiqua"/>
          <w:sz w:val="32"/>
          <w:szCs w:val="32"/>
        </w:rPr>
        <w:br/>
        <w:t>   </w:t>
      </w:r>
      <w:proofErr w:type="gramStart"/>
      <w:r w:rsidRPr="008C18F9">
        <w:rPr>
          <w:rFonts w:ascii="Book Antiqua" w:hAnsi="Book Antiqua"/>
          <w:sz w:val="32"/>
          <w:szCs w:val="32"/>
        </w:rPr>
        <w:t xml:space="preserve">Как-то, ожидая своего рейса в аэропорту, я купил журнал </w:t>
      </w:r>
      <w:proofErr w:type="spellStart"/>
      <w:r w:rsidRPr="008C18F9">
        <w:rPr>
          <w:rFonts w:ascii="Book Antiqua" w:hAnsi="Book Antiqua"/>
          <w:sz w:val="32"/>
          <w:szCs w:val="32"/>
        </w:rPr>
        <w:t>Fortune</w:t>
      </w:r>
      <w:proofErr w:type="spellEnd"/>
      <w:r w:rsidRPr="008C18F9">
        <w:rPr>
          <w:rFonts w:ascii="Book Antiqua" w:hAnsi="Book Antiqua"/>
          <w:sz w:val="32"/>
          <w:szCs w:val="32"/>
        </w:rPr>
        <w:t xml:space="preserve">, где была статья Стюарта </w:t>
      </w:r>
      <w:proofErr w:type="spellStart"/>
      <w:r w:rsidRPr="008C18F9">
        <w:rPr>
          <w:rFonts w:ascii="Book Antiqua" w:hAnsi="Book Antiqua"/>
          <w:sz w:val="32"/>
          <w:szCs w:val="32"/>
        </w:rPr>
        <w:t>Альсопа</w:t>
      </w:r>
      <w:proofErr w:type="spellEnd"/>
      <w:r w:rsidRPr="008C18F9">
        <w:rPr>
          <w:rFonts w:ascii="Book Antiqua" w:hAnsi="Book Antiqua"/>
          <w:sz w:val="32"/>
          <w:szCs w:val="32"/>
        </w:rPr>
        <w:t xml:space="preserve"> под заголовком «С этим надо что-то делать», в которой он критиковал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и непосредственно Гейтса.</w:t>
      </w:r>
      <w:proofErr w:type="gramEnd"/>
      <w:r w:rsidRPr="008C18F9">
        <w:rPr>
          <w:rFonts w:ascii="Book Antiqua" w:hAnsi="Book Antiqua"/>
          <w:sz w:val="32"/>
          <w:szCs w:val="32"/>
        </w:rPr>
        <w:t xml:space="preserve"> В этой статье содержались претензии к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как к монополии и высказывания в пользу антимонопольных мер против компан</w:t>
      </w:r>
      <w:proofErr w:type="gramStart"/>
      <w:r w:rsidRPr="008C18F9">
        <w:rPr>
          <w:rFonts w:ascii="Book Antiqua" w:hAnsi="Book Antiqua"/>
          <w:sz w:val="32"/>
          <w:szCs w:val="32"/>
        </w:rPr>
        <w:t>ии и ее</w:t>
      </w:r>
      <w:proofErr w:type="gramEnd"/>
      <w:r w:rsidRPr="008C18F9">
        <w:rPr>
          <w:rFonts w:ascii="Book Antiqua" w:hAnsi="Book Antiqua"/>
          <w:sz w:val="32"/>
          <w:szCs w:val="32"/>
        </w:rPr>
        <w:t xml:space="preserve"> президента, Гейтса, со стороны правительства США.</w:t>
      </w:r>
      <w:r w:rsidRPr="008C18F9">
        <w:rPr>
          <w:rFonts w:ascii="Book Antiqua" w:hAnsi="Book Antiqua"/>
          <w:sz w:val="32"/>
          <w:szCs w:val="32"/>
        </w:rPr>
        <w:br/>
        <w:t xml:space="preserve">   Вот вам типичное мышление толпы.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и Билл Гейтс – какая доступная мишень, и стрельба по ней обязательно понравится толпе! Большинство людей с радостью согласятся с мнением, что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 это «звезда смерти» среди монополий, разрушающая все на своем пути к мировому господству. А Гейтс, как один из самых богатых людей в мире, естественно, идеальная мишень для злости и зависти.</w:t>
      </w:r>
      <w:r w:rsidRPr="008C18F9">
        <w:rPr>
          <w:rFonts w:ascii="Book Antiqua" w:hAnsi="Book Antiqua"/>
          <w:sz w:val="32"/>
          <w:szCs w:val="32"/>
        </w:rPr>
        <w:br/>
        <w:t xml:space="preserve">   Когда господин </w:t>
      </w:r>
      <w:proofErr w:type="spellStart"/>
      <w:r w:rsidRPr="008C18F9">
        <w:rPr>
          <w:rFonts w:ascii="Book Antiqua" w:hAnsi="Book Antiqua"/>
          <w:sz w:val="32"/>
          <w:szCs w:val="32"/>
        </w:rPr>
        <w:t>Альсоп</w:t>
      </w:r>
      <w:proofErr w:type="spellEnd"/>
      <w:r w:rsidRPr="008C18F9">
        <w:rPr>
          <w:rFonts w:ascii="Book Antiqua" w:hAnsi="Book Antiqua"/>
          <w:sz w:val="32"/>
          <w:szCs w:val="32"/>
        </w:rPr>
        <w:t xml:space="preserve"> пишет подобную статью, он просто демонстрирует недостаточную осведомленность в том, на чем на самом деле построен капитализм и система свободного предпринимательства, а также то, насколько он сам инфицирован </w:t>
      </w:r>
      <w:proofErr w:type="spellStart"/>
      <w:r w:rsidRPr="008C18F9">
        <w:rPr>
          <w:rFonts w:ascii="Book Antiqua" w:hAnsi="Book Antiqua"/>
          <w:sz w:val="32"/>
          <w:szCs w:val="32"/>
        </w:rPr>
        <w:t>мемами</w:t>
      </w:r>
      <w:proofErr w:type="spellEnd"/>
      <w:r w:rsidRPr="008C18F9">
        <w:rPr>
          <w:rFonts w:ascii="Book Antiqua" w:hAnsi="Book Antiqua"/>
          <w:sz w:val="32"/>
          <w:szCs w:val="32"/>
        </w:rPr>
        <w:t xml:space="preserve"> нужды и ограничений. А сам факт, что такой журнал, как </w:t>
      </w:r>
      <w:proofErr w:type="spellStart"/>
      <w:r w:rsidRPr="008C18F9">
        <w:rPr>
          <w:rFonts w:ascii="Book Antiqua" w:hAnsi="Book Antiqua"/>
          <w:sz w:val="32"/>
          <w:szCs w:val="32"/>
        </w:rPr>
        <w:t>Fortune</w:t>
      </w:r>
      <w:proofErr w:type="spellEnd"/>
      <w:r w:rsidRPr="008C18F9">
        <w:rPr>
          <w:rFonts w:ascii="Book Antiqua" w:hAnsi="Book Antiqua"/>
          <w:sz w:val="32"/>
          <w:szCs w:val="32"/>
        </w:rPr>
        <w:t xml:space="preserve">, который вроде бы является символом свободного предпринимательства, печатает эту невероятную </w:t>
      </w:r>
      <w:r w:rsidRPr="008C18F9">
        <w:rPr>
          <w:rFonts w:ascii="Book Antiqua" w:hAnsi="Book Antiqua"/>
          <w:sz w:val="32"/>
          <w:szCs w:val="32"/>
        </w:rPr>
        <w:lastRenderedPageBreak/>
        <w:t xml:space="preserve">социалистическую чушь, демонстрирует то, какие масштабы получило распространение </w:t>
      </w:r>
      <w:proofErr w:type="gramStart"/>
      <w:r w:rsidRPr="008C18F9">
        <w:rPr>
          <w:rFonts w:ascii="Book Antiqua" w:hAnsi="Book Antiqua"/>
          <w:sz w:val="32"/>
          <w:szCs w:val="32"/>
        </w:rPr>
        <w:t>негативных</w:t>
      </w:r>
      <w:proofErr w:type="gramEnd"/>
      <w:r w:rsidRPr="008C18F9">
        <w:rPr>
          <w:rFonts w:ascii="Book Antiqua" w:hAnsi="Book Antiqua"/>
          <w:sz w:val="32"/>
          <w:szCs w:val="32"/>
        </w:rPr>
        <w:t xml:space="preserve"> </w:t>
      </w:r>
      <w:proofErr w:type="spellStart"/>
      <w:r w:rsidRPr="008C18F9">
        <w:rPr>
          <w:rFonts w:ascii="Book Antiqua" w:hAnsi="Book Antiqua"/>
          <w:sz w:val="32"/>
          <w:szCs w:val="32"/>
        </w:rPr>
        <w:t>мемов</w:t>
      </w:r>
      <w:proofErr w:type="spellEnd"/>
      <w:r w:rsidRPr="008C18F9">
        <w:rPr>
          <w:rFonts w:ascii="Book Antiqua" w:hAnsi="Book Antiqua"/>
          <w:sz w:val="32"/>
          <w:szCs w:val="32"/>
        </w:rPr>
        <w:t>.</w:t>
      </w:r>
      <w:r w:rsidRPr="008C18F9">
        <w:rPr>
          <w:rFonts w:ascii="Book Antiqua" w:hAnsi="Book Antiqua"/>
          <w:sz w:val="32"/>
          <w:szCs w:val="32"/>
        </w:rPr>
        <w:br/>
        <w:t xml:space="preserve">   Когда </w:t>
      </w:r>
      <w:proofErr w:type="spellStart"/>
      <w:r w:rsidRPr="008C18F9">
        <w:rPr>
          <w:rFonts w:ascii="Book Antiqua" w:hAnsi="Book Antiqua"/>
          <w:sz w:val="32"/>
          <w:szCs w:val="32"/>
        </w:rPr>
        <w:t>Эйн</w:t>
      </w:r>
      <w:proofErr w:type="spellEnd"/>
      <w:r w:rsidRPr="008C18F9">
        <w:rPr>
          <w:rFonts w:ascii="Book Antiqua" w:hAnsi="Book Antiqua"/>
          <w:sz w:val="32"/>
          <w:szCs w:val="32"/>
        </w:rPr>
        <w:t xml:space="preserve"> Рэнд спросили, почему американцы так не любят интеллектуалов, она ответила: потому, что все американские интеллектуалы настроены против американцев. </w:t>
      </w:r>
      <w:proofErr w:type="gramStart"/>
      <w:r w:rsidRPr="008C18F9">
        <w:rPr>
          <w:rFonts w:ascii="Book Antiqua" w:hAnsi="Book Antiqua"/>
          <w:sz w:val="32"/>
          <w:szCs w:val="32"/>
        </w:rPr>
        <w:t>Упомянутая статья – идеальное подтверждение ее высказывания; журнал, который основал один из величайших деятелей в сфере свободного предпринимательства, задуманный как форум для обмена мыслями и идеями о развитии и пропаганде системы свободного предпринимательства, вместо этого поддерживает на своих страницах такой образ мыслей и действий, который больше подошел бы для коммунистического режима.</w:t>
      </w:r>
      <w:proofErr w:type="gramEnd"/>
      <w:r w:rsidRPr="008C18F9">
        <w:rPr>
          <w:rFonts w:ascii="Book Antiqua" w:hAnsi="Book Antiqua"/>
          <w:sz w:val="32"/>
          <w:szCs w:val="32"/>
        </w:rPr>
        <w:br/>
        <w:t xml:space="preserve">   В чем же «состав преступления»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Билл Гейтс и компания создали программное обеспечение, которым хотят пользоваться миллионы потребителей. Для людей во всем мире, даже людей вроде меня, которые не очень-то разбираются в компьютерах, стало возможным использовать компьютеры, чтобы улучшить свою жизнь. Но настоящее «преступление», согласно мнению правительства США, состоит в том, что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связал свой интернет-браузер с операционной системой, таким </w:t>
      </w:r>
      <w:proofErr w:type="gramStart"/>
      <w:r w:rsidRPr="008C18F9">
        <w:rPr>
          <w:rFonts w:ascii="Book Antiqua" w:hAnsi="Book Antiqua"/>
          <w:sz w:val="32"/>
          <w:szCs w:val="32"/>
        </w:rPr>
        <w:t>образом</w:t>
      </w:r>
      <w:proofErr w:type="gramEnd"/>
      <w:r w:rsidRPr="008C18F9">
        <w:rPr>
          <w:rFonts w:ascii="Book Antiqua" w:hAnsi="Book Antiqua"/>
          <w:sz w:val="32"/>
          <w:szCs w:val="32"/>
        </w:rPr>
        <w:t xml:space="preserve"> подавив торговлю и создав монополию.</w:t>
      </w:r>
      <w:r w:rsidRPr="008C18F9">
        <w:rPr>
          <w:rFonts w:ascii="Book Antiqua" w:hAnsi="Book Antiqua"/>
          <w:sz w:val="32"/>
          <w:szCs w:val="32"/>
        </w:rPr>
        <w:br/>
        <w:t xml:space="preserve">   Чтобы понять эту запутанную логику, предлагаю вам другой сценарий. Предположим, </w:t>
      </w:r>
      <w:proofErr w:type="gramStart"/>
      <w:r w:rsidRPr="008C18F9">
        <w:rPr>
          <w:rFonts w:ascii="Book Antiqua" w:hAnsi="Book Antiqua"/>
          <w:sz w:val="32"/>
          <w:szCs w:val="32"/>
        </w:rPr>
        <w:t>я</w:t>
      </w:r>
      <w:proofErr w:type="gramEnd"/>
      <w:r w:rsidRPr="008C18F9">
        <w:rPr>
          <w:rFonts w:ascii="Book Antiqua" w:hAnsi="Book Antiqua"/>
          <w:sz w:val="32"/>
          <w:szCs w:val="32"/>
        </w:rPr>
        <w:t xml:space="preserve"> и Энтони </w:t>
      </w:r>
      <w:proofErr w:type="spellStart"/>
      <w:r w:rsidRPr="008C18F9">
        <w:rPr>
          <w:rFonts w:ascii="Book Antiqua" w:hAnsi="Book Antiqua"/>
          <w:sz w:val="32"/>
          <w:szCs w:val="32"/>
        </w:rPr>
        <w:t>Роббинс</w:t>
      </w:r>
      <w:proofErr w:type="spellEnd"/>
      <w:r w:rsidRPr="008C18F9">
        <w:rPr>
          <w:rFonts w:ascii="Book Antiqua" w:hAnsi="Book Antiqua"/>
          <w:sz w:val="32"/>
          <w:szCs w:val="32"/>
        </w:rPr>
        <w:t xml:space="preserve"> проводим семинары в одни и те же выходные в Чикаго. Я предлагаю бесплатный диск каждому записавшемуся на семинар – и что, Энтони должен в суд на меня подать? Послать петицию в правительство? Он мог заявить о недобросовестных приемах торговли, о сдерживании торговли и о том, что у меня есть монополия на мою же продукцию; а мог бы просто предложить CD с записью собственного семинара, а лучше двух!</w:t>
      </w:r>
      <w:r w:rsidRPr="008C18F9">
        <w:rPr>
          <w:rFonts w:ascii="Book Antiqua" w:hAnsi="Book Antiqua"/>
          <w:sz w:val="32"/>
          <w:szCs w:val="32"/>
        </w:rPr>
        <w:br/>
        <w:t>   Правительство не должно решать, какие продукты компании могут предлагать, могут ли они контролировать цены на них и определять их стоимость. Если вы позволите системе свободного предпринимательства работать, она сама позаботится о потребителе. Конкуренция – вот что поддерживает низкие цены при высоком качестве.</w:t>
      </w:r>
      <w:r w:rsidRPr="008C18F9">
        <w:rPr>
          <w:rFonts w:ascii="Book Antiqua" w:hAnsi="Book Antiqua"/>
          <w:sz w:val="32"/>
          <w:szCs w:val="32"/>
        </w:rPr>
        <w:br/>
        <w:t xml:space="preserve">   Если вы серьезно настроены на успех, Билл Гейтс должен быть одним из первых в списке ваших кумиром, а правительство США </w:t>
      </w:r>
      <w:r w:rsidRPr="008C18F9">
        <w:rPr>
          <w:rFonts w:ascii="Book Antiqua" w:hAnsi="Book Antiqua"/>
          <w:sz w:val="32"/>
          <w:szCs w:val="32"/>
        </w:rPr>
        <w:lastRenderedPageBreak/>
        <w:t xml:space="preserve">должно относиться к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как к тому, чем она на самом деле является – настоящим воплощением «американской мечты».</w:t>
      </w:r>
      <w:r w:rsidRPr="008C18F9">
        <w:rPr>
          <w:rFonts w:ascii="Book Antiqua" w:hAnsi="Book Antiqua"/>
          <w:sz w:val="32"/>
          <w:szCs w:val="32"/>
        </w:rPr>
        <w:br/>
        <w:t xml:space="preserve">   Очень легко изобразить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миллиардным монстром, поглощающим все на своем пути, – и это именно то, во что </w:t>
      </w:r>
      <w:proofErr w:type="spellStart"/>
      <w:r w:rsidRPr="008C18F9">
        <w:rPr>
          <w:rFonts w:ascii="Book Antiqua" w:hAnsi="Book Antiqua"/>
          <w:sz w:val="32"/>
          <w:szCs w:val="32"/>
        </w:rPr>
        <w:t>Альсоп</w:t>
      </w:r>
      <w:proofErr w:type="spellEnd"/>
      <w:r w:rsidRPr="008C18F9">
        <w:rPr>
          <w:rFonts w:ascii="Book Antiqua" w:hAnsi="Book Antiqua"/>
          <w:sz w:val="32"/>
          <w:szCs w:val="32"/>
        </w:rPr>
        <w:t xml:space="preserve"> и большинство СМИ хотят, чтобы вы верили. Это мелкие уколы, поощряющие ущербное мышление обывателей. Однако эти мелочные агрессоры игнорируют один очень простой факт.</w:t>
      </w:r>
      <w:r w:rsidRPr="008C18F9">
        <w:rPr>
          <w:rFonts w:ascii="Book Antiqua" w:hAnsi="Book Antiqua"/>
          <w:sz w:val="32"/>
          <w:szCs w:val="32"/>
        </w:rPr>
        <w:br/>
        <w:t>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 это компания, основанная двумя подростками, которых выгнали из колледжа, но у которых была идея и мечта. Билл Гейтс и Пол Аллен создали компанию, основанную на новаторских идеях, и привлекли таких людей, как Ричард </w:t>
      </w:r>
      <w:proofErr w:type="spellStart"/>
      <w:r w:rsidRPr="008C18F9">
        <w:rPr>
          <w:rFonts w:ascii="Book Antiqua" w:hAnsi="Book Antiqua"/>
          <w:sz w:val="32"/>
          <w:szCs w:val="32"/>
        </w:rPr>
        <w:t>Броуди</w:t>
      </w:r>
      <w:proofErr w:type="spellEnd"/>
      <w:r w:rsidRPr="008C18F9">
        <w:rPr>
          <w:rFonts w:ascii="Book Antiqua" w:hAnsi="Book Antiqua"/>
          <w:sz w:val="32"/>
          <w:szCs w:val="32"/>
        </w:rPr>
        <w:t xml:space="preserve"> и многие другие светлые головы.</w:t>
      </w:r>
      <w:r w:rsidRPr="008C18F9">
        <w:rPr>
          <w:rFonts w:ascii="Book Antiqua" w:hAnsi="Book Antiqua"/>
          <w:sz w:val="32"/>
          <w:szCs w:val="32"/>
        </w:rPr>
        <w:br/>
        <w:t xml:space="preserve">   И не правительство, в конечном итоге, должно «укротить»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Ведь на самом деле, возможно, прямо сейчас, где-то в этом мире другие талантливые подростки сидят в своей комнате в общежитии, окруженные пустыми коробками из-под пиццы, и придумывают такое программное обеспечение, которое сделает </w:t>
      </w:r>
      <w:proofErr w:type="spellStart"/>
      <w:r w:rsidRPr="008C18F9">
        <w:rPr>
          <w:rFonts w:ascii="Book Antiqua" w:hAnsi="Book Antiqua"/>
          <w:sz w:val="32"/>
          <w:szCs w:val="32"/>
        </w:rPr>
        <w:t>Word</w:t>
      </w:r>
      <w:proofErr w:type="spellEnd"/>
      <w:r w:rsidRPr="008C18F9">
        <w:rPr>
          <w:rFonts w:ascii="Book Antiqua" w:hAnsi="Book Antiqua"/>
          <w:sz w:val="32"/>
          <w:szCs w:val="32"/>
        </w:rPr>
        <w:t xml:space="preserve">, </w:t>
      </w:r>
      <w:proofErr w:type="spellStart"/>
      <w:r w:rsidRPr="008C18F9">
        <w:rPr>
          <w:rFonts w:ascii="Book Antiqua" w:hAnsi="Book Antiqua"/>
          <w:sz w:val="32"/>
          <w:szCs w:val="32"/>
        </w:rPr>
        <w:t>Excel</w:t>
      </w:r>
      <w:proofErr w:type="spellEnd"/>
      <w:r w:rsidRPr="008C18F9">
        <w:rPr>
          <w:rFonts w:ascii="Book Antiqua" w:hAnsi="Book Antiqua"/>
          <w:sz w:val="32"/>
          <w:szCs w:val="32"/>
        </w:rPr>
        <w:t xml:space="preserve">, </w:t>
      </w:r>
      <w:proofErr w:type="spellStart"/>
      <w:r w:rsidRPr="008C18F9">
        <w:rPr>
          <w:rFonts w:ascii="Book Antiqua" w:hAnsi="Book Antiqua"/>
          <w:sz w:val="32"/>
          <w:szCs w:val="32"/>
        </w:rPr>
        <w:t>Explorer</w:t>
      </w:r>
      <w:proofErr w:type="spellEnd"/>
      <w:r w:rsidRPr="008C18F9">
        <w:rPr>
          <w:rFonts w:ascii="Book Antiqua" w:hAnsi="Book Antiqua"/>
          <w:sz w:val="32"/>
          <w:szCs w:val="32"/>
        </w:rPr>
        <w:t xml:space="preserve"> и даже саму систему </w:t>
      </w:r>
      <w:proofErr w:type="spellStart"/>
      <w:r w:rsidRPr="008C18F9">
        <w:rPr>
          <w:rFonts w:ascii="Book Antiqua" w:hAnsi="Book Antiqua"/>
          <w:sz w:val="32"/>
          <w:szCs w:val="32"/>
        </w:rPr>
        <w:t>Windows</w:t>
      </w:r>
      <w:proofErr w:type="spellEnd"/>
      <w:r w:rsidRPr="008C18F9">
        <w:rPr>
          <w:rFonts w:ascii="Book Antiqua" w:hAnsi="Book Antiqua"/>
          <w:sz w:val="32"/>
          <w:szCs w:val="32"/>
        </w:rPr>
        <w:t xml:space="preserve"> продуктом вчерашнего дня. И они сделают это потому, что ими движет желание воплотить «американскую мечту», уже воплощенную такими людьми, как Гейтс, Аллен, и еще тысячами миллионеров, ставших ими благодаря </w:t>
      </w:r>
      <w:proofErr w:type="spellStart"/>
      <w:r w:rsidRPr="008C18F9">
        <w:rPr>
          <w:rFonts w:ascii="Book Antiqua" w:hAnsi="Book Antiqua"/>
          <w:sz w:val="32"/>
          <w:szCs w:val="32"/>
        </w:rPr>
        <w:t>Microsoft</w:t>
      </w:r>
      <w:proofErr w:type="spellEnd"/>
      <w:r w:rsidRPr="008C18F9">
        <w:rPr>
          <w:rFonts w:ascii="Book Antiqua" w:hAnsi="Book Antiqua"/>
          <w:sz w:val="32"/>
          <w:szCs w:val="32"/>
        </w:rPr>
        <w:t>.</w:t>
      </w:r>
      <w:r w:rsidRPr="008C18F9">
        <w:rPr>
          <w:rFonts w:ascii="Book Antiqua" w:hAnsi="Book Antiqua"/>
          <w:sz w:val="32"/>
          <w:szCs w:val="32"/>
        </w:rPr>
        <w:br/>
        <w:t xml:space="preserve">   Однако если вы читаете деловые и компьютерные журналы, вас постепенно программируют на то, что </w:t>
      </w:r>
      <w:proofErr w:type="spellStart"/>
      <w:r w:rsidRPr="008C18F9">
        <w:rPr>
          <w:rFonts w:ascii="Book Antiqua" w:hAnsi="Book Antiqua"/>
          <w:sz w:val="32"/>
          <w:szCs w:val="32"/>
        </w:rPr>
        <w:t>Microsoft</w:t>
      </w:r>
      <w:proofErr w:type="spellEnd"/>
      <w:r w:rsidRPr="008C18F9">
        <w:rPr>
          <w:rFonts w:ascii="Book Antiqua" w:hAnsi="Book Antiqua"/>
          <w:sz w:val="32"/>
          <w:szCs w:val="32"/>
        </w:rPr>
        <w:t xml:space="preserve"> – это зло, а Гейтс – враг народа. Вот почему вам необходимо быть очень проницательными; сомневайтесь во всем, что вы читаете и слышите, анализируйте мышление толпы и думайте самостоятельно.</w:t>
      </w:r>
      <w:r w:rsidRPr="008C18F9">
        <w:rPr>
          <w:rFonts w:ascii="Book Antiqua" w:hAnsi="Book Antiqua"/>
          <w:sz w:val="32"/>
          <w:szCs w:val="32"/>
        </w:rPr>
        <w:br/>
        <w:t xml:space="preserve">   Несколько лет назад у меня был роман с женщиной по имени Аура </w:t>
      </w:r>
      <w:proofErr w:type="spellStart"/>
      <w:r w:rsidRPr="008C18F9">
        <w:rPr>
          <w:rFonts w:ascii="Book Antiqua" w:hAnsi="Book Antiqua"/>
          <w:sz w:val="32"/>
          <w:szCs w:val="32"/>
        </w:rPr>
        <w:t>Алисия</w:t>
      </w:r>
      <w:proofErr w:type="spellEnd"/>
      <w:r w:rsidRPr="008C18F9">
        <w:rPr>
          <w:rFonts w:ascii="Book Antiqua" w:hAnsi="Book Antiqua"/>
          <w:sz w:val="32"/>
          <w:szCs w:val="32"/>
        </w:rPr>
        <w:t>. Как-то раз мы сидели вместе на диване, и она попросила меня передать ей кошелек, который лежал в кресле, стоящем ближе ко мне. Она взяла из кошелька то, что хотела, протянула его мне, а я небрежно уронил его на пол рядом с собой.</w:t>
      </w:r>
      <w:r w:rsidRPr="008C18F9">
        <w:rPr>
          <w:rFonts w:ascii="Book Antiqua" w:hAnsi="Book Antiqua"/>
          <w:sz w:val="32"/>
          <w:szCs w:val="32"/>
        </w:rPr>
        <w:br/>
        <w:t>   – Нет-нет! – воскликнула она.</w:t>
      </w:r>
      <w:r w:rsidRPr="008C18F9">
        <w:rPr>
          <w:rFonts w:ascii="Book Antiqua" w:hAnsi="Book Antiqua"/>
          <w:sz w:val="32"/>
          <w:szCs w:val="32"/>
        </w:rPr>
        <w:br/>
        <w:t>   – Что, что? – забеспокоился я, нагнувшись, чтобы поднять кошелек.</w:t>
      </w:r>
      <w:r w:rsidRPr="008C18F9">
        <w:rPr>
          <w:rFonts w:ascii="Book Antiqua" w:hAnsi="Book Antiqua"/>
          <w:sz w:val="32"/>
          <w:szCs w:val="32"/>
        </w:rPr>
        <w:br/>
        <w:t>   – Пол – не место для кошелька, – уверенно заявила она.</w:t>
      </w:r>
      <w:r w:rsidRPr="008C18F9">
        <w:rPr>
          <w:rFonts w:ascii="Book Antiqua" w:hAnsi="Book Antiqua"/>
          <w:sz w:val="32"/>
          <w:szCs w:val="32"/>
        </w:rPr>
        <w:br/>
        <w:t xml:space="preserve">   – О, извини, – ответил я и вернул кошелек на кресло. Через </w:t>
      </w:r>
      <w:r w:rsidRPr="008C18F9">
        <w:rPr>
          <w:rFonts w:ascii="Book Antiqua" w:hAnsi="Book Antiqua"/>
          <w:sz w:val="32"/>
          <w:szCs w:val="32"/>
        </w:rPr>
        <w:lastRenderedPageBreak/>
        <w:t>несколько секунд я рассмеялся. Аура поинтересовалась, что тут смешного.</w:t>
      </w:r>
      <w:r w:rsidRPr="008C18F9">
        <w:rPr>
          <w:rFonts w:ascii="Book Antiqua" w:hAnsi="Book Antiqua"/>
          <w:sz w:val="32"/>
          <w:szCs w:val="32"/>
        </w:rPr>
        <w:br/>
        <w:t>   – Пол – не место для кошелька! – передразнил я. – Звучит так, как будто это твоя бабушка сказала. Да, кстати, расскажи-ка мне, почему пол – не место для кошелька?</w:t>
      </w:r>
      <w:r w:rsidRPr="008C18F9">
        <w:rPr>
          <w:rFonts w:ascii="Book Antiqua" w:hAnsi="Book Antiqua"/>
          <w:sz w:val="32"/>
          <w:szCs w:val="32"/>
        </w:rPr>
        <w:br/>
        <w:t>   Она несколько секунд поразмышляла и рассмеялась сама; она понятия не имела, почему пол – не место для кошелька. Она только помнила, что когда была маленькой, бросила на пол мамин кошелек, за что и получила это наставление. Аура и не подозревала, что эта программа была заложена в ее подсознание больше 20 лет назад, до того как возникла ситуация, в которой она повторила слова матери.</w:t>
      </w:r>
      <w:r w:rsidRPr="008C18F9">
        <w:rPr>
          <w:rFonts w:ascii="Book Antiqua" w:hAnsi="Book Antiqua"/>
          <w:sz w:val="32"/>
          <w:szCs w:val="32"/>
        </w:rPr>
        <w:br/>
        <w:t>   Мы начинаем познавать мир еще до того, как начнем ходить, и во многом наше мировоззрение формируется уже годам к 10. Большинство людей никогда не осознают, что их взгляд на мир навязан им, и уж определенно никогда не подвергают его сомнению, а успешным, счастливым людям свойственно обратное.</w:t>
      </w:r>
      <w:r w:rsidRPr="008C18F9">
        <w:rPr>
          <w:rFonts w:ascii="Book Antiqua" w:hAnsi="Book Antiqua"/>
          <w:sz w:val="32"/>
          <w:szCs w:val="32"/>
        </w:rPr>
        <w:br/>
        <w:t>   Еще не так давно мобильные телефоны были чем-то из области фантастики. Когда Маркони открыл принцип работы радио, люди были уверены, что он сумасшедший. А Эдисон? Все считали, что идея светящейся лампочки – полное безумие. Однако «все» часто ошибаются.</w:t>
      </w:r>
      <w:r w:rsidRPr="008C18F9">
        <w:rPr>
          <w:rFonts w:ascii="Book Antiqua" w:hAnsi="Book Antiqua"/>
          <w:sz w:val="32"/>
          <w:szCs w:val="32"/>
        </w:rPr>
        <w:br/>
        <w:t>   Я убежден, что все самые выдающиеся достижения в спорте, бизнесе и жизни вообще зависят не столько от умения, подготовки и способностей, сколько от установки сознания человека, осуществляющего эти достижения. Этот успех зачастую требует мышления, противоположного мышлению толпы, и всегда требует подвергать сомнению убеждения, которых вы придерживаетесь, – по любому поводу.</w:t>
      </w:r>
      <w:r w:rsidRPr="008C18F9">
        <w:rPr>
          <w:rFonts w:ascii="Book Antiqua" w:hAnsi="Book Antiqua"/>
          <w:sz w:val="32"/>
          <w:szCs w:val="32"/>
        </w:rPr>
        <w:br/>
        <w:t>   Когда вы подвергаете сомнению свои убеждения, вы осознаете свои ограничения. Если ваши убеждения служат вам во благо, они выдержат эту проверку; в противном же случае вы можете отказаться от них и заменить убеждениями, которые будут работать на вас.</w:t>
      </w:r>
      <w:r w:rsidRPr="008C18F9">
        <w:rPr>
          <w:rFonts w:ascii="Book Antiqua" w:hAnsi="Book Antiqua"/>
          <w:sz w:val="32"/>
          <w:szCs w:val="32"/>
        </w:rPr>
        <w:br/>
        <w:t xml:space="preserve">   Вот несколько примеров. Допустим, вы убеждены: трудно добиться успеха, не имея высшего образования; для того чтобы зарабатывать деньги, нужны деньги; вести бизнес в вашем </w:t>
      </w:r>
      <w:r w:rsidRPr="008C18F9">
        <w:rPr>
          <w:rFonts w:ascii="Book Antiqua" w:hAnsi="Book Antiqua"/>
          <w:sz w:val="32"/>
          <w:szCs w:val="32"/>
        </w:rPr>
        <w:lastRenderedPageBreak/>
        <w:t>большом/маленьком городе нелегко; людям вашей расы труднее чего-то добиться.</w:t>
      </w:r>
      <w:r w:rsidRPr="008C18F9">
        <w:rPr>
          <w:rFonts w:ascii="Book Antiqua" w:hAnsi="Book Antiqua"/>
          <w:sz w:val="32"/>
          <w:szCs w:val="32"/>
        </w:rPr>
        <w:br/>
        <w:t>   Вы можете обнаружить, что эти убеждения вредны, и заменить их убеждениями, которые будут работать на вас. Вот некоторые примеры альтернативных убеждений:</w:t>
      </w:r>
      <w:r w:rsidRPr="008C18F9">
        <w:rPr>
          <w:rFonts w:ascii="Book Antiqua" w:hAnsi="Book Antiqua"/>
          <w:sz w:val="32"/>
          <w:szCs w:val="32"/>
        </w:rPr>
        <w:br/>
        <w:t>   • Билл Гейтс и Пол Аллен добились успеха без высшего образования, значит, я тоже могу сделать это.</w:t>
      </w:r>
      <w:r w:rsidRPr="008C18F9">
        <w:rPr>
          <w:rFonts w:ascii="Book Antiqua" w:hAnsi="Book Antiqua"/>
          <w:sz w:val="32"/>
          <w:szCs w:val="32"/>
        </w:rPr>
        <w:br/>
        <w:t>   • Чтобы делать деньги, нужна только хорошая идея.</w:t>
      </w:r>
      <w:r w:rsidRPr="008C18F9">
        <w:rPr>
          <w:rFonts w:ascii="Book Antiqua" w:hAnsi="Book Antiqua"/>
          <w:sz w:val="32"/>
          <w:szCs w:val="32"/>
        </w:rPr>
        <w:br/>
        <w:t>   • Людям в моем городе/городке уже удалось обрести благосостояние, а это значит, что я тоже могу преуспеть.</w:t>
      </w:r>
      <w:r w:rsidRPr="008C18F9">
        <w:rPr>
          <w:rFonts w:ascii="Book Antiqua" w:hAnsi="Book Antiqua"/>
          <w:sz w:val="32"/>
          <w:szCs w:val="32"/>
        </w:rPr>
        <w:br/>
        <w:t>   • Многие люди моей расы добились успеха, и никто не может мне помешать, кроме меня самого.</w:t>
      </w:r>
      <w:r w:rsidRPr="008C18F9">
        <w:rPr>
          <w:rFonts w:ascii="Book Antiqua" w:hAnsi="Book Antiqua"/>
          <w:sz w:val="32"/>
          <w:szCs w:val="32"/>
        </w:rPr>
        <w:br/>
        <w:t xml:space="preserve">   Постоянно подвергая сомнению свой статус-кво, вы предохраняете себя от приобретения комплекса жертвы и появления страха, неуверенности в себе и нищенского мышления. Вы признаете, что эгоизм – это добродетель, а не зло, как считает подавляющее большинство. Вы понимаете, что правительственная игра </w:t>
      </w:r>
      <w:proofErr w:type="gramStart"/>
      <w:r w:rsidRPr="008C18F9">
        <w:rPr>
          <w:rFonts w:ascii="Book Antiqua" w:hAnsi="Book Antiqua"/>
          <w:sz w:val="32"/>
          <w:szCs w:val="32"/>
        </w:rPr>
        <w:t>в</w:t>
      </w:r>
      <w:proofErr w:type="gramEnd"/>
      <w:r w:rsidRPr="008C18F9">
        <w:rPr>
          <w:rFonts w:ascii="Book Antiqua" w:hAnsi="Book Antiqua"/>
          <w:sz w:val="32"/>
          <w:szCs w:val="32"/>
        </w:rPr>
        <w:t xml:space="preserve"> </w:t>
      </w:r>
      <w:proofErr w:type="gramStart"/>
      <w:r w:rsidRPr="008C18F9">
        <w:rPr>
          <w:rFonts w:ascii="Book Antiqua" w:hAnsi="Book Antiqua"/>
          <w:sz w:val="32"/>
          <w:szCs w:val="32"/>
        </w:rPr>
        <w:t>Робин</w:t>
      </w:r>
      <w:proofErr w:type="gramEnd"/>
      <w:r w:rsidRPr="008C18F9">
        <w:rPr>
          <w:rFonts w:ascii="Book Antiqua" w:hAnsi="Book Antiqua"/>
          <w:sz w:val="32"/>
          <w:szCs w:val="32"/>
        </w:rPr>
        <w:t xml:space="preserve"> Гуда на самом деле наносит ущерб всем и каждому.</w:t>
      </w:r>
      <w:r w:rsidRPr="008C18F9">
        <w:rPr>
          <w:rFonts w:ascii="Book Antiqua" w:hAnsi="Book Antiqua"/>
          <w:sz w:val="32"/>
          <w:szCs w:val="32"/>
        </w:rPr>
        <w:br/>
        <w:t>   Мы рассмотрели несколько очень серьезных тем, и, по правде говоря, довольно поверхностно. Ваша задача – копать глубже, узнавать больше, постоянно оспаривать свои убеждения, потому что только в этом состоянии возможны настоящие прорывы. Критическое мышление и развитая проницательность смогут освободить вас из пут ежедневного выживания и привести в опьяняющее возможностями царство самореализации.</w:t>
      </w:r>
      <w:r w:rsidRPr="008C18F9">
        <w:rPr>
          <w:rFonts w:ascii="Book Antiqua" w:hAnsi="Book Antiqua"/>
          <w:sz w:val="32"/>
          <w:szCs w:val="32"/>
        </w:rPr>
        <w:br/>
        <w:t>   Я написал эту книгу, чтобы бросить вызов вашим убеждениям, напугать вас и, что наиболее важно, заставить вас думать! Я не жду, что вы примете на веру все, что я говорю (если вы это сделаете, то я не справился со своей задачей). Но если вы подумаете обо всем этом, задействовав реалистическое, критическое мышление, чтобы решить, что подходит лично вам, – тогда я достиг своей цели.</w:t>
      </w:r>
      <w:r w:rsidRPr="008C18F9">
        <w:rPr>
          <w:rFonts w:ascii="Book Antiqua" w:hAnsi="Book Antiqua"/>
          <w:sz w:val="32"/>
          <w:szCs w:val="32"/>
        </w:rPr>
        <w:br/>
        <w:t xml:space="preserve">   Чтобы жизнь имела смысл, приносила удовлетворение и процветание, вы должны быть готовы сомневаться во всем – особенно в глубоко укоренившихся убеждениях, которые сильны. Обращайте особое внимание на то, что вызывает ваши эмоции. Если у вас просто крыша едет от чего-либо, что вы здесь </w:t>
      </w:r>
      <w:r w:rsidRPr="008C18F9">
        <w:rPr>
          <w:rFonts w:ascii="Book Antiqua" w:hAnsi="Book Antiqua"/>
          <w:sz w:val="32"/>
          <w:szCs w:val="32"/>
        </w:rPr>
        <w:lastRenderedPageBreak/>
        <w:t xml:space="preserve">прочитали, – значит, это что-то требует усиленных размышлений с вашей стороны. Любой психотерапевт скажет вам, что когда вы слишком эмоционально реагируете на что-либо, значит, что-то вас пугает и вызывает чувство незащищенности. Мы отражаем явления, как зеркало, и, как правило, нечто, что вызывает </w:t>
      </w:r>
      <w:proofErr w:type="gramStart"/>
      <w:r w:rsidRPr="008C18F9">
        <w:rPr>
          <w:rFonts w:ascii="Book Antiqua" w:hAnsi="Book Antiqua"/>
          <w:sz w:val="32"/>
          <w:szCs w:val="32"/>
        </w:rPr>
        <w:t>наш</w:t>
      </w:r>
      <w:proofErr w:type="gramEnd"/>
      <w:r w:rsidRPr="008C18F9">
        <w:rPr>
          <w:rFonts w:ascii="Book Antiqua" w:hAnsi="Book Antiqua"/>
          <w:sz w:val="32"/>
          <w:szCs w:val="32"/>
        </w:rPr>
        <w:t xml:space="preserve"> гаев в другом человеке, – это то, чего мы боимся в самих себе.</w:t>
      </w:r>
      <w:r w:rsidRPr="008C18F9">
        <w:rPr>
          <w:rFonts w:ascii="Book Antiqua" w:hAnsi="Book Antiqua"/>
          <w:sz w:val="32"/>
          <w:szCs w:val="32"/>
        </w:rPr>
        <w:br/>
        <w:t>   Когда вы осуществите исследование самого себя и все критически осмыслите, задайте себе такой вопрос:</w:t>
      </w:r>
      <w:r w:rsidRPr="008C18F9">
        <w:rPr>
          <w:rFonts w:ascii="Book Antiqua" w:hAnsi="Book Antiqua"/>
          <w:sz w:val="32"/>
          <w:szCs w:val="32"/>
        </w:rPr>
        <w:br/>
        <w:t>   Придерживаюсь ли я определенных убеждений только потому, что они позволяют мне оправдывать поведение, которое препятствует моему успеху?</w:t>
      </w:r>
      <w:r w:rsidRPr="008C18F9">
        <w:rPr>
          <w:rFonts w:ascii="Book Antiqua" w:hAnsi="Book Antiqua"/>
          <w:sz w:val="32"/>
          <w:szCs w:val="32"/>
        </w:rPr>
        <w:br/>
        <w:t>   Возможно, это будет самый главный вопрос, который вы когда-либо задавали самому себе, поэтому отнеситесь к нему с должным уважением. Я хочу, чтобы вы почувствовали собственную ценность, именно с этой целью я написал эту книгу. Вы оказали мне большую честь, прочитав ее и позволив мне быть вашим проводником в мир успеха; к этой ответственности и обязательствам я отношусь крайне серьезно.</w:t>
      </w:r>
      <w:r w:rsidRPr="008C18F9">
        <w:rPr>
          <w:rFonts w:ascii="Book Antiqua" w:hAnsi="Book Antiqua"/>
          <w:sz w:val="32"/>
          <w:szCs w:val="32"/>
        </w:rPr>
        <w:br/>
        <w:t>   Ваш друг может сказать вам то, что вы хотите услышать, но настоящий друг или наставник скажет то, что вам нужно услышать. Я мог бы написать одну из этих благолепных книжек в духе «нью-</w:t>
      </w:r>
      <w:proofErr w:type="spellStart"/>
      <w:r w:rsidRPr="008C18F9">
        <w:rPr>
          <w:rFonts w:ascii="Book Antiqua" w:hAnsi="Book Antiqua"/>
          <w:sz w:val="32"/>
          <w:szCs w:val="32"/>
        </w:rPr>
        <w:t>эйдж</w:t>
      </w:r>
      <w:proofErr w:type="spellEnd"/>
      <w:r w:rsidRPr="008C18F9">
        <w:rPr>
          <w:rFonts w:ascii="Book Antiqua" w:hAnsi="Book Antiqua"/>
          <w:sz w:val="32"/>
          <w:szCs w:val="32"/>
        </w:rPr>
        <w:t xml:space="preserve">» и вести с вами теплую дружескую беседу, потворствуя вашим нынешним убеждениям, а вы </w:t>
      </w:r>
      <w:proofErr w:type="gramStart"/>
      <w:r w:rsidRPr="008C18F9">
        <w:rPr>
          <w:rFonts w:ascii="Book Antiqua" w:hAnsi="Book Antiqua"/>
          <w:sz w:val="32"/>
          <w:szCs w:val="32"/>
        </w:rPr>
        <w:t>наверняка</w:t>
      </w:r>
      <w:proofErr w:type="gramEnd"/>
      <w:r w:rsidRPr="008C18F9">
        <w:rPr>
          <w:rFonts w:ascii="Book Antiqua" w:hAnsi="Book Antiqua"/>
          <w:sz w:val="32"/>
          <w:szCs w:val="32"/>
        </w:rPr>
        <w:t xml:space="preserve"> подумали бы, что это здорово, – но ни на миллиметр не сдвинулись бы с места. </w:t>
      </w:r>
      <w:proofErr w:type="gramStart"/>
      <w:r w:rsidRPr="008C18F9">
        <w:rPr>
          <w:rFonts w:ascii="Book Antiqua" w:hAnsi="Book Antiqua"/>
          <w:sz w:val="32"/>
          <w:szCs w:val="32"/>
        </w:rPr>
        <w:t>Эта книга может помочь вам осуществить прорыв и обрести тот образ жизни, о котором большинство людей мечтает, но которого никогда не добивается.</w:t>
      </w:r>
      <w:proofErr w:type="gramEnd"/>
      <w:r w:rsidRPr="008C18F9">
        <w:rPr>
          <w:rFonts w:ascii="Book Antiqua" w:hAnsi="Book Antiqua"/>
          <w:sz w:val="32"/>
          <w:szCs w:val="32"/>
        </w:rPr>
        <w:br/>
        <w:t>   Вы рождены быть здоровыми, счастливыми и процветающими. Я хотел просто вырастить в вас эту идею, потому что, как вам уже известно, идеи – это главное оружие сознания. Ваше здоровье, счастье, отношения, финансовая ситуация и интеллектуальное развитие определяются мыслями, которым вы отдаете предпочтение, и идеями, которые рождает ваш разум.</w:t>
      </w:r>
      <w:r w:rsidRPr="008C18F9">
        <w:rPr>
          <w:rFonts w:ascii="Book Antiqua" w:hAnsi="Book Antiqua"/>
          <w:sz w:val="32"/>
          <w:szCs w:val="32"/>
        </w:rPr>
        <w:br/>
        <w:t xml:space="preserve">   Культивируйте в себе осознание законов Вселенной, веру в свои врожденные таланты и способности, которыми вас наградили. Препятствия будут возникать, и в большом количестве, но знайте, что все это происходит не по вашей вине, но для вашего личностного роста; ваша вера в правильность собственных </w:t>
      </w:r>
      <w:r w:rsidRPr="008C18F9">
        <w:rPr>
          <w:rFonts w:ascii="Book Antiqua" w:hAnsi="Book Antiqua"/>
          <w:sz w:val="32"/>
          <w:szCs w:val="32"/>
        </w:rPr>
        <w:lastRenderedPageBreak/>
        <w:t>действий – единственная необходимая вера.</w:t>
      </w:r>
      <w:r w:rsidRPr="008C18F9">
        <w:rPr>
          <w:rFonts w:ascii="Book Antiqua" w:hAnsi="Book Antiqua"/>
          <w:sz w:val="32"/>
          <w:szCs w:val="32"/>
        </w:rPr>
        <w:br/>
        <w:t>   Я убежден, что вера – это сверхчеловеческая сила, которой мы обладаем, сила разума и способность формировать реальность. Основа любого дела – это идея; вера способна сделать эту идею реальной для вас, и вашего подсознания, и даже для других людей. Когда другие люди верят в то, что вы делаете, продаете или создаете, они считают это достойным своей поддержки. Это создает энергию вдохновения и сильно расширяет возможности вашего процветания.</w:t>
      </w:r>
      <w:r w:rsidRPr="008C18F9">
        <w:rPr>
          <w:rFonts w:ascii="Book Antiqua" w:hAnsi="Book Antiqua"/>
          <w:sz w:val="32"/>
          <w:szCs w:val="32"/>
        </w:rPr>
        <w:br/>
        <w:t>   Бог/Вселенная/Сила не будут удовлетворять ваши просьбы. Ваше процветание и изобилие уже вам обеспечены, вы просто должны призвать их в свою жизнь.</w:t>
      </w:r>
      <w:r w:rsidRPr="008C18F9">
        <w:rPr>
          <w:rFonts w:ascii="Book Antiqua" w:hAnsi="Book Antiqua"/>
          <w:sz w:val="32"/>
          <w:szCs w:val="32"/>
        </w:rPr>
        <w:br/>
        <w:t xml:space="preserve">   Чудес не бывает; по крайней мере, в том виде, в каком их представляет большинство людей. </w:t>
      </w:r>
      <w:proofErr w:type="gramStart"/>
      <w:r w:rsidRPr="008C18F9">
        <w:rPr>
          <w:rFonts w:ascii="Book Antiqua" w:hAnsi="Book Antiqua"/>
          <w:sz w:val="32"/>
          <w:szCs w:val="32"/>
        </w:rPr>
        <w:t>Надеяться на чудо – значит верить, что Бог/Вселенная/Сила по своей прихоти или капризу могут дать вам что-то, а могут и не дать; уж лучше попытаться получить все, что вам нужно, должным и естественным путем, призвав эту силу себе на помощь.</w:t>
      </w:r>
      <w:proofErr w:type="gramEnd"/>
      <w:r w:rsidRPr="008C18F9">
        <w:rPr>
          <w:rFonts w:ascii="Book Antiqua" w:hAnsi="Book Antiqua"/>
          <w:sz w:val="32"/>
          <w:szCs w:val="32"/>
        </w:rPr>
        <w:br/>
        <w:t>   Ваше процветание не связано с экономической ситуацией, работой, образованием, начальством и вашим прошлым. Оно здесь, сейчас готово воплотиться в вашей жизни по вашему желанию. Каждый человек на этой планете – включая и вас – заслуживает того, чтобы жить в изобилии. Вы были рождены для богатства, здоровья и счастья, теперь вам нужно только принять то, что уже принадлежит вам!</w:t>
      </w:r>
      <w:r w:rsidRPr="008C18F9">
        <w:rPr>
          <w:rFonts w:ascii="Book Antiqua" w:hAnsi="Book Antiqua"/>
          <w:sz w:val="32"/>
          <w:szCs w:val="32"/>
        </w:rPr>
        <w:br/>
        <w:t>   Вы можете оспаривать мои утверждения и отрицать все, что я написал. Вы найдете тысячи единомышленников, которые помогут вам в этом: от министра вашего правительства до издателя вашей любимой газеты, от избранных вами кандидатов до вашего лучшего друга – в мире полно людей, которые подтвердят вам, что вы жертва особых обстоятельств. Они будут искать способы дискредитировать меня и оправдать причины отсутствия у вас успеха и счастья; они будут до самой смерти защищать ваше право быть глупым, больным и бедным, а вы, возможно, осознаете благородство своего статуса.</w:t>
      </w:r>
      <w:r w:rsidRPr="008C18F9">
        <w:rPr>
          <w:rFonts w:ascii="Book Antiqua" w:hAnsi="Book Antiqua"/>
          <w:sz w:val="32"/>
          <w:szCs w:val="32"/>
        </w:rPr>
        <w:br/>
        <w:t xml:space="preserve">   Но вы можете и поверить мне. Подвергайте сомнению мои рассуждения наряду со своими фундаментальными убеждениями. Вы можете взглянуть на многие вещи по-другому, </w:t>
      </w:r>
      <w:r w:rsidRPr="008C18F9">
        <w:rPr>
          <w:rFonts w:ascii="Book Antiqua" w:hAnsi="Book Antiqua"/>
          <w:sz w:val="32"/>
          <w:szCs w:val="32"/>
        </w:rPr>
        <w:lastRenderedPageBreak/>
        <w:t xml:space="preserve">обнаружить результаты скрытого программирования подсознания, о котором вы даже и не подозревали, и </w:t>
      </w:r>
      <w:proofErr w:type="gramStart"/>
      <w:r w:rsidRPr="008C18F9">
        <w:rPr>
          <w:rFonts w:ascii="Book Antiqua" w:hAnsi="Book Antiqua"/>
          <w:sz w:val="32"/>
          <w:szCs w:val="32"/>
        </w:rPr>
        <w:t>заменить его на позитивное</w:t>
      </w:r>
      <w:proofErr w:type="gramEnd"/>
      <w:r w:rsidRPr="008C18F9">
        <w:rPr>
          <w:rFonts w:ascii="Book Antiqua" w:hAnsi="Book Antiqua"/>
          <w:sz w:val="32"/>
          <w:szCs w:val="32"/>
        </w:rPr>
        <w:t xml:space="preserve"> программирование и воодушевляющие убеждения. Вы можете поставить себе цель в жизни и жить согласно философии, которая будет ее поддерживать. Сделайте выбор быть умным, здоровым и богатым.</w:t>
      </w:r>
      <w:r w:rsidRPr="008C18F9">
        <w:rPr>
          <w:rFonts w:ascii="Book Antiqua" w:hAnsi="Book Antiqua"/>
          <w:sz w:val="32"/>
          <w:szCs w:val="32"/>
        </w:rPr>
        <w:br/>
        <w:t>   Так какая же она, эта новая жизнь?</w:t>
      </w:r>
      <w:r w:rsidRPr="008C18F9">
        <w:rPr>
          <w:rFonts w:ascii="Book Antiqua" w:hAnsi="Book Antiqua"/>
          <w:sz w:val="32"/>
          <w:szCs w:val="32"/>
        </w:rPr>
        <w:br/>
      </w:r>
    </w:p>
    <w:p w14:paraId="13D686F1" w14:textId="77777777" w:rsidR="008E6300" w:rsidRPr="008C18F9" w:rsidRDefault="008E6300" w:rsidP="00CA7AC3">
      <w:pPr>
        <w:pStyle w:val="3"/>
        <w:spacing w:before="10" w:after="10"/>
        <w:jc w:val="both"/>
        <w:rPr>
          <w:rFonts w:ascii="Book Antiqua" w:hAnsi="Book Antiqua"/>
          <w:color w:val="00B050"/>
          <w:sz w:val="32"/>
          <w:szCs w:val="32"/>
        </w:rPr>
      </w:pPr>
      <w:r w:rsidRPr="008C18F9">
        <w:rPr>
          <w:rFonts w:ascii="Book Antiqua" w:hAnsi="Book Antiqua"/>
          <w:color w:val="00B050"/>
          <w:sz w:val="32"/>
          <w:szCs w:val="32"/>
        </w:rPr>
        <w:t>Ресурсы</w:t>
      </w:r>
    </w:p>
    <w:p w14:paraId="280374EA" w14:textId="77777777" w:rsidR="00B1432E" w:rsidRPr="008C18F9" w:rsidRDefault="00B1432E" w:rsidP="00CA7AC3">
      <w:pPr>
        <w:pStyle w:val="3"/>
        <w:spacing w:before="10" w:after="10"/>
        <w:jc w:val="both"/>
        <w:rPr>
          <w:sz w:val="32"/>
          <w:szCs w:val="32"/>
        </w:rPr>
      </w:pPr>
    </w:p>
    <w:p w14:paraId="27A8F2AD" w14:textId="77777777" w:rsidR="008E6300" w:rsidRPr="008C18F9" w:rsidRDefault="008E6300" w:rsidP="00CA7AC3">
      <w:pPr>
        <w:pStyle w:val="3"/>
        <w:spacing w:before="10" w:after="10"/>
        <w:jc w:val="both"/>
        <w:rPr>
          <w:sz w:val="32"/>
          <w:szCs w:val="32"/>
        </w:rPr>
      </w:pPr>
      <w:r w:rsidRPr="008C18F9">
        <w:rPr>
          <w:rFonts w:ascii="Book Antiqua" w:hAnsi="Book Antiqua"/>
          <w:sz w:val="32"/>
          <w:szCs w:val="32"/>
        </w:rPr>
        <w:t>   Вы можете считать эту книгу точкой отсчета и более глубоко исследовать темы, затронутые в ней. Откройте для себя идеи, которые помогут вам стать успешными. Предлагаю вашему вниманию несколько дополнительных ресурсов для пополнения ваших знаний по основным вопросам.</w:t>
      </w:r>
      <w:r w:rsidRPr="008C18F9">
        <w:rPr>
          <w:rFonts w:ascii="Book Antiqua" w:hAnsi="Book Antiqua"/>
          <w:sz w:val="32"/>
          <w:szCs w:val="32"/>
        </w:rPr>
        <w:br/>
        <w:t xml:space="preserve">   Для получения дополнительной информации о </w:t>
      </w:r>
      <w:proofErr w:type="spellStart"/>
      <w:r w:rsidRPr="008C18F9">
        <w:rPr>
          <w:rFonts w:ascii="Book Antiqua" w:hAnsi="Book Antiqua"/>
          <w:sz w:val="32"/>
          <w:szCs w:val="32"/>
        </w:rPr>
        <w:t>Эйн</w:t>
      </w:r>
      <w:proofErr w:type="spellEnd"/>
      <w:r w:rsidRPr="008C18F9">
        <w:rPr>
          <w:rFonts w:ascii="Book Antiqua" w:hAnsi="Book Antiqua"/>
          <w:sz w:val="32"/>
          <w:szCs w:val="32"/>
        </w:rPr>
        <w:t xml:space="preserve"> Рэнд и ее философии посетите институт </w:t>
      </w:r>
      <w:proofErr w:type="spellStart"/>
      <w:r w:rsidRPr="008C18F9">
        <w:rPr>
          <w:rFonts w:ascii="Book Antiqua" w:hAnsi="Book Antiqua"/>
          <w:sz w:val="32"/>
          <w:szCs w:val="32"/>
        </w:rPr>
        <w:t>Эйн</w:t>
      </w:r>
      <w:proofErr w:type="spellEnd"/>
      <w:r w:rsidRPr="008C18F9">
        <w:rPr>
          <w:rFonts w:ascii="Book Antiqua" w:hAnsi="Book Antiqua"/>
          <w:sz w:val="32"/>
          <w:szCs w:val="32"/>
        </w:rPr>
        <w:t xml:space="preserve"> Рэнд на сайте www.AynRand.org. Ее книги «Источник», «Атлант расправляет плечи», «Философия: кому она нужна» и «Добродетель эгоизма» представляют собой блестящие работы, которые следует обязательно прочитать всем, кто серьезно настроен на успех. Ее институт осуществляет огромную работу по ознакомлению новых поколений с этой философией.</w:t>
      </w:r>
      <w:r w:rsidRPr="008C18F9">
        <w:rPr>
          <w:rFonts w:ascii="Book Antiqua" w:hAnsi="Book Antiqua"/>
          <w:sz w:val="32"/>
          <w:szCs w:val="32"/>
        </w:rPr>
        <w:br/>
        <w:t xml:space="preserve">   Чтобы узнать дополнительную информацию о </w:t>
      </w:r>
      <w:proofErr w:type="spellStart"/>
      <w:r w:rsidRPr="008C18F9">
        <w:rPr>
          <w:rFonts w:ascii="Book Antiqua" w:hAnsi="Book Antiqua"/>
          <w:sz w:val="32"/>
          <w:szCs w:val="32"/>
        </w:rPr>
        <w:t>либертарианской</w:t>
      </w:r>
      <w:proofErr w:type="spellEnd"/>
      <w:r w:rsidRPr="008C18F9">
        <w:rPr>
          <w:rFonts w:ascii="Book Antiqua" w:hAnsi="Book Antiqua"/>
          <w:sz w:val="32"/>
          <w:szCs w:val="32"/>
        </w:rPr>
        <w:t xml:space="preserve"> партии и принципах, которые она провозглашает, посетите сайт www.lp.org. Вы можете также найти массу ценной информации в «Центре небольшого правительства» (</w:t>
      </w:r>
      <w:proofErr w:type="spellStart"/>
      <w:r w:rsidRPr="008C18F9">
        <w:rPr>
          <w:rFonts w:ascii="Book Antiqua" w:hAnsi="Book Antiqua"/>
          <w:sz w:val="32"/>
          <w:szCs w:val="32"/>
        </w:rPr>
        <w:t>Center</w:t>
      </w:r>
      <w:proofErr w:type="spellEnd"/>
      <w:r w:rsidRPr="008C18F9">
        <w:rPr>
          <w:rFonts w:ascii="Book Antiqua" w:hAnsi="Book Antiqua"/>
          <w:sz w:val="32"/>
          <w:szCs w:val="32"/>
        </w:rPr>
        <w:t xml:space="preserve"> </w:t>
      </w:r>
      <w:proofErr w:type="spellStart"/>
      <w:r w:rsidRPr="008C18F9">
        <w:rPr>
          <w:rFonts w:ascii="Book Antiqua" w:hAnsi="Book Antiqua"/>
          <w:sz w:val="32"/>
          <w:szCs w:val="32"/>
        </w:rPr>
        <w:t>for</w:t>
      </w:r>
      <w:proofErr w:type="spellEnd"/>
      <w:r w:rsidRPr="008C18F9">
        <w:rPr>
          <w:rFonts w:ascii="Book Antiqua" w:hAnsi="Book Antiqua"/>
          <w:sz w:val="32"/>
          <w:szCs w:val="32"/>
        </w:rPr>
        <w:t xml:space="preserve"> </w:t>
      </w:r>
      <w:proofErr w:type="spellStart"/>
      <w:r w:rsidRPr="008C18F9">
        <w:rPr>
          <w:rFonts w:ascii="Book Antiqua" w:hAnsi="Book Antiqua"/>
          <w:sz w:val="32"/>
          <w:szCs w:val="32"/>
        </w:rPr>
        <w:t>Small</w:t>
      </w:r>
      <w:proofErr w:type="spellEnd"/>
      <w:r w:rsidRPr="008C18F9">
        <w:rPr>
          <w:rFonts w:ascii="Book Antiqua" w:hAnsi="Book Antiqua"/>
          <w:sz w:val="32"/>
          <w:szCs w:val="32"/>
        </w:rPr>
        <w:t xml:space="preserve"> </w:t>
      </w:r>
      <w:proofErr w:type="spellStart"/>
      <w:r w:rsidRPr="008C18F9">
        <w:rPr>
          <w:rFonts w:ascii="Book Antiqua" w:hAnsi="Book Antiqua"/>
          <w:sz w:val="32"/>
          <w:szCs w:val="32"/>
        </w:rPr>
        <w:t>Government</w:t>
      </w:r>
      <w:proofErr w:type="spellEnd"/>
      <w:r w:rsidRPr="008C18F9">
        <w:rPr>
          <w:rFonts w:ascii="Book Antiqua" w:hAnsi="Book Antiqua"/>
          <w:sz w:val="32"/>
          <w:szCs w:val="32"/>
        </w:rPr>
        <w:t>), его вы отыщете по адресу www.CenterForSmallGovernment.com.</w:t>
      </w:r>
      <w:r w:rsidRPr="008C18F9">
        <w:rPr>
          <w:rFonts w:ascii="Book Antiqua" w:hAnsi="Book Antiqua"/>
          <w:sz w:val="32"/>
          <w:szCs w:val="32"/>
        </w:rPr>
        <w:br/>
        <w:t xml:space="preserve">   Чтобы узнать </w:t>
      </w:r>
      <w:proofErr w:type="gramStart"/>
      <w:r w:rsidRPr="008C18F9">
        <w:rPr>
          <w:rFonts w:ascii="Book Antiqua" w:hAnsi="Book Antiqua"/>
          <w:sz w:val="32"/>
          <w:szCs w:val="32"/>
        </w:rPr>
        <w:t>побольше</w:t>
      </w:r>
      <w:proofErr w:type="gramEnd"/>
      <w:r w:rsidRPr="008C18F9">
        <w:rPr>
          <w:rFonts w:ascii="Book Antiqua" w:hAnsi="Book Antiqua"/>
          <w:sz w:val="32"/>
          <w:szCs w:val="32"/>
        </w:rPr>
        <w:t xml:space="preserve"> о Планах Привлечения Процветания и других вспомогательных ресурсах для развития сознания процветания, посетите сайт www.ProsperityUniverse.com, на котором я предлагаю 31-дневную программу «Менталитет Мидаса», возможно, для вас интересную.</w:t>
      </w:r>
      <w:r w:rsidRPr="008C18F9">
        <w:rPr>
          <w:rFonts w:ascii="Book Antiqua" w:hAnsi="Book Antiqua"/>
          <w:sz w:val="32"/>
          <w:szCs w:val="32"/>
        </w:rPr>
        <w:br/>
        <w:t>   </w:t>
      </w:r>
      <w:proofErr w:type="gramStart"/>
      <w:r w:rsidRPr="008C18F9">
        <w:rPr>
          <w:rFonts w:ascii="Book Antiqua" w:hAnsi="Book Antiqua"/>
          <w:sz w:val="32"/>
          <w:szCs w:val="32"/>
        </w:rPr>
        <w:t>Если вы хотите побольше узнать о сетевом маркетинге и обучающих ресурсах в этой области, прочитайте мою книгу «Как собрать многоуровневый денежный станок» (</w:t>
      </w:r>
      <w:proofErr w:type="spellStart"/>
      <w:r w:rsidRPr="008C18F9">
        <w:rPr>
          <w:rFonts w:ascii="Book Antiqua" w:hAnsi="Book Antiqua"/>
          <w:sz w:val="32"/>
          <w:szCs w:val="32"/>
        </w:rPr>
        <w:t>Wichita</w:t>
      </w:r>
      <w:proofErr w:type="spellEnd"/>
      <w:r w:rsidRPr="008C18F9">
        <w:rPr>
          <w:rFonts w:ascii="Book Antiqua" w:hAnsi="Book Antiqua"/>
          <w:sz w:val="32"/>
          <w:szCs w:val="32"/>
        </w:rPr>
        <w:t>, KS:</w:t>
      </w:r>
      <w:proofErr w:type="gramEnd"/>
      <w:r w:rsidRPr="008C18F9">
        <w:rPr>
          <w:rFonts w:ascii="Book Antiqua" w:hAnsi="Book Antiqua"/>
          <w:sz w:val="32"/>
          <w:szCs w:val="32"/>
        </w:rPr>
        <w:t xml:space="preserve"> </w:t>
      </w:r>
      <w:proofErr w:type="spellStart"/>
      <w:proofErr w:type="gramStart"/>
      <w:r w:rsidRPr="008C18F9">
        <w:rPr>
          <w:rFonts w:ascii="Book Antiqua" w:hAnsi="Book Antiqua"/>
          <w:sz w:val="32"/>
          <w:szCs w:val="32"/>
        </w:rPr>
        <w:t>Prime</w:t>
      </w:r>
      <w:proofErr w:type="spellEnd"/>
      <w:r w:rsidRPr="008C18F9">
        <w:rPr>
          <w:rFonts w:ascii="Book Antiqua" w:hAnsi="Book Antiqua"/>
          <w:sz w:val="32"/>
          <w:szCs w:val="32"/>
        </w:rPr>
        <w:t xml:space="preserve"> </w:t>
      </w:r>
      <w:proofErr w:type="spellStart"/>
      <w:r w:rsidRPr="008C18F9">
        <w:rPr>
          <w:rFonts w:ascii="Book Antiqua" w:hAnsi="Book Antiqua"/>
          <w:sz w:val="32"/>
          <w:szCs w:val="32"/>
        </w:rPr>
        <w:t>Concepts</w:t>
      </w:r>
      <w:proofErr w:type="spellEnd"/>
      <w:r w:rsidRPr="008C18F9">
        <w:rPr>
          <w:rFonts w:ascii="Book Antiqua" w:hAnsi="Book Antiqua"/>
          <w:sz w:val="32"/>
          <w:szCs w:val="32"/>
        </w:rPr>
        <w:t xml:space="preserve"> </w:t>
      </w:r>
      <w:proofErr w:type="spellStart"/>
      <w:r w:rsidRPr="008C18F9">
        <w:rPr>
          <w:rFonts w:ascii="Book Antiqua" w:hAnsi="Book Antiqua"/>
          <w:sz w:val="32"/>
          <w:szCs w:val="32"/>
        </w:rPr>
        <w:t>Group</w:t>
      </w:r>
      <w:proofErr w:type="spellEnd"/>
      <w:r w:rsidRPr="008C18F9">
        <w:rPr>
          <w:rFonts w:ascii="Book Antiqua" w:hAnsi="Book Antiqua"/>
          <w:sz w:val="32"/>
          <w:szCs w:val="32"/>
        </w:rPr>
        <w:t>, 1998).</w:t>
      </w:r>
      <w:proofErr w:type="gramEnd"/>
      <w:r w:rsidRPr="008C18F9">
        <w:rPr>
          <w:rFonts w:ascii="Book Antiqua" w:hAnsi="Book Antiqua"/>
          <w:sz w:val="32"/>
          <w:szCs w:val="32"/>
        </w:rPr>
        <w:t xml:space="preserve"> Вы можете найти ее, наряду с другими </w:t>
      </w:r>
      <w:r w:rsidRPr="008C18F9">
        <w:rPr>
          <w:rFonts w:ascii="Book Antiqua" w:hAnsi="Book Antiqua"/>
          <w:sz w:val="32"/>
          <w:szCs w:val="32"/>
        </w:rPr>
        <w:lastRenderedPageBreak/>
        <w:t>обучающими ресурсами, на сайте www.NetworkMarketingTimes.com. Пожалуйста, зарегистрируйтесь на сайте, чтобы получить доступ к бесплатному обучающему электронному журналу, а также найти там множество познавательных статей.</w:t>
      </w:r>
      <w:r w:rsidRPr="008C18F9">
        <w:rPr>
          <w:rFonts w:ascii="Book Antiqua" w:hAnsi="Book Antiqua"/>
          <w:sz w:val="32"/>
          <w:szCs w:val="32"/>
        </w:rPr>
        <w:br/>
        <w:t xml:space="preserve">   Если вы захотите приобрести диски с записью программ для подсознательного программирования по моей рекомендации, то я вам рекомендовал бы программы Стивена </w:t>
      </w:r>
      <w:proofErr w:type="spellStart"/>
      <w:r w:rsidRPr="008C18F9">
        <w:rPr>
          <w:rFonts w:ascii="Book Antiqua" w:hAnsi="Book Antiqua"/>
          <w:sz w:val="32"/>
          <w:szCs w:val="32"/>
        </w:rPr>
        <w:t>Хальперна</w:t>
      </w:r>
      <w:proofErr w:type="spellEnd"/>
      <w:r w:rsidRPr="008C18F9">
        <w:rPr>
          <w:rFonts w:ascii="Book Antiqua" w:hAnsi="Book Antiqua"/>
          <w:sz w:val="32"/>
          <w:szCs w:val="32"/>
        </w:rPr>
        <w:t>, которые вы сможете найти на сайте www.innerpeacemusic.com.</w:t>
      </w:r>
      <w:r w:rsidRPr="008C18F9">
        <w:rPr>
          <w:rFonts w:ascii="Book Antiqua" w:hAnsi="Book Antiqua"/>
          <w:sz w:val="32"/>
          <w:szCs w:val="32"/>
        </w:rPr>
        <w:br/>
        <w:t>   За дополнительными сведениями по информационному бизнесу обращайтесь на сайт www.HowToSellInfo.com; попробуйте также программу домашнего обучения, которую там найдете.</w:t>
      </w:r>
      <w:r w:rsidRPr="008C18F9">
        <w:rPr>
          <w:rFonts w:ascii="Book Antiqua" w:hAnsi="Book Antiqua"/>
          <w:sz w:val="32"/>
          <w:szCs w:val="32"/>
        </w:rPr>
        <w:br/>
        <w:t>   И, наконец, если вы хотите бесплатно получать мою рассылку «</w:t>
      </w:r>
      <w:proofErr w:type="spellStart"/>
      <w:r w:rsidRPr="008C18F9">
        <w:rPr>
          <w:rFonts w:ascii="Book Antiqua" w:hAnsi="Book Antiqua"/>
          <w:sz w:val="32"/>
          <w:szCs w:val="32"/>
        </w:rPr>
        <w:t>Randy's</w:t>
      </w:r>
      <w:proofErr w:type="spellEnd"/>
      <w:r w:rsidRPr="008C18F9">
        <w:rPr>
          <w:rFonts w:ascii="Book Antiqua" w:hAnsi="Book Antiqua"/>
          <w:sz w:val="32"/>
          <w:szCs w:val="32"/>
        </w:rPr>
        <w:t xml:space="preserve"> </w:t>
      </w:r>
      <w:proofErr w:type="spellStart"/>
      <w:r w:rsidRPr="008C18F9">
        <w:rPr>
          <w:rFonts w:ascii="Book Antiqua" w:hAnsi="Book Antiqua"/>
          <w:sz w:val="32"/>
          <w:szCs w:val="32"/>
        </w:rPr>
        <w:t>Rants</w:t>
      </w:r>
      <w:proofErr w:type="spellEnd"/>
      <w:r w:rsidRPr="008C18F9">
        <w:rPr>
          <w:rFonts w:ascii="Book Antiqua" w:hAnsi="Book Antiqua"/>
          <w:sz w:val="32"/>
          <w:szCs w:val="32"/>
        </w:rPr>
        <w:t>», подпишитесь ни нее на сайте www.RandyGage.com. Каждую неделю вы будете получать от меня информационное письмо, в котором я буду делиться с вами своими мыслями о маркетинге, достижении успеха и процветании.</w:t>
      </w:r>
      <w:r w:rsidRPr="008C18F9">
        <w:rPr>
          <w:sz w:val="32"/>
          <w:szCs w:val="32"/>
        </w:rPr>
        <w:br/>
      </w:r>
      <w:r w:rsidRPr="008C18F9">
        <w:rPr>
          <w:sz w:val="32"/>
          <w:szCs w:val="32"/>
        </w:rPr>
        <w:br/>
      </w:r>
      <w:r w:rsidRPr="008C18F9">
        <w:rPr>
          <w:sz w:val="32"/>
          <w:szCs w:val="32"/>
        </w:rPr>
        <w:br/>
      </w:r>
    </w:p>
    <w:sectPr w:rsidR="008E6300" w:rsidRPr="008C18F9" w:rsidSect="00CF0829">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930A3" w14:textId="77777777" w:rsidR="002F7E3C" w:rsidRDefault="002F7E3C" w:rsidP="002359B1">
      <w:r>
        <w:separator/>
      </w:r>
    </w:p>
  </w:endnote>
  <w:endnote w:type="continuationSeparator" w:id="0">
    <w:p w14:paraId="2B29D8D4" w14:textId="77777777" w:rsidR="002F7E3C" w:rsidRDefault="002F7E3C" w:rsidP="002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318A" w14:textId="77777777" w:rsidR="00CA7AC3" w:rsidRDefault="00CA7AC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3BF12" w14:textId="77777777" w:rsidR="00CA7AC3" w:rsidRDefault="00CA7AC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F2903" w14:textId="77777777" w:rsidR="00CA7AC3" w:rsidRDefault="00CA7AC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C87A2" w14:textId="77777777" w:rsidR="002F7E3C" w:rsidRDefault="002F7E3C" w:rsidP="002359B1">
      <w:r>
        <w:separator/>
      </w:r>
    </w:p>
  </w:footnote>
  <w:footnote w:type="continuationSeparator" w:id="0">
    <w:p w14:paraId="321113F1" w14:textId="77777777" w:rsidR="002F7E3C" w:rsidRDefault="002F7E3C" w:rsidP="00235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A19E1" w14:textId="77777777" w:rsidR="00CA7AC3" w:rsidRDefault="00CA7AC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B146C" w14:textId="77777777" w:rsidR="002359B1" w:rsidRDefault="002359B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09B4" w14:textId="77777777" w:rsidR="00CA7AC3" w:rsidRDefault="00CA7AC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ru-RU" w:vendorID="1" w:dllVersion="512" w:checkStyle="0"/>
  <w:proofState w:spelling="clean" w:grammar="clean"/>
  <w:attachedTemplate r:id="rId1"/>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FE69A4"/>
    <w:rsid w:val="000473B1"/>
    <w:rsid w:val="00064A42"/>
    <w:rsid w:val="001D6912"/>
    <w:rsid w:val="002359B1"/>
    <w:rsid w:val="00274C12"/>
    <w:rsid w:val="002A4469"/>
    <w:rsid w:val="002C41AC"/>
    <w:rsid w:val="002F7E3C"/>
    <w:rsid w:val="003D2044"/>
    <w:rsid w:val="00412D70"/>
    <w:rsid w:val="004676D5"/>
    <w:rsid w:val="004A0A36"/>
    <w:rsid w:val="004D4229"/>
    <w:rsid w:val="0054416F"/>
    <w:rsid w:val="00583DD9"/>
    <w:rsid w:val="00607FC8"/>
    <w:rsid w:val="006A6509"/>
    <w:rsid w:val="006B4D37"/>
    <w:rsid w:val="007C52F1"/>
    <w:rsid w:val="008C18F9"/>
    <w:rsid w:val="008E6300"/>
    <w:rsid w:val="00940B25"/>
    <w:rsid w:val="00946332"/>
    <w:rsid w:val="00B1432E"/>
    <w:rsid w:val="00B76221"/>
    <w:rsid w:val="00BA1100"/>
    <w:rsid w:val="00BD1AB8"/>
    <w:rsid w:val="00CA7AC3"/>
    <w:rsid w:val="00CD402A"/>
    <w:rsid w:val="00CE37D3"/>
    <w:rsid w:val="00CF0829"/>
    <w:rsid w:val="00E34B62"/>
    <w:rsid w:val="00E85186"/>
    <w:rsid w:val="00ED581A"/>
    <w:rsid w:val="00EE611E"/>
    <w:rsid w:val="00F50039"/>
    <w:rsid w:val="00FC2553"/>
    <w:rsid w:val="00FE6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D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B1"/>
    <w:pPr>
      <w:widowControl w:val="0"/>
      <w:suppressAutoHyphens/>
    </w:pPr>
    <w:rPr>
      <w:rFonts w:eastAsia="Lucida Sans Unicode"/>
      <w:sz w:val="24"/>
      <w:szCs w:val="24"/>
    </w:rPr>
  </w:style>
  <w:style w:type="paragraph" w:styleId="1">
    <w:name w:val="heading 1"/>
    <w:basedOn w:val="a"/>
    <w:next w:val="a"/>
    <w:link w:val="10"/>
    <w:uiPriority w:val="9"/>
    <w:qFormat/>
    <w:rsid w:val="002359B1"/>
    <w:pPr>
      <w:keepNext/>
      <w:spacing w:before="240" w:after="60"/>
      <w:outlineLvl w:val="0"/>
    </w:pPr>
    <w:rPr>
      <w:rFonts w:ascii="Cambria" w:eastAsia="Times New Roman" w:hAnsi="Cambria"/>
      <w:b/>
      <w:bCs/>
      <w:kern w:val="32"/>
      <w:sz w:val="32"/>
      <w:szCs w:val="32"/>
    </w:rPr>
  </w:style>
  <w:style w:type="paragraph" w:styleId="3">
    <w:name w:val="heading 3"/>
    <w:basedOn w:val="a0"/>
    <w:next w:val="a1"/>
    <w:qFormat/>
    <w:rsid w:val="000473B1"/>
    <w:pPr>
      <w:tabs>
        <w:tab w:val="num" w:pos="0"/>
      </w:tabs>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0473B1"/>
    <w:pPr>
      <w:keepNext/>
      <w:spacing w:before="240" w:after="120"/>
    </w:pPr>
    <w:rPr>
      <w:rFonts w:ascii="Arial" w:hAnsi="Arial" w:cs="Tahoma"/>
      <w:sz w:val="28"/>
      <w:szCs w:val="28"/>
    </w:rPr>
  </w:style>
  <w:style w:type="paragraph" w:styleId="a1">
    <w:name w:val="Body Text"/>
    <w:basedOn w:val="a"/>
    <w:semiHidden/>
    <w:rsid w:val="000473B1"/>
    <w:pPr>
      <w:spacing w:after="120"/>
    </w:pPr>
  </w:style>
  <w:style w:type="paragraph" w:styleId="a5">
    <w:name w:val="List"/>
    <w:basedOn w:val="a1"/>
    <w:semiHidden/>
    <w:rsid w:val="000473B1"/>
    <w:rPr>
      <w:rFonts w:cs="Tahoma"/>
    </w:rPr>
  </w:style>
  <w:style w:type="paragraph" w:customStyle="1" w:styleId="11">
    <w:name w:val="Название1"/>
    <w:basedOn w:val="a"/>
    <w:rsid w:val="000473B1"/>
    <w:pPr>
      <w:suppressLineNumbers/>
      <w:spacing w:before="120" w:after="120"/>
    </w:pPr>
    <w:rPr>
      <w:rFonts w:cs="Tahoma"/>
      <w:i/>
      <w:iCs/>
    </w:rPr>
  </w:style>
  <w:style w:type="paragraph" w:customStyle="1" w:styleId="12">
    <w:name w:val="Указатель1"/>
    <w:basedOn w:val="a"/>
    <w:rsid w:val="000473B1"/>
    <w:pPr>
      <w:suppressLineNumbers/>
    </w:pPr>
    <w:rPr>
      <w:rFonts w:cs="Tahoma"/>
    </w:rPr>
  </w:style>
  <w:style w:type="paragraph" w:styleId="a6">
    <w:name w:val="No Spacing"/>
    <w:uiPriority w:val="1"/>
    <w:qFormat/>
    <w:rsid w:val="00FE69A4"/>
    <w:pPr>
      <w:widowControl w:val="0"/>
      <w:suppressAutoHyphens/>
    </w:pPr>
    <w:rPr>
      <w:rFonts w:eastAsia="Lucida Sans Unicode"/>
      <w:sz w:val="24"/>
      <w:szCs w:val="24"/>
    </w:rPr>
  </w:style>
  <w:style w:type="character" w:styleId="a7">
    <w:name w:val="annotation reference"/>
    <w:basedOn w:val="a2"/>
    <w:uiPriority w:val="99"/>
    <w:semiHidden/>
    <w:unhideWhenUsed/>
    <w:rsid w:val="004D4229"/>
    <w:rPr>
      <w:sz w:val="16"/>
      <w:szCs w:val="16"/>
    </w:rPr>
  </w:style>
  <w:style w:type="paragraph" w:styleId="a8">
    <w:name w:val="annotation text"/>
    <w:basedOn w:val="a"/>
    <w:link w:val="a9"/>
    <w:uiPriority w:val="99"/>
    <w:semiHidden/>
    <w:unhideWhenUsed/>
    <w:rsid w:val="004D4229"/>
    <w:rPr>
      <w:sz w:val="20"/>
      <w:szCs w:val="20"/>
    </w:rPr>
  </w:style>
  <w:style w:type="character" w:customStyle="1" w:styleId="a9">
    <w:name w:val="Текст примечания Знак"/>
    <w:basedOn w:val="a2"/>
    <w:link w:val="a8"/>
    <w:uiPriority w:val="99"/>
    <w:semiHidden/>
    <w:rsid w:val="004D4229"/>
    <w:rPr>
      <w:rFonts w:eastAsia="Lucida Sans Unicode"/>
    </w:rPr>
  </w:style>
  <w:style w:type="paragraph" w:styleId="aa">
    <w:name w:val="annotation subject"/>
    <w:basedOn w:val="a8"/>
    <w:next w:val="a8"/>
    <w:link w:val="ab"/>
    <w:uiPriority w:val="99"/>
    <w:semiHidden/>
    <w:unhideWhenUsed/>
    <w:rsid w:val="004D4229"/>
    <w:rPr>
      <w:b/>
      <w:bCs/>
    </w:rPr>
  </w:style>
  <w:style w:type="character" w:customStyle="1" w:styleId="ab">
    <w:name w:val="Тема примечания Знак"/>
    <w:basedOn w:val="a9"/>
    <w:link w:val="aa"/>
    <w:uiPriority w:val="99"/>
    <w:semiHidden/>
    <w:rsid w:val="004D4229"/>
    <w:rPr>
      <w:rFonts w:eastAsia="Lucida Sans Unicode"/>
      <w:b/>
      <w:bCs/>
    </w:rPr>
  </w:style>
  <w:style w:type="paragraph" w:styleId="ac">
    <w:name w:val="Balloon Text"/>
    <w:basedOn w:val="a"/>
    <w:link w:val="ad"/>
    <w:uiPriority w:val="99"/>
    <w:semiHidden/>
    <w:unhideWhenUsed/>
    <w:rsid w:val="004D4229"/>
    <w:rPr>
      <w:rFonts w:ascii="Tahoma" w:hAnsi="Tahoma" w:cs="Tahoma"/>
      <w:sz w:val="16"/>
      <w:szCs w:val="16"/>
    </w:rPr>
  </w:style>
  <w:style w:type="character" w:customStyle="1" w:styleId="ad">
    <w:name w:val="Текст выноски Знак"/>
    <w:basedOn w:val="a2"/>
    <w:link w:val="ac"/>
    <w:uiPriority w:val="99"/>
    <w:semiHidden/>
    <w:rsid w:val="004D4229"/>
    <w:rPr>
      <w:rFonts w:ascii="Tahoma" w:eastAsia="Lucida Sans Unicode" w:hAnsi="Tahoma" w:cs="Tahoma"/>
      <w:sz w:val="16"/>
      <w:szCs w:val="16"/>
    </w:rPr>
  </w:style>
  <w:style w:type="paragraph" w:styleId="ae">
    <w:name w:val="Document Map"/>
    <w:basedOn w:val="a"/>
    <w:link w:val="af"/>
    <w:uiPriority w:val="99"/>
    <w:semiHidden/>
    <w:unhideWhenUsed/>
    <w:rsid w:val="002359B1"/>
    <w:rPr>
      <w:rFonts w:ascii="Tahoma" w:hAnsi="Tahoma" w:cs="Tahoma"/>
      <w:sz w:val="16"/>
      <w:szCs w:val="16"/>
    </w:rPr>
  </w:style>
  <w:style w:type="character" w:customStyle="1" w:styleId="af">
    <w:name w:val="Схема документа Знак"/>
    <w:basedOn w:val="a2"/>
    <w:link w:val="ae"/>
    <w:uiPriority w:val="99"/>
    <w:semiHidden/>
    <w:rsid w:val="002359B1"/>
    <w:rPr>
      <w:rFonts w:ascii="Tahoma" w:eastAsia="Lucida Sans Unicode" w:hAnsi="Tahoma" w:cs="Tahoma"/>
      <w:sz w:val="16"/>
      <w:szCs w:val="16"/>
    </w:rPr>
  </w:style>
  <w:style w:type="character" w:customStyle="1" w:styleId="10">
    <w:name w:val="Заголовок 1 Знак"/>
    <w:basedOn w:val="a2"/>
    <w:link w:val="1"/>
    <w:uiPriority w:val="9"/>
    <w:rsid w:val="002359B1"/>
    <w:rPr>
      <w:rFonts w:ascii="Cambria" w:eastAsia="Times New Roman" w:hAnsi="Cambria" w:cs="Times New Roman"/>
      <w:b/>
      <w:bCs/>
      <w:kern w:val="32"/>
      <w:sz w:val="32"/>
      <w:szCs w:val="32"/>
    </w:rPr>
  </w:style>
  <w:style w:type="paragraph" w:styleId="af0">
    <w:name w:val="header"/>
    <w:basedOn w:val="a"/>
    <w:link w:val="af1"/>
    <w:uiPriority w:val="99"/>
    <w:semiHidden/>
    <w:unhideWhenUsed/>
    <w:rsid w:val="002359B1"/>
    <w:pPr>
      <w:tabs>
        <w:tab w:val="center" w:pos="4677"/>
        <w:tab w:val="right" w:pos="9355"/>
      </w:tabs>
    </w:pPr>
  </w:style>
  <w:style w:type="character" w:customStyle="1" w:styleId="af1">
    <w:name w:val="Верхний колонтитул Знак"/>
    <w:basedOn w:val="a2"/>
    <w:link w:val="af0"/>
    <w:uiPriority w:val="99"/>
    <w:semiHidden/>
    <w:rsid w:val="002359B1"/>
    <w:rPr>
      <w:rFonts w:eastAsia="Lucida Sans Unicode"/>
      <w:sz w:val="24"/>
      <w:szCs w:val="24"/>
    </w:rPr>
  </w:style>
  <w:style w:type="paragraph" w:styleId="af2">
    <w:name w:val="footer"/>
    <w:basedOn w:val="a"/>
    <w:link w:val="af3"/>
    <w:uiPriority w:val="99"/>
    <w:semiHidden/>
    <w:unhideWhenUsed/>
    <w:rsid w:val="002359B1"/>
    <w:pPr>
      <w:tabs>
        <w:tab w:val="center" w:pos="4677"/>
        <w:tab w:val="right" w:pos="9355"/>
      </w:tabs>
    </w:pPr>
  </w:style>
  <w:style w:type="character" w:customStyle="1" w:styleId="af3">
    <w:name w:val="Нижний колонтитул Знак"/>
    <w:basedOn w:val="a2"/>
    <w:link w:val="af2"/>
    <w:uiPriority w:val="99"/>
    <w:semiHidden/>
    <w:rsid w:val="002359B1"/>
    <w:rPr>
      <w:rFonts w:eastAsia="Lucida Sans Unico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45403</Words>
  <Characters>258802</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2008-05-23T16:29:00Z</dcterms:created>
  <dcterms:modified xsi:type="dcterms:W3CDTF">2010-04-02T04:29:00Z</dcterms:modified>
</cp:coreProperties>
</file>